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CD" w:rsidRPr="001B2D85" w:rsidRDefault="00AD43CD" w:rsidP="00A80EBB">
      <w:pPr>
        <w:rPr>
          <w:sz w:val="32"/>
          <w:szCs w:val="32"/>
        </w:rPr>
      </w:pPr>
      <w:r w:rsidRPr="001B2D85">
        <w:rPr>
          <w:sz w:val="32"/>
          <w:szCs w:val="32"/>
        </w:rPr>
        <w:t>Муниципальное общеобразова</w:t>
      </w:r>
      <w:r>
        <w:rPr>
          <w:sz w:val="32"/>
          <w:szCs w:val="32"/>
        </w:rPr>
        <w:t>те</w:t>
      </w:r>
      <w:r w:rsidRPr="001B2D85">
        <w:rPr>
          <w:sz w:val="32"/>
          <w:szCs w:val="32"/>
        </w:rPr>
        <w:t xml:space="preserve">льное </w:t>
      </w:r>
      <w:r>
        <w:rPr>
          <w:sz w:val="32"/>
          <w:szCs w:val="32"/>
        </w:rPr>
        <w:t xml:space="preserve">бюджетное </w:t>
      </w:r>
      <w:r w:rsidRPr="001B2D85">
        <w:rPr>
          <w:sz w:val="32"/>
          <w:szCs w:val="32"/>
        </w:rPr>
        <w:t>учреждение</w:t>
      </w:r>
    </w:p>
    <w:p w:rsidR="00AD43CD" w:rsidRDefault="00AD43CD" w:rsidP="00A80EBB">
      <w:pPr>
        <w:rPr>
          <w:sz w:val="32"/>
          <w:szCs w:val="32"/>
        </w:rPr>
      </w:pPr>
      <w:r w:rsidRPr="001B2D85">
        <w:rPr>
          <w:sz w:val="32"/>
          <w:szCs w:val="32"/>
        </w:rPr>
        <w:t xml:space="preserve">«Средняя общеобразовательная школа №2 </w:t>
      </w:r>
    </w:p>
    <w:p w:rsidR="00AD43CD" w:rsidRDefault="00AD43CD" w:rsidP="00A80EBB">
      <w:pPr>
        <w:rPr>
          <w:sz w:val="32"/>
          <w:szCs w:val="32"/>
        </w:rPr>
      </w:pPr>
      <w:r w:rsidRPr="001B2D85">
        <w:rPr>
          <w:sz w:val="32"/>
          <w:szCs w:val="32"/>
        </w:rPr>
        <w:t>Лесозаводского городского округа»</w:t>
      </w:r>
    </w:p>
    <w:p w:rsidR="00AD43CD" w:rsidRDefault="00AD43CD" w:rsidP="00A80EBB"/>
    <w:p w:rsidR="00AD43CD" w:rsidRDefault="00AD43CD" w:rsidP="00A80EBB"/>
    <w:p w:rsidR="00AD43CD" w:rsidRDefault="00AD43CD" w:rsidP="00A80EBB"/>
    <w:p w:rsidR="00AD43CD" w:rsidRDefault="00AD43CD" w:rsidP="0064291F">
      <w:r>
        <w:t>Рассмотрено на                  «Согласовано»                            «Утверждаю»</w:t>
      </w:r>
    </w:p>
    <w:p w:rsidR="00AD43CD" w:rsidRDefault="00AD43CD" w:rsidP="0064291F"/>
    <w:p w:rsidR="00AD43CD" w:rsidRDefault="00AD43CD" w:rsidP="0064291F">
      <w:r>
        <w:t>заседании МО                    Зам. директора по УВР                Директор</w:t>
      </w:r>
    </w:p>
    <w:p w:rsidR="00AD43CD" w:rsidRDefault="00AD43CD" w:rsidP="0064291F"/>
    <w:p w:rsidR="00AD43CD" w:rsidRDefault="00AD43CD" w:rsidP="0064291F">
      <w:r>
        <w:t>протокол № 1_                  ______Пшеничная Н.В.              МОБУ СОШ № 2 ЛГО</w:t>
      </w:r>
    </w:p>
    <w:p w:rsidR="00AD43CD" w:rsidRDefault="00AD43CD" w:rsidP="0064291F"/>
    <w:p w:rsidR="00AD43CD" w:rsidRDefault="00AD43CD" w:rsidP="0064291F">
      <w:r w:rsidRPr="00DB25D8">
        <w:t>«</w:t>
      </w:r>
      <w:r>
        <w:t>31</w:t>
      </w:r>
      <w:r w:rsidRPr="00DB25D8">
        <w:t>»</w:t>
      </w:r>
      <w:r>
        <w:t>августа 2020</w:t>
      </w:r>
      <w:r w:rsidRPr="00C91655">
        <w:t xml:space="preserve"> </w:t>
      </w:r>
      <w:r w:rsidRPr="00DB25D8">
        <w:t>г.</w:t>
      </w:r>
      <w:r w:rsidRPr="00DB25D8">
        <w:rPr>
          <w:sz w:val="20"/>
        </w:rPr>
        <w:t xml:space="preserve"> </w:t>
      </w:r>
      <w:r w:rsidRPr="00DB25D8">
        <w:rPr>
          <w:sz w:val="14"/>
        </w:rPr>
        <w:tab/>
      </w:r>
      <w:r>
        <w:rPr>
          <w:sz w:val="14"/>
        </w:rPr>
        <w:t xml:space="preserve">      </w:t>
      </w:r>
      <w:r w:rsidRPr="00DB25D8">
        <w:t>«</w:t>
      </w:r>
      <w:r>
        <w:t>31</w:t>
      </w:r>
      <w:r w:rsidRPr="00DB25D8">
        <w:t>»</w:t>
      </w:r>
      <w:r>
        <w:t>августа 2020</w:t>
      </w:r>
      <w:r w:rsidRPr="00C91655">
        <w:t xml:space="preserve"> </w:t>
      </w:r>
      <w:r w:rsidRPr="00DB25D8">
        <w:t>г.</w:t>
      </w:r>
      <w:r w:rsidRPr="00DB25D8">
        <w:rPr>
          <w:sz w:val="20"/>
        </w:rPr>
        <w:t xml:space="preserve"> </w:t>
      </w:r>
      <w:r>
        <w:rPr>
          <w:sz w:val="20"/>
        </w:rPr>
        <w:t xml:space="preserve">       ______ </w:t>
      </w:r>
      <w:r>
        <w:t>Слабко О. М.</w:t>
      </w:r>
    </w:p>
    <w:p w:rsidR="00AD43CD" w:rsidRDefault="00AD43CD" w:rsidP="0064291F"/>
    <w:p w:rsidR="00AD43CD" w:rsidRDefault="00AD43CD" w:rsidP="0064291F">
      <w:pPr>
        <w:rPr>
          <w:sz w:val="20"/>
        </w:rPr>
      </w:pPr>
      <w:r>
        <w:t xml:space="preserve">                                                                                               </w:t>
      </w:r>
      <w:r>
        <w:rPr>
          <w:sz w:val="14"/>
        </w:rPr>
        <w:t xml:space="preserve"> </w:t>
      </w:r>
      <w:r w:rsidRPr="00DB25D8">
        <w:t>«</w:t>
      </w:r>
      <w:r>
        <w:t>31</w:t>
      </w:r>
      <w:r w:rsidRPr="00DB25D8">
        <w:t>»</w:t>
      </w:r>
      <w:r>
        <w:t>августа 2020</w:t>
      </w:r>
      <w:r w:rsidRPr="00C91655">
        <w:t xml:space="preserve"> </w:t>
      </w:r>
      <w:r w:rsidRPr="00DB25D8">
        <w:t>г..</w:t>
      </w:r>
      <w:r>
        <w:rPr>
          <w:sz w:val="20"/>
        </w:rPr>
        <w:t xml:space="preserve">                      </w:t>
      </w:r>
    </w:p>
    <w:p w:rsidR="00AD43CD" w:rsidRDefault="00AD43CD" w:rsidP="0064291F">
      <w:pPr>
        <w:rPr>
          <w:sz w:val="20"/>
        </w:rPr>
      </w:pPr>
    </w:p>
    <w:p w:rsidR="00AD43CD" w:rsidRDefault="00AD43CD" w:rsidP="00A80EBB">
      <w:pPr>
        <w:rPr>
          <w:sz w:val="20"/>
        </w:rPr>
      </w:pPr>
    </w:p>
    <w:p w:rsidR="00AD43CD" w:rsidRPr="00A80EBB" w:rsidRDefault="00AD43CD" w:rsidP="0064291F">
      <w:pPr>
        <w:ind w:left="567"/>
        <w:rPr>
          <w:sz w:val="20"/>
        </w:rPr>
      </w:pPr>
      <w:r>
        <w:rPr>
          <w:b/>
          <w:sz w:val="40"/>
          <w:szCs w:val="40"/>
        </w:rPr>
        <w:t>АДАПТИРОВАННАЯ</w:t>
      </w:r>
    </w:p>
    <w:p w:rsidR="00AD43CD" w:rsidRDefault="00AD43CD" w:rsidP="0064291F">
      <w:pPr>
        <w:ind w:left="567"/>
        <w:rPr>
          <w:b/>
          <w:sz w:val="40"/>
          <w:szCs w:val="40"/>
        </w:rPr>
      </w:pPr>
      <w:r w:rsidRPr="00C91655">
        <w:rPr>
          <w:b/>
          <w:sz w:val="40"/>
          <w:szCs w:val="40"/>
        </w:rPr>
        <w:t xml:space="preserve">РАБОЧАЯ </w:t>
      </w:r>
      <w:r>
        <w:rPr>
          <w:b/>
          <w:sz w:val="40"/>
          <w:szCs w:val="40"/>
        </w:rPr>
        <w:t xml:space="preserve"> </w:t>
      </w:r>
      <w:r w:rsidRPr="00C91655">
        <w:rPr>
          <w:b/>
          <w:sz w:val="40"/>
          <w:szCs w:val="40"/>
        </w:rPr>
        <w:t>ПРОГРАММА</w:t>
      </w:r>
    </w:p>
    <w:p w:rsidR="00AD43CD" w:rsidRDefault="00AD43CD" w:rsidP="0064291F">
      <w:pPr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по литературе</w:t>
      </w:r>
    </w:p>
    <w:p w:rsidR="00AD43CD" w:rsidRDefault="00AD43CD" w:rsidP="0064291F">
      <w:pPr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9 класс</w:t>
      </w:r>
    </w:p>
    <w:p w:rsidR="00AD43CD" w:rsidRDefault="00AD43CD" w:rsidP="0064291F">
      <w:pPr>
        <w:rPr>
          <w:spacing w:val="-18"/>
          <w:sz w:val="40"/>
          <w:szCs w:val="40"/>
        </w:rPr>
      </w:pPr>
      <w:r w:rsidRPr="003E472F">
        <w:rPr>
          <w:spacing w:val="-18"/>
          <w:sz w:val="40"/>
          <w:szCs w:val="40"/>
        </w:rPr>
        <w:t>для обучающ</w:t>
      </w:r>
      <w:r>
        <w:rPr>
          <w:spacing w:val="-18"/>
          <w:sz w:val="40"/>
          <w:szCs w:val="40"/>
        </w:rPr>
        <w:t>егос</w:t>
      </w:r>
      <w:r w:rsidRPr="003E472F">
        <w:rPr>
          <w:spacing w:val="-18"/>
          <w:sz w:val="40"/>
          <w:szCs w:val="40"/>
        </w:rPr>
        <w:t>я</w:t>
      </w:r>
    </w:p>
    <w:p w:rsidR="00AD43CD" w:rsidRPr="003E472F" w:rsidRDefault="00AD43CD" w:rsidP="0064291F">
      <w:pPr>
        <w:rPr>
          <w:spacing w:val="-18"/>
          <w:sz w:val="40"/>
          <w:szCs w:val="40"/>
        </w:rPr>
      </w:pPr>
      <w:r w:rsidRPr="003E472F">
        <w:rPr>
          <w:spacing w:val="-18"/>
          <w:sz w:val="40"/>
          <w:szCs w:val="40"/>
        </w:rPr>
        <w:t>с тяжелыми нарушениями речи</w:t>
      </w:r>
    </w:p>
    <w:p w:rsidR="00AD43CD" w:rsidRPr="00C91655" w:rsidRDefault="00AD43CD" w:rsidP="0064291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AD43CD" w:rsidRPr="00C91655" w:rsidRDefault="00AD43CD" w:rsidP="00A80EBB">
      <w:pPr>
        <w:rPr>
          <w:b/>
          <w:sz w:val="36"/>
          <w:szCs w:val="36"/>
        </w:rPr>
      </w:pPr>
      <w:r w:rsidRPr="00C91655">
        <w:rPr>
          <w:sz w:val="36"/>
          <w:szCs w:val="36"/>
        </w:rPr>
        <w:tab/>
      </w:r>
      <w:r w:rsidRPr="00C91655">
        <w:rPr>
          <w:sz w:val="36"/>
          <w:szCs w:val="36"/>
        </w:rPr>
        <w:tab/>
      </w:r>
      <w:r w:rsidRPr="00C91655">
        <w:rPr>
          <w:sz w:val="36"/>
          <w:szCs w:val="36"/>
        </w:rPr>
        <w:tab/>
      </w:r>
      <w:r>
        <w:rPr>
          <w:sz w:val="36"/>
          <w:szCs w:val="36"/>
        </w:rPr>
        <w:t xml:space="preserve">        </w:t>
      </w:r>
    </w:p>
    <w:p w:rsidR="00AD43CD" w:rsidRDefault="00AD43CD" w:rsidP="0064291F">
      <w:pPr>
        <w:rPr>
          <w:b/>
          <w:sz w:val="36"/>
          <w:szCs w:val="36"/>
        </w:rPr>
      </w:pPr>
      <w:r w:rsidRPr="00C91655">
        <w:rPr>
          <w:sz w:val="36"/>
          <w:szCs w:val="36"/>
        </w:rPr>
        <w:t>Учебный год</w:t>
      </w:r>
      <w:r w:rsidRPr="00C91655">
        <w:rPr>
          <w:sz w:val="36"/>
          <w:szCs w:val="36"/>
        </w:rPr>
        <w:tab/>
      </w:r>
      <w:r w:rsidRPr="00C91655">
        <w:rPr>
          <w:sz w:val="36"/>
          <w:szCs w:val="36"/>
        </w:rPr>
        <w:tab/>
      </w:r>
      <w:r>
        <w:rPr>
          <w:b/>
          <w:sz w:val="36"/>
          <w:szCs w:val="36"/>
        </w:rPr>
        <w:t>2020-2021</w:t>
      </w:r>
    </w:p>
    <w:p w:rsidR="00AD43CD" w:rsidRDefault="00AD43CD" w:rsidP="00A80EBB">
      <w:pPr>
        <w:ind w:left="2880"/>
        <w:rPr>
          <w:b/>
          <w:sz w:val="36"/>
          <w:szCs w:val="36"/>
        </w:rPr>
      </w:pPr>
    </w:p>
    <w:p w:rsidR="00AD43CD" w:rsidRPr="00C91655" w:rsidRDefault="00AD43CD" w:rsidP="00A80EBB">
      <w:pPr>
        <w:ind w:left="2880"/>
        <w:rPr>
          <w:b/>
          <w:sz w:val="36"/>
          <w:szCs w:val="36"/>
        </w:rPr>
      </w:pPr>
    </w:p>
    <w:p w:rsidR="00AD43CD" w:rsidRPr="00C91655" w:rsidRDefault="00AD43CD" w:rsidP="00A80EBB">
      <w:pPr>
        <w:ind w:left="2880"/>
        <w:rPr>
          <w:b/>
          <w:sz w:val="36"/>
          <w:szCs w:val="36"/>
        </w:rPr>
      </w:pPr>
      <w:r w:rsidRPr="00C91655">
        <w:rPr>
          <w:b/>
          <w:sz w:val="36"/>
          <w:szCs w:val="36"/>
        </w:rPr>
        <w:t>Количество часов:</w:t>
      </w:r>
    </w:p>
    <w:p w:rsidR="00AD43CD" w:rsidRPr="00C91655" w:rsidRDefault="00AD43CD" w:rsidP="00A80EBB">
      <w:r>
        <w:rPr>
          <w:sz w:val="36"/>
          <w:szCs w:val="36"/>
        </w:rPr>
        <w:t xml:space="preserve">                        Всего 34 часа</w:t>
      </w:r>
      <w:r w:rsidRPr="00C91655">
        <w:rPr>
          <w:sz w:val="36"/>
          <w:szCs w:val="36"/>
        </w:rPr>
        <w:t>;</w:t>
      </w:r>
      <w:r w:rsidRPr="00C91655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 w:rsidRPr="00C91655">
        <w:rPr>
          <w:sz w:val="36"/>
          <w:szCs w:val="36"/>
        </w:rPr>
        <w:t xml:space="preserve">в неделю </w:t>
      </w:r>
      <w:r>
        <w:rPr>
          <w:sz w:val="36"/>
          <w:szCs w:val="36"/>
        </w:rPr>
        <w:t>1</w:t>
      </w:r>
      <w:r w:rsidRPr="00C91655">
        <w:rPr>
          <w:sz w:val="36"/>
          <w:szCs w:val="36"/>
        </w:rPr>
        <w:t>час.</w:t>
      </w:r>
    </w:p>
    <w:p w:rsidR="00AD43CD" w:rsidRDefault="00AD43CD" w:rsidP="00A80EBB"/>
    <w:p w:rsidR="00AD43CD" w:rsidRDefault="00AD43CD" w:rsidP="00A80EBB"/>
    <w:p w:rsidR="00AD43CD" w:rsidRDefault="00AD43CD" w:rsidP="00A80EBB"/>
    <w:p w:rsidR="00AD43CD" w:rsidRDefault="00AD43CD" w:rsidP="00A80EBB"/>
    <w:p w:rsidR="00AD43CD" w:rsidRPr="00C91655" w:rsidRDefault="00AD43CD" w:rsidP="00A80EBB">
      <w:pPr>
        <w:jc w:val="right"/>
        <w:rPr>
          <w:b/>
          <w:sz w:val="28"/>
          <w:szCs w:val="28"/>
        </w:rPr>
      </w:pPr>
      <w:r w:rsidRPr="00C91655">
        <w:rPr>
          <w:b/>
          <w:sz w:val="28"/>
          <w:szCs w:val="28"/>
        </w:rPr>
        <w:t>учитель: Стрелкова Светлана Олеговна</w:t>
      </w:r>
    </w:p>
    <w:p w:rsidR="00AD43CD" w:rsidRPr="00C91655" w:rsidRDefault="00AD43CD" w:rsidP="00A80EBB">
      <w:pPr>
        <w:rPr>
          <w:b/>
          <w:sz w:val="28"/>
          <w:szCs w:val="28"/>
        </w:rPr>
      </w:pPr>
      <w:r w:rsidRPr="00C91655">
        <w:rPr>
          <w:b/>
          <w:sz w:val="28"/>
          <w:szCs w:val="28"/>
        </w:rPr>
        <w:t xml:space="preserve">                                                 МОБУ СОШ № 2 ЛГО </w:t>
      </w:r>
    </w:p>
    <w:p w:rsidR="00AD43CD" w:rsidRPr="00D7659A" w:rsidRDefault="00AD43CD" w:rsidP="00A80EBB">
      <w:pPr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 </w:t>
      </w:r>
    </w:p>
    <w:p w:rsidR="00AD43CD" w:rsidRDefault="00AD43CD" w:rsidP="00A80EBB"/>
    <w:p w:rsidR="00AD43CD" w:rsidRDefault="00AD43CD" w:rsidP="00A80EBB"/>
    <w:p w:rsidR="00AD43CD" w:rsidRDefault="00AD43CD" w:rsidP="0064291F">
      <w:pPr>
        <w:rPr>
          <w:b/>
          <w:sz w:val="28"/>
          <w:szCs w:val="28"/>
        </w:rPr>
      </w:pPr>
      <w:r w:rsidRPr="00C91655">
        <w:rPr>
          <w:b/>
          <w:sz w:val="28"/>
          <w:szCs w:val="28"/>
        </w:rPr>
        <w:t>г. Лесозаводск</w:t>
      </w:r>
    </w:p>
    <w:p w:rsidR="00AD43CD" w:rsidRDefault="00AD43CD" w:rsidP="0064291F">
      <w:pPr>
        <w:rPr>
          <w:b/>
          <w:sz w:val="28"/>
          <w:szCs w:val="28"/>
        </w:rPr>
      </w:pPr>
    </w:p>
    <w:p w:rsidR="00AD43CD" w:rsidRPr="00C91655" w:rsidRDefault="00AD43CD" w:rsidP="0064291F">
      <w:pPr>
        <w:rPr>
          <w:b/>
          <w:sz w:val="28"/>
          <w:szCs w:val="28"/>
        </w:rPr>
      </w:pPr>
      <w:r w:rsidRPr="00C9165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C91655">
        <w:rPr>
          <w:b/>
          <w:sz w:val="28"/>
          <w:szCs w:val="28"/>
        </w:rPr>
        <w:t xml:space="preserve"> год</w:t>
      </w:r>
    </w:p>
    <w:p w:rsidR="00AD43CD" w:rsidRDefault="00AD43CD" w:rsidP="00A80EBB">
      <w:pPr>
        <w:rPr>
          <w:b/>
          <w:sz w:val="28"/>
          <w:szCs w:val="28"/>
        </w:rPr>
        <w:sectPr w:rsidR="00AD43CD" w:rsidSect="004229AD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AD43CD" w:rsidRPr="00A80EBB" w:rsidRDefault="00AD43CD" w:rsidP="008C7361">
      <w:pPr>
        <w:rPr>
          <w:b/>
        </w:rPr>
      </w:pPr>
      <w:r w:rsidRPr="00A80EBB">
        <w:rPr>
          <w:b/>
        </w:rPr>
        <w:t>Пояснительная записка</w:t>
      </w:r>
    </w:p>
    <w:p w:rsidR="00AD43CD" w:rsidRDefault="00AD43CD" w:rsidP="008C7361">
      <w:pPr>
        <w:ind w:firstLine="709"/>
        <w:jc w:val="both"/>
      </w:pPr>
      <w:r w:rsidRPr="003E472F">
        <w:t>Рабочая программа по литературе</w:t>
      </w:r>
      <w:r>
        <w:t xml:space="preserve"> составлена в соответствии с требованиями:</w:t>
      </w:r>
    </w:p>
    <w:p w:rsidR="00AD43CD" w:rsidRDefault="00AD43CD" w:rsidP="008C7361">
      <w:pPr>
        <w:pStyle w:val="ListParagraph"/>
        <w:numPr>
          <w:ilvl w:val="0"/>
          <w:numId w:val="4"/>
        </w:numPr>
        <w:jc w:val="both"/>
      </w:pPr>
      <w:r w:rsidRPr="00A80EBB">
        <w:t>федерально</w:t>
      </w:r>
      <w:r>
        <w:t>го</w:t>
      </w:r>
      <w:r w:rsidRPr="00A80EBB">
        <w:t xml:space="preserve"> государственно</w:t>
      </w:r>
      <w:r>
        <w:t>го</w:t>
      </w:r>
      <w:r w:rsidRPr="00A80EBB">
        <w:t xml:space="preserve"> образовательно</w:t>
      </w:r>
      <w:r>
        <w:t>го стандарта</w:t>
      </w:r>
      <w:r w:rsidRPr="00A80EBB">
        <w:t xml:space="preserve"> основного общего образования, утвержденно</w:t>
      </w:r>
      <w:r>
        <w:t>го</w:t>
      </w:r>
      <w:r w:rsidRPr="00A80EBB">
        <w:t xml:space="preserve"> приказом Министерства образования и науки РФ от 17 декабря 2010 г. N 1897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AD43CD" w:rsidRDefault="00AD43CD" w:rsidP="008C7361">
      <w:pPr>
        <w:pStyle w:val="ListParagraph"/>
        <w:numPr>
          <w:ilvl w:val="0"/>
          <w:numId w:val="4"/>
        </w:numPr>
        <w:jc w:val="both"/>
      </w:pPr>
      <w:r>
        <w:t>федерального перечня  учебников, рекомендованных к использованию при реализации имеющих государственную аккредитацию образовательных программ, утвержденному приказом Министерства Просвещения РФ № 344 от 20.05.2020 года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AD43CD" w:rsidRPr="008C7361" w:rsidRDefault="00AD43CD" w:rsidP="008C7361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3E472F">
        <w:t>на основе авторской программы «Литература» В.Я.Коровиной, В.П.Журавлѐва, В.И. Коровина</w:t>
      </w:r>
      <w:r>
        <w:t>.</w:t>
      </w:r>
    </w:p>
    <w:p w:rsidR="00AD43CD" w:rsidRPr="00477112" w:rsidRDefault="00AD43CD" w:rsidP="008C7361">
      <w:pPr>
        <w:ind w:firstLine="709"/>
        <w:jc w:val="both"/>
        <w:rPr>
          <w:b/>
        </w:rPr>
      </w:pPr>
      <w:r w:rsidRPr="00477112">
        <w:rPr>
          <w:b/>
        </w:rPr>
        <w:t>На изучение предмета «Литература» отводится 1 час в неделю. Данная рабочая пр</w:t>
      </w:r>
      <w:r>
        <w:rPr>
          <w:b/>
        </w:rPr>
        <w:t>ограмма составлена из расчета 34</w:t>
      </w:r>
      <w:r w:rsidRPr="00477112">
        <w:rPr>
          <w:b/>
        </w:rPr>
        <w:t xml:space="preserve"> часа в год.</w:t>
      </w:r>
    </w:p>
    <w:p w:rsidR="00AD43CD" w:rsidRDefault="00AD43CD" w:rsidP="008C7361">
      <w:pPr>
        <w:ind w:firstLine="709"/>
        <w:jc w:val="both"/>
      </w:pPr>
      <w:r>
        <w:t>Литература как один из ведущих гуманитарных учебных предметов в российской</w:t>
      </w:r>
    </w:p>
    <w:p w:rsidR="00AD43CD" w:rsidRDefault="00AD43CD" w:rsidP="008C7361">
      <w:pPr>
        <w:ind w:firstLine="709"/>
        <w:jc w:val="both"/>
      </w:pPr>
      <w:r>
        <w:t xml:space="preserve">школе содействует формированию разносторонне развитой, гармоничной личности, </w:t>
      </w:r>
    </w:p>
    <w:p w:rsidR="00AD43CD" w:rsidRDefault="00AD43CD" w:rsidP="008C7361">
      <w:pPr>
        <w:ind w:firstLine="709"/>
        <w:jc w:val="both"/>
      </w:pPr>
      <w:r>
        <w:t xml:space="preserve">воспитанию гражданина, патриота. Приобщение к гуманистическим ценностям культуры </w:t>
      </w:r>
    </w:p>
    <w:p w:rsidR="00AD43CD" w:rsidRDefault="00AD43CD" w:rsidP="008C7361">
      <w:pPr>
        <w:ind w:firstLine="709"/>
        <w:jc w:val="both"/>
      </w:pPr>
      <w:r>
        <w:t xml:space="preserve">и развитие творческих способностей — необходимое условие становления человека </w:t>
      </w:r>
    </w:p>
    <w:p w:rsidR="00AD43CD" w:rsidRDefault="00AD43CD" w:rsidP="008C7361">
      <w:pPr>
        <w:ind w:firstLine="709"/>
        <w:jc w:val="both"/>
      </w:pPr>
      <w:r>
        <w:t xml:space="preserve">эмоционально богатого и интеллектуально развитого, способного конструктивно и вместе </w:t>
      </w:r>
    </w:p>
    <w:p w:rsidR="00AD43CD" w:rsidRDefault="00AD43CD" w:rsidP="008C7361">
      <w:pPr>
        <w:ind w:firstLine="709"/>
        <w:jc w:val="both"/>
      </w:pPr>
      <w:r>
        <w:t>с тем критически относиться к себе и к окружающему миру.</w:t>
      </w:r>
    </w:p>
    <w:p w:rsidR="00AD43CD" w:rsidRDefault="00AD43CD" w:rsidP="008C7361">
      <w:pPr>
        <w:ind w:firstLine="709"/>
        <w:jc w:val="both"/>
      </w:pPr>
      <w:r>
        <w:t xml:space="preserve">Общение школьника с произведениями искусства слова на уроках литературы </w:t>
      </w:r>
    </w:p>
    <w:p w:rsidR="00AD43CD" w:rsidRDefault="00AD43CD" w:rsidP="008C7361">
      <w:pPr>
        <w:ind w:firstLine="709"/>
        <w:jc w:val="both"/>
      </w:pPr>
      <w:r>
        <w:t xml:space="preserve">необходимо не просто как факт знакомства с подлинными художественными ценностями, </w:t>
      </w:r>
    </w:p>
    <w:p w:rsidR="00AD43CD" w:rsidRDefault="00AD43CD" w:rsidP="008C7361">
      <w:pPr>
        <w:ind w:firstLine="709"/>
        <w:jc w:val="both"/>
      </w:pPr>
      <w:r>
        <w:t xml:space="preserve">но и как необходимый опыт коммуникации, диалог с писателями (русскими и </w:t>
      </w:r>
    </w:p>
    <w:p w:rsidR="00AD43CD" w:rsidRDefault="00AD43CD" w:rsidP="008C7361">
      <w:pPr>
        <w:ind w:firstLine="709"/>
        <w:jc w:val="both"/>
      </w:pPr>
      <w:r>
        <w:t xml:space="preserve">зарубежными, нашими современниками и представителями совсем другой исторической </w:t>
      </w:r>
    </w:p>
    <w:p w:rsidR="00AD43CD" w:rsidRDefault="00AD43CD" w:rsidP="008C7361">
      <w:pPr>
        <w:ind w:firstLine="709"/>
        <w:jc w:val="both"/>
      </w:pPr>
      <w:r>
        <w:t>эпохи).</w:t>
      </w:r>
    </w:p>
    <w:p w:rsidR="00AD43CD" w:rsidRDefault="00AD43CD" w:rsidP="008C7361">
      <w:pPr>
        <w:ind w:firstLine="709"/>
        <w:jc w:val="both"/>
      </w:pPr>
      <w:r>
        <w:t>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народов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России.Художественная картина жизни, нарисованная влитературном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AD43CD" w:rsidRDefault="00AD43CD" w:rsidP="008C7361">
      <w:pPr>
        <w:ind w:firstLine="709"/>
        <w:jc w:val="both"/>
      </w:pPr>
    </w:p>
    <w:p w:rsidR="00AD43CD" w:rsidRPr="00D65E0A" w:rsidRDefault="00AD43CD" w:rsidP="008C7361">
      <w:pPr>
        <w:ind w:firstLine="709"/>
        <w:jc w:val="both"/>
        <w:rPr>
          <w:b/>
        </w:rPr>
      </w:pPr>
      <w:r w:rsidRPr="00D65E0A">
        <w:rPr>
          <w:b/>
        </w:rPr>
        <w:t>Цели изучения литературы на уровне основного общего образования:</w:t>
      </w:r>
    </w:p>
    <w:p w:rsidR="00AD43CD" w:rsidRPr="003501DC" w:rsidRDefault="00AD43CD" w:rsidP="008C7361">
      <w:pPr>
        <w:pStyle w:val="ListParagraph"/>
        <w:numPr>
          <w:ilvl w:val="0"/>
          <w:numId w:val="5"/>
        </w:numPr>
        <w:jc w:val="both"/>
      </w:pPr>
      <w:r w:rsidRPr="003501DC">
        <w:t xml:space="preserve">формирование духовно развитой личности, обладающей гуманистическим </w:t>
      </w:r>
    </w:p>
    <w:p w:rsidR="00AD43CD" w:rsidRPr="003501DC" w:rsidRDefault="00AD43CD" w:rsidP="008C7361">
      <w:pPr>
        <w:ind w:firstLine="709"/>
        <w:jc w:val="both"/>
      </w:pPr>
      <w:r w:rsidRPr="003501DC">
        <w:t xml:space="preserve">мировоззрением, национальным самосознанием и общероссийским гражданским </w:t>
      </w:r>
    </w:p>
    <w:p w:rsidR="00AD43CD" w:rsidRPr="003501DC" w:rsidRDefault="00AD43CD" w:rsidP="008C7361">
      <w:pPr>
        <w:ind w:firstLine="709"/>
        <w:jc w:val="both"/>
      </w:pPr>
      <w:r w:rsidRPr="003501DC">
        <w:t>сознанием, чувством патриотизма;</w:t>
      </w:r>
    </w:p>
    <w:p w:rsidR="00AD43CD" w:rsidRPr="003501DC" w:rsidRDefault="00AD43CD" w:rsidP="008C7361">
      <w:pPr>
        <w:pStyle w:val="ListParagraph"/>
        <w:numPr>
          <w:ilvl w:val="0"/>
          <w:numId w:val="6"/>
        </w:numPr>
        <w:jc w:val="both"/>
      </w:pPr>
      <w:r w:rsidRPr="003501DC"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D43CD" w:rsidRPr="003501DC" w:rsidRDefault="00AD43CD" w:rsidP="008C7361">
      <w:pPr>
        <w:pStyle w:val="ListParagraph"/>
        <w:numPr>
          <w:ilvl w:val="0"/>
          <w:numId w:val="7"/>
        </w:numPr>
        <w:jc w:val="both"/>
      </w:pPr>
      <w:r w:rsidRPr="003501DC">
        <w:t xml:space="preserve">постижение учащимися вершинных произведений отечественной и мировой </w:t>
      </w:r>
    </w:p>
    <w:p w:rsidR="00AD43CD" w:rsidRPr="003501DC" w:rsidRDefault="00AD43CD" w:rsidP="008C7361">
      <w:pPr>
        <w:ind w:firstLine="709"/>
        <w:jc w:val="both"/>
      </w:pPr>
      <w:r w:rsidRPr="003501DC">
        <w:t>литературы, их чтение и анализ, основанный на понима</w:t>
      </w:r>
      <w:r>
        <w:t xml:space="preserve">нии образной природы искусства </w:t>
      </w:r>
      <w:r w:rsidRPr="003501DC">
        <w:t>слова, опирающийся на принципы единства художестве</w:t>
      </w:r>
      <w:r>
        <w:t xml:space="preserve">нной формы и содержания, связи </w:t>
      </w:r>
      <w:r w:rsidRPr="003501DC">
        <w:t>искусства с жизнью, историзма;</w:t>
      </w:r>
    </w:p>
    <w:p w:rsidR="00AD43CD" w:rsidRPr="003501DC" w:rsidRDefault="00AD43CD" w:rsidP="008C7361">
      <w:pPr>
        <w:pStyle w:val="ListParagraph"/>
        <w:numPr>
          <w:ilvl w:val="0"/>
          <w:numId w:val="8"/>
        </w:numPr>
        <w:jc w:val="both"/>
      </w:pPr>
      <w:r w:rsidRPr="003501DC"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D43CD" w:rsidRPr="003501DC" w:rsidRDefault="00AD43CD" w:rsidP="008C7361">
      <w:pPr>
        <w:pStyle w:val="ListParagraph"/>
        <w:numPr>
          <w:ilvl w:val="0"/>
          <w:numId w:val="9"/>
        </w:numPr>
        <w:jc w:val="both"/>
      </w:pPr>
      <w:r w:rsidRPr="003501DC"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D43CD" w:rsidRPr="003501DC" w:rsidRDefault="00AD43CD" w:rsidP="008C7361">
      <w:pPr>
        <w:pStyle w:val="ListParagraph"/>
        <w:numPr>
          <w:ilvl w:val="0"/>
          <w:numId w:val="10"/>
        </w:numPr>
        <w:jc w:val="both"/>
      </w:pPr>
      <w:r w:rsidRPr="003501DC"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AD43CD" w:rsidRDefault="00AD43CD" w:rsidP="008C7361">
      <w:pPr>
        <w:pStyle w:val="ListParagraph"/>
        <w:numPr>
          <w:ilvl w:val="0"/>
          <w:numId w:val="11"/>
        </w:numPr>
        <w:jc w:val="both"/>
      </w:pPr>
      <w:r w:rsidRPr="003501DC"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AD43CD" w:rsidRPr="003501DC" w:rsidRDefault="00AD43CD" w:rsidP="008C7361">
      <w:pPr>
        <w:ind w:firstLine="709"/>
        <w:jc w:val="both"/>
      </w:pPr>
    </w:p>
    <w:p w:rsidR="00AD43CD" w:rsidRPr="00D65E0A" w:rsidRDefault="00AD43CD" w:rsidP="008C7361">
      <w:pPr>
        <w:ind w:firstLine="709"/>
        <w:jc w:val="both"/>
        <w:rPr>
          <w:b/>
        </w:rPr>
      </w:pPr>
      <w:r w:rsidRPr="00D65E0A">
        <w:rPr>
          <w:b/>
        </w:rPr>
        <w:t>Задачами изучения литературы в основной школе являются:</w:t>
      </w:r>
    </w:p>
    <w:p w:rsidR="00AD43CD" w:rsidRPr="003501DC" w:rsidRDefault="00AD43CD" w:rsidP="008C7361">
      <w:pPr>
        <w:pStyle w:val="ListParagraph"/>
        <w:numPr>
          <w:ilvl w:val="0"/>
          <w:numId w:val="12"/>
        </w:numPr>
        <w:jc w:val="both"/>
      </w:pPr>
      <w:r w:rsidRPr="003501DC">
        <w:t xml:space="preserve">воспитание духовно развитой личности, испытывающей потребность в </w:t>
      </w:r>
    </w:p>
    <w:p w:rsidR="00AD43CD" w:rsidRPr="003501DC" w:rsidRDefault="00AD43CD" w:rsidP="008C7361">
      <w:pPr>
        <w:ind w:firstLine="709"/>
        <w:jc w:val="both"/>
      </w:pPr>
      <w:r w:rsidRPr="003501DC">
        <w:t>саморазвитии внутреннем обогащении, расширении куль</w:t>
      </w:r>
      <w:r>
        <w:t xml:space="preserve">турного кругозора и реализации </w:t>
      </w:r>
      <w:r w:rsidRPr="003501DC">
        <w:t>накопленного духовного опыта в общественной практике;</w:t>
      </w:r>
    </w:p>
    <w:p w:rsidR="00AD43CD" w:rsidRPr="003501DC" w:rsidRDefault="00AD43CD" w:rsidP="008C7361">
      <w:pPr>
        <w:pStyle w:val="ListParagraph"/>
        <w:numPr>
          <w:ilvl w:val="0"/>
          <w:numId w:val="13"/>
        </w:numPr>
        <w:jc w:val="both"/>
      </w:pPr>
      <w:r w:rsidRPr="003501DC">
        <w:t xml:space="preserve">формирование гуманистического мировоззрения, базирующегося на понимании ценности человеческой личности, признании за нею права на свободное </w:t>
      </w:r>
      <w:r>
        <w:t xml:space="preserve">развитие и проявление </w:t>
      </w:r>
      <w:r w:rsidRPr="003501DC">
        <w:t xml:space="preserve"> творческих способностей;</w:t>
      </w:r>
    </w:p>
    <w:p w:rsidR="00AD43CD" w:rsidRPr="003501DC" w:rsidRDefault="00AD43CD" w:rsidP="008C7361">
      <w:pPr>
        <w:pStyle w:val="ListParagraph"/>
        <w:numPr>
          <w:ilvl w:val="0"/>
          <w:numId w:val="14"/>
        </w:numPr>
        <w:jc w:val="both"/>
      </w:pPr>
      <w:r w:rsidRPr="003501DC">
        <w:t>формирование основ гражданского самосознания, ответственности за происходящее в обществе и в мире, активной жизненной позиции;</w:t>
      </w:r>
    </w:p>
    <w:p w:rsidR="00AD43CD" w:rsidRPr="003501DC" w:rsidRDefault="00AD43CD" w:rsidP="008C7361">
      <w:pPr>
        <w:pStyle w:val="ListParagraph"/>
        <w:numPr>
          <w:ilvl w:val="0"/>
          <w:numId w:val="15"/>
        </w:numPr>
        <w:jc w:val="both"/>
      </w:pPr>
      <w:r w:rsidRPr="003501DC">
        <w:t>воспитание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:rsidR="00AD43CD" w:rsidRPr="003501DC" w:rsidRDefault="00AD43CD" w:rsidP="008C7361">
      <w:pPr>
        <w:pStyle w:val="ListParagraph"/>
        <w:numPr>
          <w:ilvl w:val="0"/>
          <w:numId w:val="16"/>
        </w:numPr>
        <w:jc w:val="both"/>
      </w:pPr>
      <w:r w:rsidRPr="003501DC">
        <w:t>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:rsidR="00AD43CD" w:rsidRPr="003501DC" w:rsidRDefault="00AD43CD" w:rsidP="008C7361">
      <w:pPr>
        <w:pStyle w:val="ListParagraph"/>
        <w:numPr>
          <w:ilvl w:val="0"/>
          <w:numId w:val="17"/>
        </w:numPr>
        <w:jc w:val="both"/>
      </w:pPr>
      <w:r w:rsidRPr="003501DC">
        <w:t>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:rsidR="00AD43CD" w:rsidRDefault="00AD43CD" w:rsidP="008C7361">
      <w:pPr>
        <w:ind w:firstLine="709"/>
        <w:jc w:val="both"/>
      </w:pPr>
    </w:p>
    <w:p w:rsidR="00AD43CD" w:rsidRPr="002E1C01" w:rsidRDefault="00AD43CD" w:rsidP="008C7361">
      <w:pPr>
        <w:ind w:firstLine="709"/>
        <w:jc w:val="both"/>
        <w:rPr>
          <w:b/>
        </w:rPr>
      </w:pPr>
      <w:r w:rsidRPr="002E1C01">
        <w:rPr>
          <w:b/>
        </w:rPr>
        <w:t xml:space="preserve">Адаптированная рабочая программа включает в себя цели и задачи </w:t>
      </w:r>
    </w:p>
    <w:p w:rsidR="00AD43CD" w:rsidRPr="002E1C01" w:rsidRDefault="00AD43CD" w:rsidP="008C7361">
      <w:pPr>
        <w:ind w:firstLine="709"/>
        <w:jc w:val="both"/>
        <w:rPr>
          <w:b/>
        </w:rPr>
      </w:pPr>
      <w:r w:rsidRPr="002E1C01">
        <w:rPr>
          <w:b/>
        </w:rPr>
        <w:t xml:space="preserve">коррекционной работы </w:t>
      </w:r>
    </w:p>
    <w:p w:rsidR="00AD43CD" w:rsidRDefault="00AD43CD" w:rsidP="008C7361">
      <w:pPr>
        <w:ind w:firstLine="709"/>
        <w:jc w:val="both"/>
      </w:pPr>
      <w:r>
        <w:t xml:space="preserve">Совершенствование движений и сенсомоторного развития: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артикуляционной моторики.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зрительного восприятия и узнавания;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зрительной памяти и внимания;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пространственных представлений и ориентации;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слухового внимания и памяти.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основных мыслительных операций: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формирование навыков соотносительного анализа;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навыков группировки и классификации (на базе овладения основными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родовыми понятиями);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формирование умения работать по словесной и письменной инструкции,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алгоритму;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формирование умения планировать свою деятельность;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комбинаторных способностей. Развитие различных видов мышления: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наглядно-образного мышления; </w:t>
      </w:r>
    </w:p>
    <w:p w:rsidR="00AD43CD" w:rsidRDefault="00AD43CD" w:rsidP="008C7361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развитие словесно-логического мышления (умение видеть и устанавливать </w:t>
      </w:r>
    </w:p>
    <w:p w:rsidR="00AD43CD" w:rsidRDefault="00AD43CD" w:rsidP="00E177F1">
      <w:pPr>
        <w:pStyle w:val="ListParagraph"/>
        <w:numPr>
          <w:ilvl w:val="0"/>
          <w:numId w:val="1"/>
        </w:numPr>
        <w:ind w:left="0" w:firstLine="709"/>
        <w:jc w:val="both"/>
      </w:pPr>
      <w:r>
        <w:t>логические связи между предметами, явлениями и событиями).</w:t>
      </w:r>
    </w:p>
    <w:p w:rsidR="00AD43CD" w:rsidRDefault="00AD43CD" w:rsidP="008C7361">
      <w:pPr>
        <w:pStyle w:val="ListParagraph"/>
        <w:ind w:left="0" w:firstLine="709"/>
        <w:jc w:val="both"/>
      </w:pPr>
    </w:p>
    <w:p w:rsidR="00AD43CD" w:rsidRPr="002E1C01" w:rsidRDefault="00AD43CD" w:rsidP="008C7361">
      <w:pPr>
        <w:pStyle w:val="ListParagraph"/>
        <w:ind w:left="0" w:firstLine="709"/>
        <w:jc w:val="both"/>
        <w:rPr>
          <w:b/>
        </w:rPr>
      </w:pPr>
      <w:r w:rsidRPr="002E1C01">
        <w:rPr>
          <w:b/>
        </w:rPr>
        <w:t>В основе реализации адаптированной рабочей программы лежит системно -</w:t>
      </w:r>
    </w:p>
    <w:p w:rsidR="00AD43CD" w:rsidRPr="002E1C01" w:rsidRDefault="00AD43CD" w:rsidP="008C7361">
      <w:pPr>
        <w:pStyle w:val="ListParagraph"/>
        <w:ind w:left="0" w:firstLine="709"/>
        <w:jc w:val="both"/>
        <w:rPr>
          <w:b/>
        </w:rPr>
      </w:pPr>
      <w:r w:rsidRPr="002E1C01">
        <w:rPr>
          <w:b/>
        </w:rPr>
        <w:t>деятельностный подход, который предполагает:</w:t>
      </w:r>
    </w:p>
    <w:p w:rsidR="00AD43CD" w:rsidRDefault="00AD43CD" w:rsidP="008C7361">
      <w:pPr>
        <w:pStyle w:val="ListParagraph"/>
        <w:ind w:left="0" w:firstLine="709"/>
        <w:jc w:val="both"/>
      </w:pPr>
      <w:r>
        <w:t xml:space="preserve"> 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 </w:t>
      </w:r>
    </w:p>
    <w:p w:rsidR="00AD43CD" w:rsidRDefault="00AD43CD" w:rsidP="008C7361">
      <w:pPr>
        <w:pStyle w:val="ListParagraph"/>
        <w:ind w:left="0" w:firstLine="709"/>
        <w:jc w:val="both"/>
      </w:pPr>
      <w:r>
        <w:t xml:space="preserve">-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AD43CD" w:rsidRDefault="00AD43CD" w:rsidP="008C7361">
      <w:pPr>
        <w:pStyle w:val="ListParagraph"/>
        <w:ind w:left="0" w:firstLine="709"/>
        <w:jc w:val="both"/>
      </w:pPr>
      <w:r>
        <w:t xml:space="preserve">- ориентацию на достижение цели и основного результата образования —развитие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AD43CD" w:rsidRDefault="00AD43CD" w:rsidP="008C7361">
      <w:pPr>
        <w:pStyle w:val="ListParagraph"/>
        <w:ind w:left="0" w:firstLine="709"/>
        <w:jc w:val="both"/>
      </w:pPr>
      <w:r>
        <w:t xml:space="preserve"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AD43CD" w:rsidRDefault="00AD43CD" w:rsidP="008C7361">
      <w:pPr>
        <w:pStyle w:val="ListParagraph"/>
        <w:ind w:left="0" w:firstLine="709"/>
        <w:jc w:val="both"/>
      </w:pPr>
      <w:r>
        <w:t xml:space="preserve">- учѐт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AD43CD" w:rsidRDefault="00AD43CD" w:rsidP="008C7361">
      <w:pPr>
        <w:pStyle w:val="ListParagraph"/>
        <w:ind w:left="0" w:firstLine="709"/>
        <w:jc w:val="both"/>
      </w:pPr>
      <w:r>
        <w:t>- разнообразие индивидуальных образовательных траекторий и индивидуального развития каждого обучающегося,  детейинвалидов и детей с ограниченными возможностями здоровья.</w:t>
      </w:r>
    </w:p>
    <w:p w:rsidR="00AD43CD" w:rsidRDefault="00AD43CD" w:rsidP="008C7361">
      <w:pPr>
        <w:pStyle w:val="ListParagraph"/>
        <w:ind w:left="0" w:firstLine="709"/>
        <w:jc w:val="both"/>
      </w:pPr>
    </w:p>
    <w:p w:rsidR="00AD43CD" w:rsidRDefault="00AD43CD" w:rsidP="008C7361">
      <w:pPr>
        <w:ind w:firstLine="709"/>
        <w:jc w:val="both"/>
      </w:pPr>
    </w:p>
    <w:p w:rsidR="00AD43CD" w:rsidRDefault="00AD43CD" w:rsidP="008C7361">
      <w:pPr>
        <w:ind w:firstLine="709"/>
        <w:jc w:val="both"/>
        <w:rPr>
          <w:b/>
        </w:rPr>
      </w:pPr>
      <w:r w:rsidRPr="002E1C01">
        <w:rPr>
          <w:b/>
        </w:rPr>
        <w:t>Индивидуальные особые образовательные потребности</w:t>
      </w:r>
      <w:r>
        <w:rPr>
          <w:b/>
        </w:rPr>
        <w:t>:</w:t>
      </w:r>
    </w:p>
    <w:p w:rsidR="00AD43CD" w:rsidRPr="00315B85" w:rsidRDefault="00AD43CD" w:rsidP="008C7361">
      <w:pPr>
        <w:ind w:firstLine="709"/>
        <w:jc w:val="both"/>
      </w:pPr>
      <w:r w:rsidRPr="00315B85">
        <w:t xml:space="preserve">Особая форма организации аттестации (в малой группе, индивидуально) с </w:t>
      </w:r>
    </w:p>
    <w:p w:rsidR="00AD43CD" w:rsidRPr="00315B85" w:rsidRDefault="00AD43CD" w:rsidP="008C7361">
      <w:pPr>
        <w:ind w:firstLine="709"/>
        <w:jc w:val="both"/>
      </w:pPr>
      <w:r w:rsidRPr="00315B85">
        <w:t xml:space="preserve">учетом особых образовательных потребностей и индивидуальных особенностей </w:t>
      </w:r>
    </w:p>
    <w:p w:rsidR="00AD43CD" w:rsidRPr="00315B85" w:rsidRDefault="00AD43CD" w:rsidP="008C7361">
      <w:pPr>
        <w:ind w:firstLine="709"/>
        <w:jc w:val="both"/>
      </w:pPr>
      <w:r w:rsidRPr="00315B85">
        <w:t xml:space="preserve">обучающихся; </w:t>
      </w:r>
    </w:p>
    <w:p w:rsidR="00AD43CD" w:rsidRPr="00315B85" w:rsidRDefault="00AD43CD" w:rsidP="008C7361">
      <w:pPr>
        <w:pStyle w:val="ListParagraph"/>
        <w:numPr>
          <w:ilvl w:val="0"/>
          <w:numId w:val="18"/>
        </w:numPr>
        <w:jc w:val="both"/>
      </w:pPr>
      <w:r w:rsidRPr="00315B85">
        <w:t>Привычная обстановка в классе;</w:t>
      </w:r>
    </w:p>
    <w:p w:rsidR="00AD43CD" w:rsidRPr="00315B85" w:rsidRDefault="00AD43CD" w:rsidP="00E177F1">
      <w:pPr>
        <w:pStyle w:val="ListParagraph"/>
        <w:numPr>
          <w:ilvl w:val="0"/>
          <w:numId w:val="19"/>
        </w:numPr>
        <w:jc w:val="both"/>
      </w:pPr>
      <w:r w:rsidRPr="00315B85">
        <w:t>Адаптирование инструкции с учетном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 (упрощение многозвеньевой инструкции посредством деления ее на короткие смысловые единицы, задающие поэтапность выполнения задания, дополнительное прочгение педагогом письменной инструкции вслух в медленном темпе с четкими смысловыми акцентами);</w:t>
      </w:r>
    </w:p>
    <w:p w:rsidR="00AD43CD" w:rsidRPr="00315B85" w:rsidRDefault="00AD43CD" w:rsidP="00E177F1">
      <w:pPr>
        <w:pStyle w:val="ListParagraph"/>
        <w:numPr>
          <w:ilvl w:val="0"/>
          <w:numId w:val="20"/>
        </w:numPr>
        <w:jc w:val="both"/>
      </w:pPr>
      <w:r w:rsidRPr="00315B85">
        <w:t>Адаптирование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 задания по грамматическому и семантическому оформлению);</w:t>
      </w:r>
    </w:p>
    <w:p w:rsidR="00AD43CD" w:rsidRPr="00315B85" w:rsidRDefault="00AD43CD" w:rsidP="00E177F1">
      <w:pPr>
        <w:pStyle w:val="ListParagraph"/>
        <w:numPr>
          <w:ilvl w:val="0"/>
          <w:numId w:val="21"/>
        </w:numPr>
        <w:jc w:val="both"/>
      </w:pPr>
      <w:r w:rsidRPr="00315B85">
        <w:t>При необходимости предоставление дифференцированной помощи стимулирующей (одобрение, эмоциональная поддержка), организующей (привлечение внимания, концентрирование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AD43CD" w:rsidRPr="00315B85" w:rsidRDefault="00AD43CD" w:rsidP="008C7361">
      <w:pPr>
        <w:pStyle w:val="ListParagraph"/>
        <w:numPr>
          <w:ilvl w:val="0"/>
          <w:numId w:val="22"/>
        </w:numPr>
        <w:jc w:val="both"/>
      </w:pPr>
      <w:r w:rsidRPr="00315B85">
        <w:t>Увеличение времени на выполнение заданий</w:t>
      </w:r>
    </w:p>
    <w:p w:rsidR="00AD43CD" w:rsidRPr="00315B85" w:rsidRDefault="00AD43CD" w:rsidP="00E177F1">
      <w:pPr>
        <w:pStyle w:val="ListParagraph"/>
        <w:numPr>
          <w:ilvl w:val="0"/>
          <w:numId w:val="23"/>
        </w:numPr>
        <w:jc w:val="both"/>
      </w:pPr>
      <w:r w:rsidRPr="00315B85">
        <w:t>Возможность организации короткого перерыва (10-15 мин.) при нарастании в поведении ребенка проявлений утомления, истощения</w:t>
      </w:r>
    </w:p>
    <w:p w:rsidR="00AD43CD" w:rsidRPr="00315B85" w:rsidRDefault="00AD43CD" w:rsidP="00E177F1">
      <w:pPr>
        <w:pStyle w:val="ListParagraph"/>
        <w:numPr>
          <w:ilvl w:val="0"/>
          <w:numId w:val="24"/>
        </w:numPr>
        <w:jc w:val="both"/>
      </w:pPr>
      <w:r w:rsidRPr="00315B85"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:rsidR="00AD43CD" w:rsidRPr="00315B85" w:rsidRDefault="00AD43CD" w:rsidP="008C7361">
      <w:pPr>
        <w:ind w:firstLine="709"/>
        <w:jc w:val="both"/>
      </w:pPr>
    </w:p>
    <w:p w:rsidR="00AD43CD" w:rsidRPr="00315B85" w:rsidRDefault="00AD43CD" w:rsidP="008C7361">
      <w:pPr>
        <w:ind w:firstLine="709"/>
        <w:jc w:val="both"/>
        <w:rPr>
          <w:b/>
        </w:rPr>
      </w:pPr>
      <w:r w:rsidRPr="00315B85">
        <w:rPr>
          <w:b/>
        </w:rPr>
        <w:t>Общая характеристика предмета</w:t>
      </w:r>
    </w:p>
    <w:p w:rsidR="00AD43CD" w:rsidRPr="00315B85" w:rsidRDefault="00AD43CD" w:rsidP="00E177F1">
      <w:pPr>
        <w:ind w:firstLine="709"/>
        <w:jc w:val="both"/>
      </w:pPr>
      <w:r w:rsidRPr="00315B85">
        <w:t>В 9 классе содержание и структура программы, а т</w:t>
      </w:r>
      <w:r>
        <w:t xml:space="preserve">акже круг формируемых умений и </w:t>
      </w:r>
      <w:r w:rsidRPr="00315B85">
        <w:t>навыков определяются особым местом данного кл</w:t>
      </w:r>
      <w:r>
        <w:t xml:space="preserve">асса в системе литературного </w:t>
      </w:r>
      <w:r w:rsidRPr="00315B85">
        <w:t>образования. Во-первых, это завершающий основное о</w:t>
      </w:r>
      <w:r>
        <w:t xml:space="preserve">бщее образование этап, поэтому </w:t>
      </w:r>
      <w:r w:rsidRPr="00315B85">
        <w:t>здесь целесообразны обобщения, систематизация, повто</w:t>
      </w:r>
      <w:r>
        <w:t xml:space="preserve">рение и закрепление полученных </w:t>
      </w:r>
      <w:r w:rsidRPr="00315B85">
        <w:t>ранее знаний, умений и навыков. Во-вторых, на данном э</w:t>
      </w:r>
      <w:r>
        <w:t xml:space="preserve">тапе литературного образования </w:t>
      </w:r>
      <w:r w:rsidRPr="00315B85">
        <w:t>усиливается исторический аспект изучения, литературны</w:t>
      </w:r>
      <w:r>
        <w:t xml:space="preserve">е произведения рассматриваются </w:t>
      </w:r>
      <w:r w:rsidRPr="00315B85">
        <w:t>в контексте определѐнной исторической и литератур</w:t>
      </w:r>
      <w:r>
        <w:t xml:space="preserve">ной эпохи (первая половина XIX </w:t>
      </w:r>
      <w:r w:rsidRPr="00315B85">
        <w:t>века), анализируются такие вершинные явления русско</w:t>
      </w:r>
      <w:r>
        <w:t xml:space="preserve">й классической литературы, как </w:t>
      </w:r>
      <w:r w:rsidRPr="00315B85">
        <w:t>«Слово о полку Игореве», «Горе от ума» А. С. Гриб</w:t>
      </w:r>
      <w:r>
        <w:t xml:space="preserve">оедова, «Евгений Онегин» А. С. </w:t>
      </w:r>
      <w:r w:rsidRPr="00315B85">
        <w:t xml:space="preserve">Пушкина, «Герой нашего времени» М. Ю. Лермонтова, «Мѐртвые души» Н. В. Гоголя. </w:t>
      </w:r>
    </w:p>
    <w:p w:rsidR="00AD43CD" w:rsidRPr="00315B85" w:rsidRDefault="00AD43CD" w:rsidP="00E177F1">
      <w:pPr>
        <w:ind w:firstLine="709"/>
        <w:jc w:val="both"/>
      </w:pPr>
      <w:r w:rsidRPr="00315B85">
        <w:t xml:space="preserve">Здесь закрепляются навыки анализа произведения в </w:t>
      </w:r>
      <w:r>
        <w:t xml:space="preserve">единстве формы и содержания, в </w:t>
      </w:r>
      <w:r w:rsidRPr="00315B85">
        <w:t>аспекте литературного направления, жанра и композиц</w:t>
      </w:r>
      <w:r>
        <w:t xml:space="preserve">ии. Основные виды деятельности </w:t>
      </w:r>
      <w:r w:rsidRPr="00315B85">
        <w:t>— чтение и анализ литературных произведений, со</w:t>
      </w:r>
      <w:r>
        <w:t xml:space="preserve">чинения, не только связанные с </w:t>
      </w:r>
      <w:r w:rsidRPr="00315B85">
        <w:t>анализом литературного произведения в заданном аспекте (жа</w:t>
      </w:r>
      <w:r>
        <w:t xml:space="preserve">нр, композиция, язык, </w:t>
      </w:r>
      <w:r w:rsidRPr="00315B85">
        <w:t>проблематика и т. д.), но и посвящѐнные целостном</w:t>
      </w:r>
      <w:r>
        <w:t xml:space="preserve">у анализу небольшого по объѐму </w:t>
      </w:r>
      <w:r w:rsidRPr="00315B85">
        <w:t>эпического или лирического произведения. Важное ме</w:t>
      </w:r>
      <w:r>
        <w:t xml:space="preserve">сто в системе письменных работ </w:t>
      </w:r>
      <w:r w:rsidRPr="00315B85">
        <w:t>отводится также сочинениям по «сквозным» темам в литературе, сочинения</w:t>
      </w:r>
      <w:r>
        <w:t xml:space="preserve">м-эссе на </w:t>
      </w:r>
      <w:r w:rsidRPr="00315B85">
        <w:t>нравственно-философские и публицистические тем</w:t>
      </w:r>
      <w:r>
        <w:t xml:space="preserve">ы, рецензиям на самостоятельно </w:t>
      </w:r>
      <w:r w:rsidRPr="00315B85">
        <w:t>прочитанные произведения (с обязательным цитирован</w:t>
      </w:r>
      <w:r>
        <w:t xml:space="preserve">ием и с использованием приѐмов </w:t>
      </w:r>
      <w:r w:rsidRPr="00315B85">
        <w:t>сопоставительного анализа), конспектированию литературно-критической статьи.</w:t>
      </w:r>
    </w:p>
    <w:p w:rsidR="00AD43CD" w:rsidRDefault="00AD43CD" w:rsidP="00E177F1">
      <w:pPr>
        <w:jc w:val="both"/>
      </w:pPr>
    </w:p>
    <w:p w:rsidR="00AD43CD" w:rsidRPr="00315B85" w:rsidRDefault="00AD43CD" w:rsidP="008C7361">
      <w:pPr>
        <w:ind w:firstLine="709"/>
        <w:jc w:val="both"/>
        <w:rPr>
          <w:b/>
        </w:rPr>
      </w:pPr>
      <w:r w:rsidRPr="00315B85">
        <w:rPr>
          <w:b/>
        </w:rPr>
        <w:t xml:space="preserve"> Планируемые результаты освоения учебного предмета</w:t>
      </w:r>
    </w:p>
    <w:p w:rsidR="00AD43CD" w:rsidRDefault="00AD43CD" w:rsidP="00E177F1">
      <w:pPr>
        <w:ind w:firstLine="709"/>
        <w:jc w:val="both"/>
      </w:pPr>
      <w:r w:rsidRPr="00315B85">
        <w:t>В соответствии с реализуемой ФГОС ООО деятель</w:t>
      </w:r>
      <w:r>
        <w:t xml:space="preserve">ностной парадигмой образования </w:t>
      </w:r>
      <w:r w:rsidRPr="00315B85">
        <w:t>система планируемых результатов строится на основе</w:t>
      </w:r>
      <w:r>
        <w:t xml:space="preserve"> уровневого подхода: выделения </w:t>
      </w:r>
      <w:r w:rsidRPr="00315B85">
        <w:t>ожидаемого уровня актуального развития большинства обучающихся и ближайшей перспективы их развития. Такой подход позволяет о</w:t>
      </w:r>
      <w:r>
        <w:t xml:space="preserve">пределять динамическую картину </w:t>
      </w:r>
      <w:r w:rsidRPr="00315B85">
        <w:t>развития обучающихся, поощрять продви</w:t>
      </w:r>
      <w:r>
        <w:t xml:space="preserve">жения обучающихся, выстраивать </w:t>
      </w:r>
      <w:r w:rsidRPr="00315B85">
        <w:t>индивидуальные траектории движения с учѐтом зоны ближайшего развития ребѐнка.</w:t>
      </w:r>
    </w:p>
    <w:p w:rsidR="00AD43CD" w:rsidRDefault="00AD43CD" w:rsidP="008C7361">
      <w:pPr>
        <w:ind w:firstLine="709"/>
        <w:jc w:val="both"/>
      </w:pPr>
    </w:p>
    <w:p w:rsidR="00AD43CD" w:rsidRPr="00315B85" w:rsidRDefault="00AD43CD" w:rsidP="008C7361">
      <w:pPr>
        <w:ind w:firstLine="709"/>
        <w:jc w:val="both"/>
        <w:rPr>
          <w:b/>
        </w:rPr>
      </w:pPr>
      <w:r w:rsidRPr="00315B85">
        <w:rPr>
          <w:b/>
        </w:rPr>
        <w:t>Личностные результаты обучения литературе включают:</w:t>
      </w:r>
    </w:p>
    <w:p w:rsidR="00AD43CD" w:rsidRDefault="00AD43CD" w:rsidP="00E177F1">
      <w:pPr>
        <w:pStyle w:val="ListParagraph"/>
        <w:numPr>
          <w:ilvl w:val="0"/>
          <w:numId w:val="25"/>
        </w:numPr>
        <w:jc w:val="both"/>
      </w:pPr>
      <w: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D43CD" w:rsidRDefault="00AD43CD" w:rsidP="00E177F1">
      <w:pPr>
        <w:pStyle w:val="ListParagraph"/>
        <w:numPr>
          <w:ilvl w:val="0"/>
          <w:numId w:val="26"/>
        </w:numPr>
        <w:jc w:val="both"/>
      </w:pP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D43CD" w:rsidRDefault="00AD43CD" w:rsidP="00E177F1">
      <w:pPr>
        <w:pStyle w:val="ListParagraph"/>
        <w:numPr>
          <w:ilvl w:val="0"/>
          <w:numId w:val="27"/>
        </w:numPr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D43CD" w:rsidRDefault="00AD43CD" w:rsidP="00E177F1">
      <w:pPr>
        <w:pStyle w:val="ListParagraph"/>
        <w:numPr>
          <w:ilvl w:val="0"/>
          <w:numId w:val="28"/>
        </w:numPr>
        <w:jc w:val="both"/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D43CD" w:rsidRDefault="00AD43CD" w:rsidP="00E177F1">
      <w:pPr>
        <w:pStyle w:val="ListParagraph"/>
        <w:numPr>
          <w:ilvl w:val="0"/>
          <w:numId w:val="29"/>
        </w:numPr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D43CD" w:rsidRDefault="00AD43CD" w:rsidP="00E177F1">
      <w:pPr>
        <w:pStyle w:val="ListParagraph"/>
        <w:numPr>
          <w:ilvl w:val="0"/>
          <w:numId w:val="30"/>
        </w:numPr>
        <w:jc w:val="both"/>
      </w:pPr>
      <w:r>
        <w:t xml:space="preserve">развитие морального сознания и компетентности в решении моральных </w:t>
      </w:r>
    </w:p>
    <w:p w:rsidR="00AD43CD" w:rsidRDefault="00AD43CD" w:rsidP="008C7361">
      <w:pPr>
        <w:ind w:firstLine="709"/>
        <w:jc w:val="both"/>
      </w:pPr>
      <w:r>
        <w:t xml:space="preserve">проблем на основе личностного выбора, формирование нравственных чувств и </w:t>
      </w:r>
    </w:p>
    <w:p w:rsidR="00AD43CD" w:rsidRDefault="00AD43CD" w:rsidP="008C7361">
      <w:pPr>
        <w:ind w:firstLine="709"/>
        <w:jc w:val="both"/>
      </w:pPr>
      <w:r>
        <w:t xml:space="preserve">нравственного поведения, осознанного и ответственного отношения к собственным </w:t>
      </w:r>
    </w:p>
    <w:p w:rsidR="00AD43CD" w:rsidRDefault="00AD43CD" w:rsidP="008C7361">
      <w:pPr>
        <w:ind w:firstLine="709"/>
        <w:jc w:val="both"/>
      </w:pPr>
      <w:r>
        <w:t>поступкам;</w:t>
      </w:r>
    </w:p>
    <w:p w:rsidR="00AD43CD" w:rsidRDefault="00AD43CD" w:rsidP="00E177F1">
      <w:pPr>
        <w:pStyle w:val="ListParagraph"/>
        <w:numPr>
          <w:ilvl w:val="0"/>
          <w:numId w:val="31"/>
        </w:numPr>
        <w:jc w:val="both"/>
      </w:pPr>
      <w: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D43CD" w:rsidRDefault="00AD43CD" w:rsidP="00E177F1">
      <w:pPr>
        <w:pStyle w:val="ListParagraph"/>
        <w:numPr>
          <w:ilvl w:val="0"/>
          <w:numId w:val="32"/>
        </w:numPr>
        <w:jc w:val="both"/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D43CD" w:rsidRDefault="00AD43CD" w:rsidP="00E177F1">
      <w:pPr>
        <w:pStyle w:val="ListParagraph"/>
        <w:numPr>
          <w:ilvl w:val="0"/>
          <w:numId w:val="33"/>
        </w:numPr>
        <w:jc w:val="both"/>
      </w:pPr>
      <w: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D43CD" w:rsidRDefault="00AD43CD" w:rsidP="00E177F1">
      <w:pPr>
        <w:pStyle w:val="ListParagraph"/>
        <w:numPr>
          <w:ilvl w:val="0"/>
          <w:numId w:val="34"/>
        </w:numPr>
        <w:jc w:val="both"/>
      </w:pPr>
      <w:r>
        <w:t xml:space="preserve">осознание значения семьи в жизни человека и общества, принятие ценности </w:t>
      </w:r>
    </w:p>
    <w:p w:rsidR="00AD43CD" w:rsidRDefault="00AD43CD" w:rsidP="008C7361">
      <w:pPr>
        <w:ind w:firstLine="709"/>
        <w:jc w:val="both"/>
      </w:pPr>
      <w:r>
        <w:t>семейной жизни, уважительное и заботливое отношение к членам своей семьи;</w:t>
      </w:r>
    </w:p>
    <w:p w:rsidR="00AD43CD" w:rsidRDefault="00AD43CD" w:rsidP="00E177F1">
      <w:pPr>
        <w:pStyle w:val="ListParagraph"/>
        <w:numPr>
          <w:ilvl w:val="0"/>
          <w:numId w:val="35"/>
        </w:numPr>
        <w:jc w:val="both"/>
      </w:pPr>
      <w:r>
        <w:t xml:space="preserve">развитие эстетического сознания через освоение художественного наследия </w:t>
      </w:r>
    </w:p>
    <w:p w:rsidR="00AD43CD" w:rsidRDefault="00AD43CD" w:rsidP="008C7361">
      <w:pPr>
        <w:ind w:firstLine="709"/>
        <w:jc w:val="both"/>
      </w:pPr>
      <w:r>
        <w:t>народов России и мира, творческой деятельности эстетического характера.</w:t>
      </w:r>
    </w:p>
    <w:p w:rsidR="00AD43CD" w:rsidRPr="00315B85" w:rsidRDefault="00AD43CD" w:rsidP="008C7361">
      <w:pPr>
        <w:ind w:firstLine="709"/>
        <w:jc w:val="both"/>
        <w:rPr>
          <w:b/>
        </w:rPr>
      </w:pPr>
      <w:r w:rsidRPr="00315B85">
        <w:rPr>
          <w:b/>
        </w:rPr>
        <w:t xml:space="preserve">Метапредметные результаты включают освоенные обучающимися </w:t>
      </w:r>
    </w:p>
    <w:p w:rsidR="00AD43CD" w:rsidRDefault="00AD43CD" w:rsidP="00E177F1">
      <w:pPr>
        <w:ind w:firstLine="709"/>
        <w:jc w:val="both"/>
      </w:pPr>
      <w:r>
        <w:t>межпредметные понятия и универсальные учебные действия (регулятивные, познавательные, коммуникативные).</w:t>
      </w:r>
    </w:p>
    <w:p w:rsidR="00AD43CD" w:rsidRDefault="00AD43CD" w:rsidP="00E177F1">
      <w:pPr>
        <w:ind w:firstLine="709"/>
        <w:jc w:val="both"/>
      </w:pPr>
      <w:r>
        <w:t xml:space="preserve">Условием формирования межпредметных понятий,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При изучении обучающимися 5-9 классов школы будет продолжена работа по формированию и развитию основ читательской компетенции. </w:t>
      </w:r>
    </w:p>
    <w:p w:rsidR="00AD43CD" w:rsidRDefault="00AD43CD" w:rsidP="00E177F1">
      <w:pPr>
        <w:ind w:firstLine="709"/>
        <w:jc w:val="both"/>
      </w:pPr>
      <w:r>
        <w:t xml:space="preserve">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</w:t>
      </w:r>
    </w:p>
    <w:p w:rsidR="00AD43CD" w:rsidRDefault="00AD43CD" w:rsidP="00E177F1">
      <w:pPr>
        <w:jc w:val="both"/>
      </w:pPr>
      <w:r>
        <w:t xml:space="preserve">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</w:t>
      </w:r>
    </w:p>
    <w:p w:rsidR="00AD43CD" w:rsidRDefault="00AD43CD" w:rsidP="00E177F1">
      <w:pPr>
        <w:jc w:val="both"/>
      </w:pPr>
      <w:r>
        <w:t>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D43CD" w:rsidRDefault="00AD43CD" w:rsidP="008C7361">
      <w:pPr>
        <w:ind w:firstLine="709"/>
        <w:jc w:val="both"/>
      </w:pPr>
      <w:r>
        <w:t xml:space="preserve">При изучении учебных предметов обучающиеся усовершенствуют приобретѐнные </w:t>
      </w:r>
    </w:p>
    <w:p w:rsidR="00AD43CD" w:rsidRDefault="00AD43CD" w:rsidP="00E177F1">
      <w:pPr>
        <w:jc w:val="both"/>
      </w:pPr>
      <w:r>
        <w:t xml:space="preserve">на первом уровне навыки работы с информацией и пополнят их. Они смогут работать с </w:t>
      </w:r>
    </w:p>
    <w:p w:rsidR="00AD43CD" w:rsidRDefault="00AD43CD" w:rsidP="00E177F1">
      <w:pPr>
        <w:jc w:val="both"/>
      </w:pPr>
      <w:r>
        <w:t xml:space="preserve">текстами, преобразовывать и интерпретировать содержащуюся в них информацию, в том </w:t>
      </w:r>
    </w:p>
    <w:p w:rsidR="00AD43CD" w:rsidRDefault="00AD43CD" w:rsidP="00E177F1">
      <w:pPr>
        <w:jc w:val="both"/>
      </w:pPr>
      <w:r>
        <w:t>числе:</w:t>
      </w:r>
    </w:p>
    <w:p w:rsidR="00AD43CD" w:rsidRDefault="00AD43CD" w:rsidP="00E177F1">
      <w:pPr>
        <w:pStyle w:val="ListParagraph"/>
        <w:numPr>
          <w:ilvl w:val="0"/>
          <w:numId w:val="36"/>
        </w:numPr>
        <w:jc w:val="both"/>
      </w:pPr>
      <w: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D43CD" w:rsidRDefault="00AD43CD" w:rsidP="00E177F1">
      <w:pPr>
        <w:pStyle w:val="ListParagraph"/>
        <w:numPr>
          <w:ilvl w:val="0"/>
          <w:numId w:val="37"/>
        </w:numPr>
        <w:jc w:val="both"/>
      </w:pPr>
      <w:r>
        <w:t>выделять главную и избыточную информацию, выполнять смысловое свѐртывание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D43CD" w:rsidRDefault="00AD43CD" w:rsidP="00E177F1">
      <w:pPr>
        <w:pStyle w:val="ListParagraph"/>
        <w:numPr>
          <w:ilvl w:val="0"/>
          <w:numId w:val="38"/>
        </w:numPr>
        <w:jc w:val="both"/>
      </w:pPr>
      <w:r>
        <w:t>заполнять и дополнять таблицы, схемы, диаграммы, тексты</w:t>
      </w:r>
    </w:p>
    <w:p w:rsidR="00AD43CD" w:rsidRDefault="00AD43CD" w:rsidP="008C7361">
      <w:pPr>
        <w:ind w:firstLine="709"/>
        <w:jc w:val="both"/>
      </w:pPr>
    </w:p>
    <w:p w:rsidR="00AD43CD" w:rsidRPr="00477112" w:rsidRDefault="00AD43CD" w:rsidP="008C7361">
      <w:pPr>
        <w:ind w:firstLine="709"/>
        <w:jc w:val="both"/>
        <w:rPr>
          <w:b/>
        </w:rPr>
      </w:pPr>
      <w:r w:rsidRPr="00477112">
        <w:rPr>
          <w:b/>
        </w:rPr>
        <w:t>Предметные результаты</w:t>
      </w:r>
    </w:p>
    <w:p w:rsidR="00AD43CD" w:rsidRDefault="00AD43CD" w:rsidP="008C7361">
      <w:pPr>
        <w:ind w:firstLine="709"/>
        <w:jc w:val="both"/>
      </w:pPr>
      <w:r>
        <w:t>Выпускник научится:</w:t>
      </w:r>
    </w:p>
    <w:p w:rsidR="00AD43CD" w:rsidRDefault="00AD43CD" w:rsidP="00E177F1">
      <w:pPr>
        <w:ind w:firstLine="709"/>
        <w:jc w:val="both"/>
      </w:pPr>
      <w:r>
        <w:t>понимать ключевые проблемы изученных произведений древнерусской литературы, литературы XVIII века, произведений русских писателей XIX -XX веков, произведений литературы народов России и зарубежной литературы;</w:t>
      </w:r>
    </w:p>
    <w:p w:rsidR="00AD43CD" w:rsidRDefault="00AD43CD" w:rsidP="00E177F1">
      <w:pPr>
        <w:ind w:firstLine="709"/>
        <w:jc w:val="both"/>
      </w:pPr>
      <w:r>
        <w:t xml:space="preserve">понимать связи литературных произведений с эпохой их написания, выявлять заложенные в них вневременные, непреходящие нравственные ценности и их современное звучание; </w:t>
      </w:r>
    </w:p>
    <w:p w:rsidR="00AD43CD" w:rsidRDefault="00AD43CD" w:rsidP="00E177F1">
      <w:pPr>
        <w:ind w:firstLine="709"/>
        <w:jc w:val="both"/>
      </w:pPr>
      <w:r>
        <w:t>соотносить произведения с литературным направлением (классицизмом, сентиментализмом, романтизмом, реализмом);</w:t>
      </w:r>
    </w:p>
    <w:p w:rsidR="00AD43CD" w:rsidRDefault="00AD43CD" w:rsidP="00E177F1">
      <w:pPr>
        <w:ind w:firstLine="709"/>
        <w:jc w:val="both"/>
      </w:pPr>
      <w:r>
        <w:t xml:space="preserve">уметь анализировать литературное произведение: определять сто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</w:t>
      </w:r>
    </w:p>
    <w:p w:rsidR="00AD43CD" w:rsidRDefault="00AD43CD" w:rsidP="008C7361">
      <w:pPr>
        <w:ind w:firstLine="709"/>
        <w:jc w:val="both"/>
      </w:pPr>
      <w:r>
        <w:t>сопоставлять героев одного или нескольких произведений;</w:t>
      </w:r>
    </w:p>
    <w:p w:rsidR="00AD43CD" w:rsidRDefault="00AD43CD" w:rsidP="00E177F1">
      <w:pPr>
        <w:ind w:firstLine="709"/>
        <w:jc w:val="both"/>
      </w:pPr>
      <w:r>
        <w:t>определять в произведении элементов сюжета, выявлять в тексте признаки«ретроспективной», «вершинной», «кольцевой» композиции, определять изобразительно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AD43CD" w:rsidRDefault="00AD43CD" w:rsidP="008C7361">
      <w:pPr>
        <w:ind w:firstLine="709"/>
        <w:jc w:val="both"/>
      </w:pPr>
      <w:r>
        <w:t>формулировать собственное отношение к произведениям русской литературы, их оценка;</w:t>
      </w:r>
    </w:p>
    <w:p w:rsidR="00AD43CD" w:rsidRDefault="00AD43CD" w:rsidP="008C7361">
      <w:pPr>
        <w:ind w:firstLine="709"/>
        <w:jc w:val="both"/>
      </w:pPr>
      <w:r>
        <w:t>интерпретировать (в отдельных случаях) изученные литературные произведения;</w:t>
      </w:r>
    </w:p>
    <w:p w:rsidR="00AD43CD" w:rsidRDefault="00AD43CD" w:rsidP="00E177F1">
      <w:pPr>
        <w:jc w:val="both"/>
      </w:pPr>
      <w:r>
        <w:t>понимать авторскую позицию и выражать своѐ отношение к ней;</w:t>
      </w:r>
    </w:p>
    <w:p w:rsidR="00AD43CD" w:rsidRDefault="00AD43CD" w:rsidP="008C7361">
      <w:pPr>
        <w:ind w:firstLine="709"/>
        <w:jc w:val="both"/>
      </w:pPr>
      <w:r>
        <w:t>воспринимать на слух литературные произведения разных жанров;</w:t>
      </w:r>
    </w:p>
    <w:p w:rsidR="00AD43CD" w:rsidRDefault="00AD43CD" w:rsidP="008C7361">
      <w:pPr>
        <w:ind w:firstLine="709"/>
        <w:jc w:val="both"/>
      </w:pPr>
      <w:r>
        <w:t xml:space="preserve">уметь пересказывать прозаические произведения или их отрывки с использованием </w:t>
      </w:r>
    </w:p>
    <w:p w:rsidR="00AD43CD" w:rsidRDefault="00AD43CD" w:rsidP="00E177F1">
      <w:pPr>
        <w:jc w:val="both"/>
      </w:pPr>
      <w:r>
        <w:t>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AD43CD" w:rsidRDefault="00AD43CD" w:rsidP="00E177F1">
      <w:pPr>
        <w:ind w:firstLine="709"/>
        <w:jc w:val="both"/>
      </w:pPr>
      <w:r>
        <w:t>писать изложения и сочинения на темы, связанные с тематикой, проблематикой изученных произведений;</w:t>
      </w:r>
    </w:p>
    <w:p w:rsidR="00AD43CD" w:rsidRDefault="00AD43CD" w:rsidP="008C7361">
      <w:pPr>
        <w:ind w:firstLine="709"/>
        <w:jc w:val="both"/>
      </w:pPr>
      <w:r>
        <w:t>понимать образную природу литературы как явления словесного искусства;</w:t>
      </w:r>
    </w:p>
    <w:p w:rsidR="00AD43CD" w:rsidRDefault="00AD43CD" w:rsidP="008C7361">
      <w:pPr>
        <w:ind w:firstLine="709"/>
        <w:jc w:val="both"/>
      </w:pPr>
      <w:r>
        <w:t xml:space="preserve">понимать русское слово в его эстетической функции, понимать роль изобразительно выразительных языковых средств в создании художественных образов литературных </w:t>
      </w:r>
    </w:p>
    <w:p w:rsidR="00AD43CD" w:rsidRDefault="00AD43CD" w:rsidP="00E177F1">
      <w:pPr>
        <w:jc w:val="both"/>
      </w:pPr>
      <w:r>
        <w:t>получит возможность научиться:</w:t>
      </w:r>
    </w:p>
    <w:p w:rsidR="00AD43CD" w:rsidRDefault="00AD43CD" w:rsidP="00E177F1">
      <w:pPr>
        <w:ind w:firstLine="709"/>
        <w:jc w:val="both"/>
      </w:pPr>
      <w: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AD43CD" w:rsidRDefault="00AD43CD" w:rsidP="008C7361">
      <w:pPr>
        <w:ind w:firstLine="709"/>
        <w:jc w:val="both"/>
      </w:pPr>
      <w:r>
        <w:t xml:space="preserve">-устанавливать связи между произведениями разных народов на уровне тематики, </w:t>
      </w:r>
    </w:p>
    <w:p w:rsidR="00AD43CD" w:rsidRDefault="00AD43CD" w:rsidP="00E177F1">
      <w:pPr>
        <w:jc w:val="both"/>
      </w:pPr>
      <w:r>
        <w:t>проблематики, образов (по принципу сходства и различия);</w:t>
      </w:r>
    </w:p>
    <w:p w:rsidR="00AD43CD" w:rsidRDefault="00AD43CD" w:rsidP="00E177F1">
      <w:pPr>
        <w:ind w:firstLine="709"/>
        <w:jc w:val="both"/>
      </w:pPr>
      <w:r>
        <w:t>выбирать путь анализа произведения, адекватный жанрово-родовой природе художественного текста;</w:t>
      </w:r>
    </w:p>
    <w:p w:rsidR="00AD43CD" w:rsidRDefault="00AD43CD" w:rsidP="00E177F1">
      <w:pPr>
        <w:ind w:firstLine="709"/>
        <w:jc w:val="both"/>
      </w:pPr>
      <w:r>
        <w:t>-дифференцировать элементы поэтики художественного текста, видеть их художественную и смысловую функцию;</w:t>
      </w:r>
    </w:p>
    <w:p w:rsidR="00AD43CD" w:rsidRDefault="00AD43CD" w:rsidP="00E177F1">
      <w:pPr>
        <w:ind w:firstLine="709"/>
        <w:jc w:val="both"/>
      </w:pPr>
      <w:r>
        <w:t>сопоставлять «чужие» тексты интерпретирующего характера, аргументированно оценивать их;</w:t>
      </w:r>
    </w:p>
    <w:p w:rsidR="00AD43CD" w:rsidRDefault="00AD43CD" w:rsidP="008C7361">
      <w:pPr>
        <w:ind w:firstLine="709"/>
        <w:jc w:val="both"/>
      </w:pPr>
      <w:r>
        <w:t xml:space="preserve">-оценивать интерпретацию художественного текста, созданную средствами других </w:t>
      </w:r>
    </w:p>
    <w:p w:rsidR="00AD43CD" w:rsidRDefault="00AD43CD" w:rsidP="008C7361">
      <w:pPr>
        <w:ind w:firstLine="709"/>
        <w:jc w:val="both"/>
      </w:pPr>
      <w:r>
        <w:t>искусств;</w:t>
      </w:r>
    </w:p>
    <w:p w:rsidR="00AD43CD" w:rsidRDefault="00AD43CD" w:rsidP="00E177F1">
      <w:pPr>
        <w:ind w:firstLine="709"/>
        <w:jc w:val="both"/>
      </w:pPr>
      <w:r>
        <w:t>-создавать собственную интерпретацию изученного текста средствами других искусств (рецензия на театральную постановку или кинематографическую версию драматического произведения)</w:t>
      </w:r>
    </w:p>
    <w:p w:rsidR="00AD43CD" w:rsidRDefault="00AD43CD" w:rsidP="00E177F1">
      <w:pPr>
        <w:ind w:firstLine="709"/>
        <w:jc w:val="both"/>
      </w:pPr>
      <w:r>
        <w:t>-сопоставлять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анализа.</w:t>
      </w:r>
    </w:p>
    <w:p w:rsidR="00AD43CD" w:rsidRDefault="00AD43CD" w:rsidP="00E177F1">
      <w:pPr>
        <w:jc w:val="both"/>
      </w:pPr>
    </w:p>
    <w:p w:rsidR="00AD43CD" w:rsidRPr="00477112" w:rsidRDefault="00AD43CD" w:rsidP="008C7361">
      <w:pPr>
        <w:ind w:firstLine="709"/>
        <w:jc w:val="both"/>
        <w:rPr>
          <w:b/>
        </w:rPr>
      </w:pPr>
      <w:r w:rsidRPr="00477112">
        <w:rPr>
          <w:b/>
        </w:rPr>
        <w:t>Личностные универсальные учебные действия</w:t>
      </w:r>
    </w:p>
    <w:p w:rsidR="00AD43CD" w:rsidRDefault="00AD43CD" w:rsidP="008C7361">
      <w:pPr>
        <w:ind w:firstLine="709"/>
        <w:jc w:val="both"/>
      </w:pPr>
      <w:r>
        <w:t>Ученик научится:</w:t>
      </w:r>
    </w:p>
    <w:p w:rsidR="00AD43CD" w:rsidRDefault="00AD43CD" w:rsidP="008C7361">
      <w:pPr>
        <w:ind w:firstLine="709"/>
        <w:jc w:val="both"/>
      </w:pPr>
      <w: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AD43CD" w:rsidRDefault="00AD43CD" w:rsidP="008C7361">
      <w:pPr>
        <w:ind w:firstLine="709"/>
        <w:jc w:val="both"/>
      </w:pPr>
      <w:r>
        <w:t>- Проявлять готовность к самообразованию.</w:t>
      </w:r>
    </w:p>
    <w:p w:rsidR="00AD43CD" w:rsidRDefault="00AD43CD" w:rsidP="008C7361">
      <w:pPr>
        <w:ind w:firstLine="709"/>
        <w:jc w:val="both"/>
      </w:pPr>
      <w:r>
        <w:t>Ученик получит возможность научиться:</w:t>
      </w:r>
    </w:p>
    <w:p w:rsidR="00AD43CD" w:rsidRDefault="00AD43CD" w:rsidP="00E90986">
      <w:pPr>
        <w:ind w:firstLine="709"/>
        <w:jc w:val="both"/>
      </w:pPr>
      <w:r>
        <w:t>- Определять гуманистические, демократические и традиционные ценностимногонационального российского общества.</w:t>
      </w:r>
    </w:p>
    <w:p w:rsidR="00AD43CD" w:rsidRDefault="00AD43CD" w:rsidP="008C7361">
      <w:pPr>
        <w:ind w:firstLine="709"/>
        <w:jc w:val="both"/>
      </w:pPr>
      <w:r>
        <w:t>- Определять необходимость ответственности и долга перед Родиной.</w:t>
      </w:r>
    </w:p>
    <w:p w:rsidR="00AD43CD" w:rsidRDefault="00AD43CD" w:rsidP="008C7361">
      <w:pPr>
        <w:ind w:firstLine="709"/>
        <w:jc w:val="both"/>
      </w:pPr>
      <w:r>
        <w:t>- Понимать ценность жизни во всех её проявлениях и необходимости ответственного, бережного отношения к ней.</w:t>
      </w:r>
    </w:p>
    <w:p w:rsidR="00AD43CD" w:rsidRDefault="00AD43CD" w:rsidP="00E90986">
      <w:pPr>
        <w:ind w:firstLine="709"/>
        <w:jc w:val="both"/>
      </w:pPr>
      <w:r>
        <w:t>- Осознавать значение семьи в жизни человека и общества, принимать ценности семейнойжизни, уважительно и заботливо относиться к членам своей семьи.</w:t>
      </w:r>
    </w:p>
    <w:p w:rsidR="00AD43CD" w:rsidRDefault="00AD43CD" w:rsidP="008C7361">
      <w:pPr>
        <w:ind w:firstLine="709"/>
        <w:jc w:val="both"/>
      </w:pPr>
      <w:r>
        <w:t>- Развить эстетическое сознание через освоение художественного наследия народов</w:t>
      </w:r>
    </w:p>
    <w:p w:rsidR="00AD43CD" w:rsidRDefault="00AD43CD" w:rsidP="008C7361">
      <w:pPr>
        <w:ind w:firstLine="709"/>
        <w:jc w:val="both"/>
      </w:pPr>
      <w:r>
        <w:t>России и мира, через творческую деятельность эстетического характера.</w:t>
      </w:r>
    </w:p>
    <w:p w:rsidR="00AD43CD" w:rsidRDefault="00AD43CD" w:rsidP="008C7361">
      <w:pPr>
        <w:ind w:firstLine="709"/>
        <w:jc w:val="both"/>
      </w:pPr>
    </w:p>
    <w:p w:rsidR="00AD43CD" w:rsidRPr="00E90986" w:rsidRDefault="00AD43CD" w:rsidP="00E90986">
      <w:pPr>
        <w:ind w:firstLine="709"/>
        <w:jc w:val="both"/>
        <w:rPr>
          <w:b/>
        </w:rPr>
      </w:pPr>
      <w:r w:rsidRPr="00CD5CD2">
        <w:rPr>
          <w:b/>
        </w:rPr>
        <w:t>Регулятивные универсальные учебные действи</w:t>
      </w:r>
      <w:r>
        <w:rPr>
          <w:b/>
        </w:rPr>
        <w:t>я</w:t>
      </w:r>
    </w:p>
    <w:p w:rsidR="00AD43CD" w:rsidRDefault="00AD43CD" w:rsidP="00E90986">
      <w:pPr>
        <w:ind w:firstLine="709"/>
        <w:jc w:val="both"/>
      </w:pPr>
      <w:r>
        <w:t>умение самостоятельно вырабатывать и применять критерии и способы дифференцированной оценки собственной учебной деятельности;</w:t>
      </w:r>
    </w:p>
    <w:p w:rsidR="00AD43CD" w:rsidRDefault="00AD43CD" w:rsidP="008C7361">
      <w:pPr>
        <w:ind w:firstLine="709"/>
        <w:jc w:val="both"/>
      </w:pPr>
      <w:r>
        <w:t>самоконтроль в организации учебной и внеучебной деятельности;</w:t>
      </w:r>
    </w:p>
    <w:p w:rsidR="00AD43CD" w:rsidRDefault="00AD43CD" w:rsidP="00E90986">
      <w:pPr>
        <w:ind w:firstLine="709"/>
        <w:jc w:val="both"/>
      </w:pPr>
      <w:r>
        <w:t>формирование навыков прогнозирования как предвидения будущих событий и развития процесса; принятие ответственности за свой выбор организации своей учебной деятельности.</w:t>
      </w:r>
    </w:p>
    <w:p w:rsidR="00AD43CD" w:rsidRPr="00CD5CD2" w:rsidRDefault="00AD43CD" w:rsidP="008C7361">
      <w:pPr>
        <w:ind w:firstLine="709"/>
        <w:jc w:val="both"/>
        <w:rPr>
          <w:b/>
        </w:rPr>
      </w:pPr>
      <w:r w:rsidRPr="00CD5CD2">
        <w:rPr>
          <w:b/>
        </w:rPr>
        <w:t>Познавательные универсальные учебные действия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умение строить классификацию на основе дихотомического деления (на основе </w:t>
      </w:r>
    </w:p>
    <w:p w:rsidR="00AD43CD" w:rsidRPr="00CD5CD2" w:rsidRDefault="00AD43CD" w:rsidP="008C7361">
      <w:pPr>
        <w:ind w:firstLine="709"/>
        <w:jc w:val="both"/>
      </w:pPr>
      <w:r w:rsidRPr="00CD5CD2">
        <w:t>отрицания);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умение устанавливать причинно-следственных связей, строить логические цепи </w:t>
      </w:r>
    </w:p>
    <w:p w:rsidR="00AD43CD" w:rsidRPr="00CD5CD2" w:rsidRDefault="00AD43CD" w:rsidP="008C7361">
      <w:pPr>
        <w:ind w:firstLine="709"/>
        <w:jc w:val="both"/>
      </w:pPr>
      <w:r w:rsidRPr="00CD5CD2">
        <w:t>рассуждений, доказательств;</w:t>
      </w:r>
    </w:p>
    <w:p w:rsidR="00AD43CD" w:rsidRPr="00CD5CD2" w:rsidRDefault="00AD43CD" w:rsidP="00E90986">
      <w:pPr>
        <w:ind w:firstLine="709"/>
        <w:jc w:val="both"/>
      </w:pPr>
      <w:r w:rsidRPr="00CD5CD2">
        <w:t xml:space="preserve">выдвижение гипотез, их обоснование через </w:t>
      </w:r>
      <w:r>
        <w:t xml:space="preserve">поиск решения путем проведения </w:t>
      </w:r>
      <w:r w:rsidRPr="00CD5CD2">
        <w:t>исследования с поэтапным контролем и коррекцией результатов работы;</w:t>
      </w:r>
    </w:p>
    <w:p w:rsidR="00AD43CD" w:rsidRDefault="00AD43CD" w:rsidP="00E90986">
      <w:pPr>
        <w:ind w:firstLine="709"/>
        <w:jc w:val="both"/>
      </w:pPr>
      <w:r w:rsidRPr="00CD5CD2">
        <w:t>объяснять явления, процессы, связи и отношения, в</w:t>
      </w:r>
      <w:r>
        <w:t xml:space="preserve">ыявляемые в ходе исследования; </w:t>
      </w:r>
      <w:r w:rsidRPr="00CD5CD2">
        <w:t>овладение основами ознакомительного, изучающего, усваивающего и поискового чтения</w:t>
      </w:r>
      <w:r>
        <w:t>.</w:t>
      </w:r>
    </w:p>
    <w:p w:rsidR="00AD43CD" w:rsidRDefault="00AD43CD" w:rsidP="008C7361">
      <w:pPr>
        <w:ind w:firstLine="709"/>
        <w:jc w:val="both"/>
        <w:rPr>
          <w:b/>
        </w:rPr>
      </w:pPr>
      <w:r w:rsidRPr="00CD5CD2">
        <w:rPr>
          <w:b/>
        </w:rPr>
        <w:t>Коммуникативные универсальные учебные действия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разрешать конфликты через выявление, идентификацию проблемы, поиск и оценку </w:t>
      </w:r>
    </w:p>
    <w:p w:rsidR="00AD43CD" w:rsidRPr="00CD5CD2" w:rsidRDefault="00AD43CD" w:rsidP="00E90986">
      <w:pPr>
        <w:jc w:val="both"/>
      </w:pPr>
      <w:r w:rsidRPr="00CD5CD2">
        <w:t>альтернативных способов разрешение конфликта, принимать решение и реализовывать его;</w:t>
      </w:r>
    </w:p>
    <w:p w:rsidR="00AD43CD" w:rsidRPr="00CD5CD2" w:rsidRDefault="00AD43CD" w:rsidP="00E90986">
      <w:pPr>
        <w:ind w:firstLine="709"/>
        <w:jc w:val="both"/>
      </w:pPr>
      <w:r w:rsidRPr="00CD5CD2">
        <w:t>управлять поведением партнера через контроль, корр</w:t>
      </w:r>
      <w:r>
        <w:t xml:space="preserve">екцию, оценку действий, умение </w:t>
      </w:r>
      <w:r w:rsidRPr="00CD5CD2">
        <w:t>убеждать; 3.интегрироваться в группу свер</w:t>
      </w:r>
      <w:r>
        <w:t>стников и строить продуктивное взаимодействие с людьми разных</w:t>
      </w:r>
      <w:r w:rsidRPr="00CD5CD2">
        <w:t>возрастных категорий;</w:t>
      </w:r>
    </w:p>
    <w:p w:rsidR="00AD43CD" w:rsidRPr="00CD5CD2" w:rsidRDefault="00AD43CD" w:rsidP="00E90986">
      <w:pPr>
        <w:ind w:firstLine="709"/>
        <w:jc w:val="both"/>
      </w:pPr>
      <w:r w:rsidRPr="00CD5CD2">
        <w:t>переводить конфликтную ситуацию в логический план и</w:t>
      </w:r>
      <w:r>
        <w:t xml:space="preserve"> разрешать ее как задачу через </w:t>
      </w:r>
      <w:r w:rsidRPr="00CD5CD2">
        <w:t>анализ ее условий;</w:t>
      </w:r>
    </w:p>
    <w:p w:rsidR="00AD43CD" w:rsidRDefault="00AD43CD" w:rsidP="00E90986">
      <w:pPr>
        <w:ind w:firstLine="709"/>
        <w:jc w:val="both"/>
      </w:pPr>
      <w:r w:rsidRPr="00CD5CD2">
        <w:t xml:space="preserve">стремиться устанавливать доверительные отношения </w:t>
      </w:r>
      <w:r>
        <w:t xml:space="preserve">взаимопонимания, способность к </w:t>
      </w:r>
      <w:r w:rsidRPr="00CD5CD2">
        <w:t>эмпатии; речевое отображение (описание, объя</w:t>
      </w:r>
      <w:r>
        <w:t xml:space="preserve">снение) содержания совершаемых </w:t>
      </w:r>
      <w:r w:rsidRPr="00CD5CD2">
        <w:t>действий в форме речевых значений с целью ориенти</w:t>
      </w:r>
      <w:r>
        <w:t xml:space="preserve">ровки (планирование, контроль, </w:t>
      </w:r>
      <w:r w:rsidRPr="00CD5CD2">
        <w:t>оценка) предметно-практической или иной де</w:t>
      </w:r>
      <w:r>
        <w:t xml:space="preserve">ятельности как в форме громкой </w:t>
      </w:r>
      <w:r w:rsidRPr="00CD5CD2">
        <w:t>социализированной речи, так и в форме внутренне</w:t>
      </w:r>
      <w:r>
        <w:t>й речи (внутреннего говорения),</w:t>
      </w:r>
      <w:r w:rsidRPr="00CD5CD2">
        <w:t>служащей этапом интериоризации – процесса пере</w:t>
      </w:r>
      <w:r>
        <w:t xml:space="preserve">носа во внутренний план в ходе </w:t>
      </w:r>
      <w:r w:rsidRPr="00CD5CD2">
        <w:t>усвоения умственных действий и понятий.</w:t>
      </w:r>
    </w:p>
    <w:p w:rsidR="00AD43CD" w:rsidRDefault="00AD43CD" w:rsidP="008C7361">
      <w:pPr>
        <w:ind w:firstLine="709"/>
        <w:jc w:val="both"/>
        <w:rPr>
          <w:b/>
        </w:rPr>
      </w:pPr>
      <w:r w:rsidRPr="00CD5CD2">
        <w:rPr>
          <w:b/>
        </w:rPr>
        <w:t>2. Содержание курса</w:t>
      </w:r>
    </w:p>
    <w:p w:rsidR="00AD43CD" w:rsidRPr="00CD5CD2" w:rsidRDefault="00AD43CD" w:rsidP="008C7361">
      <w:pPr>
        <w:ind w:firstLine="709"/>
        <w:jc w:val="both"/>
        <w:rPr>
          <w:b/>
        </w:rPr>
      </w:pPr>
      <w:r w:rsidRPr="00CD5CD2">
        <w:rPr>
          <w:b/>
        </w:rPr>
        <w:t>9 КЛАСС (</w:t>
      </w:r>
      <w:r>
        <w:rPr>
          <w:b/>
        </w:rPr>
        <w:t>34</w:t>
      </w:r>
      <w:r w:rsidRPr="00CD5CD2">
        <w:rPr>
          <w:b/>
        </w:rPr>
        <w:t xml:space="preserve"> ч.)</w:t>
      </w:r>
    </w:p>
    <w:p w:rsidR="00AD43CD" w:rsidRPr="00E608C1" w:rsidRDefault="00AD43CD" w:rsidP="008C7361">
      <w:pPr>
        <w:ind w:firstLine="709"/>
        <w:jc w:val="both"/>
        <w:rPr>
          <w:b/>
        </w:rPr>
      </w:pPr>
      <w:r w:rsidRPr="00E608C1">
        <w:rPr>
          <w:b/>
        </w:rPr>
        <w:t>Введение (1ч).</w:t>
      </w:r>
    </w:p>
    <w:p w:rsidR="00AD43CD" w:rsidRPr="00CD5CD2" w:rsidRDefault="00AD43CD" w:rsidP="008C7361">
      <w:pPr>
        <w:ind w:firstLine="709"/>
        <w:jc w:val="both"/>
      </w:pPr>
      <w:r w:rsidRPr="00CD5CD2">
        <w:t>Литература и ее роль в духовной жизни человека.</w:t>
      </w:r>
    </w:p>
    <w:p w:rsidR="00AD43CD" w:rsidRPr="00477112" w:rsidRDefault="00AD43CD" w:rsidP="008C7361">
      <w:pPr>
        <w:ind w:firstLine="709"/>
        <w:jc w:val="both"/>
        <w:rPr>
          <w:b/>
        </w:rPr>
      </w:pPr>
      <w:r w:rsidRPr="00477112">
        <w:rPr>
          <w:b/>
        </w:rPr>
        <w:t>Из древнерусской литературы (3 ч.)</w:t>
      </w:r>
    </w:p>
    <w:p w:rsidR="00AD43CD" w:rsidRPr="00CD5CD2" w:rsidRDefault="00AD43CD" w:rsidP="008C7361">
      <w:pPr>
        <w:ind w:firstLine="709"/>
        <w:jc w:val="both"/>
      </w:pPr>
      <w:r w:rsidRPr="00CD5CD2">
        <w:t>Беседа о древнерусской литературе. Самобытный характер древнерусской литературы.</w:t>
      </w:r>
    </w:p>
    <w:p w:rsidR="00AD43CD" w:rsidRPr="00CD5CD2" w:rsidRDefault="00AD43CD" w:rsidP="008C7361">
      <w:pPr>
        <w:ind w:firstLine="709"/>
        <w:jc w:val="both"/>
      </w:pPr>
      <w:r w:rsidRPr="00CD5CD2">
        <w:t>Богатство и разнообразие жанров.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«Слово о полку Игореве». История открытия памятника, проблема авторства. </w:t>
      </w:r>
    </w:p>
    <w:p w:rsidR="00AD43CD" w:rsidRPr="00CD5CD2" w:rsidRDefault="00AD43CD" w:rsidP="00E90986">
      <w:pPr>
        <w:ind w:firstLine="709"/>
        <w:jc w:val="both"/>
      </w:pPr>
      <w:r w:rsidRPr="00CD5CD2">
        <w:t>Художественные особенности произведения. Значение «Сл</w:t>
      </w:r>
      <w:r>
        <w:t xml:space="preserve">ова...» для русской литературы </w:t>
      </w:r>
      <w:r w:rsidRPr="00CD5CD2">
        <w:t>последующих веков.</w:t>
      </w:r>
    </w:p>
    <w:p w:rsidR="00AD43CD" w:rsidRPr="00CD5CD2" w:rsidRDefault="00AD43CD" w:rsidP="008C7361">
      <w:pPr>
        <w:ind w:firstLine="709"/>
        <w:jc w:val="both"/>
      </w:pPr>
      <w:r w:rsidRPr="00CD5CD2">
        <w:t>Теория литературы. Слово как жанр древнерусской литературы.</w:t>
      </w:r>
    </w:p>
    <w:p w:rsidR="00AD43CD" w:rsidRPr="00477112" w:rsidRDefault="00AD43CD" w:rsidP="008C7361">
      <w:pPr>
        <w:ind w:firstLine="709"/>
        <w:jc w:val="both"/>
        <w:rPr>
          <w:b/>
        </w:rPr>
      </w:pPr>
      <w:r>
        <w:rPr>
          <w:b/>
        </w:rPr>
        <w:t>Из литературы 18 века (2</w:t>
      </w:r>
      <w:r w:rsidRPr="00477112">
        <w:rPr>
          <w:b/>
        </w:rPr>
        <w:t>ч.)</w:t>
      </w:r>
    </w:p>
    <w:p w:rsidR="00AD43CD" w:rsidRPr="00CD5CD2" w:rsidRDefault="00AD43CD" w:rsidP="00E90986">
      <w:pPr>
        <w:ind w:firstLine="709"/>
        <w:jc w:val="both"/>
      </w:pPr>
      <w:r w:rsidRPr="00CD5CD2">
        <w:t>Михаил Васильевич Ломоносов. Жизнь и творчество. Уче</w:t>
      </w:r>
      <w:r>
        <w:t xml:space="preserve">ный, поэт, реформатор русского литературного языка и стиха.Величества государыни </w:t>
      </w:r>
      <w:r w:rsidRPr="00CD5CD2">
        <w:t>Императрицы Елисаветы Петровны 1747 года». Прос</w:t>
      </w:r>
      <w:r>
        <w:t xml:space="preserve">лавление Родины, мира, науки и </w:t>
      </w:r>
      <w:r w:rsidRPr="00CD5CD2">
        <w:t>просвещения в произведениях Ломон</w:t>
      </w:r>
      <w:r>
        <w:t xml:space="preserve">осова. </w:t>
      </w:r>
      <w:r w:rsidRPr="00CD5CD2">
        <w:t>Ода как жанр лирической поэзии.</w:t>
      </w:r>
    </w:p>
    <w:p w:rsidR="00AD43CD" w:rsidRPr="00CD5CD2" w:rsidRDefault="00AD43CD" w:rsidP="008C7361">
      <w:pPr>
        <w:ind w:firstLine="709"/>
        <w:jc w:val="both"/>
      </w:pPr>
      <w:r w:rsidRPr="00CD5CD2">
        <w:t>Николай Михайлович Карамзин. Слово о писателе.</w:t>
      </w:r>
      <w:r>
        <w:t xml:space="preserve"> Повесть «Бедная Лиза».</w:t>
      </w:r>
      <w:r w:rsidRPr="00CD5CD2">
        <w:t xml:space="preserve"> Сентиментал</w:t>
      </w:r>
      <w:r>
        <w:t xml:space="preserve">изм. Утверждение </w:t>
      </w:r>
      <w:r w:rsidRPr="00CD5CD2">
        <w:t>общечеловеческих ценностей в повести «Бедная Лиза». Г</w:t>
      </w:r>
      <w:r>
        <w:t xml:space="preserve">лавные герои повести. Внимание </w:t>
      </w:r>
      <w:r w:rsidRPr="00CD5CD2">
        <w:t xml:space="preserve">писателя к внутреннему миру героини. </w:t>
      </w:r>
    </w:p>
    <w:p w:rsidR="00AD43CD" w:rsidRPr="00477112" w:rsidRDefault="00AD43CD" w:rsidP="008C7361">
      <w:pPr>
        <w:ind w:firstLine="709"/>
        <w:jc w:val="both"/>
        <w:rPr>
          <w:b/>
        </w:rPr>
      </w:pPr>
      <w:r w:rsidRPr="00477112">
        <w:rPr>
          <w:b/>
        </w:rPr>
        <w:t>Из русской литературы 1</w:t>
      </w:r>
      <w:r>
        <w:rPr>
          <w:b/>
        </w:rPr>
        <w:t>9 века (13</w:t>
      </w:r>
      <w:r w:rsidRPr="00477112">
        <w:rPr>
          <w:b/>
        </w:rPr>
        <w:t>ч.)</w:t>
      </w:r>
    </w:p>
    <w:p w:rsidR="00AD43CD" w:rsidRPr="00CD5CD2" w:rsidRDefault="00AD43CD" w:rsidP="008C7361">
      <w:pPr>
        <w:ind w:firstLine="709"/>
        <w:jc w:val="both"/>
      </w:pPr>
      <w:r w:rsidRPr="00CD5CD2">
        <w:t>Романтизм.</w:t>
      </w:r>
    </w:p>
    <w:p w:rsidR="00AD43CD" w:rsidRPr="00CD5CD2" w:rsidRDefault="00AD43CD" w:rsidP="008C7361">
      <w:pPr>
        <w:ind w:firstLine="709"/>
        <w:jc w:val="both"/>
      </w:pPr>
      <w:r w:rsidRPr="00CD5CD2">
        <w:t>Василий Андреевич Жуковский. Жизнь и творчество. (Обзор.)</w:t>
      </w:r>
    </w:p>
    <w:p w:rsidR="00AD43CD" w:rsidRPr="00CD5CD2" w:rsidRDefault="00AD43CD" w:rsidP="00E90986">
      <w:pPr>
        <w:ind w:firstLine="709"/>
        <w:jc w:val="both"/>
      </w:pPr>
      <w:r w:rsidRPr="00CD5CD2">
        <w:t xml:space="preserve"> «Светлана». Жанр баллады в творчестве Жуков</w:t>
      </w:r>
      <w:r>
        <w:t xml:space="preserve">ского: сюжетность, фантастика, </w:t>
      </w:r>
      <w:r w:rsidRPr="00CD5CD2">
        <w:t>фольклорное начало, атмосфера тайны и символика сна, пугающий пей</w:t>
      </w:r>
      <w:r>
        <w:t xml:space="preserve">заж, роковые </w:t>
      </w:r>
      <w:r w:rsidRPr="00CD5CD2">
        <w:t>предсказания и приметы, утренние и вечерние сумерки как граница ночи и дня, мотивы дороги и смерти. Баллада «Светлана» — пр</w:t>
      </w:r>
      <w:r>
        <w:t xml:space="preserve">имер преображения традиционной </w:t>
      </w:r>
      <w:r w:rsidRPr="00CD5CD2">
        <w:t>фантастической баллады. Нравственный мир героини как</w:t>
      </w:r>
      <w:r>
        <w:t xml:space="preserve"> средо- точие народного духа и </w:t>
      </w:r>
      <w:r w:rsidRPr="00CD5CD2">
        <w:t xml:space="preserve">христианской веры. Светлана — пленительный образ русской девушки, сохранившей веру </w:t>
      </w:r>
    </w:p>
    <w:p w:rsidR="00AD43CD" w:rsidRPr="00CD5CD2" w:rsidRDefault="00AD43CD" w:rsidP="00E90986">
      <w:pPr>
        <w:jc w:val="both"/>
      </w:pPr>
      <w:r w:rsidRPr="00CD5CD2">
        <w:t>в Бога и не поддавшейся губительным чарам.</w:t>
      </w:r>
    </w:p>
    <w:p w:rsidR="00AD43CD" w:rsidRPr="00CD5CD2" w:rsidRDefault="00AD43CD" w:rsidP="008C7361">
      <w:pPr>
        <w:ind w:firstLine="709"/>
        <w:jc w:val="both"/>
      </w:pPr>
      <w:r w:rsidRPr="00CD5CD2">
        <w:t>Теория литературы. Баллада (развитие представлений).</w:t>
      </w:r>
    </w:p>
    <w:p w:rsidR="00AD43CD" w:rsidRPr="00CD5CD2" w:rsidRDefault="00AD43CD" w:rsidP="008C7361">
      <w:pPr>
        <w:ind w:firstLine="709"/>
        <w:jc w:val="both"/>
      </w:pPr>
      <w:r w:rsidRPr="00CD5CD2">
        <w:t>Александр Сергеевич Грибоедов. Жизнь и творчество. (Обзор.)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«Горе от ума». Обзор содержания. Картина нравов, галерея живых типов и острая сатира. 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Общечеловеческое звучание образов персонажей. Меткий афористический язык. 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Особенности композиции комедии. </w:t>
      </w:r>
    </w:p>
    <w:p w:rsidR="00AD43CD" w:rsidRPr="00CD5CD2" w:rsidRDefault="00AD43CD" w:rsidP="008C7361">
      <w:pPr>
        <w:ind w:firstLine="709"/>
        <w:jc w:val="both"/>
      </w:pPr>
      <w:r w:rsidRPr="00CD5CD2">
        <w:t>Александр Сергеевич Пушкин. Жизнь и творчество. (Обзор.)</w:t>
      </w:r>
    </w:p>
    <w:p w:rsidR="00AD43CD" w:rsidRPr="00CD5CD2" w:rsidRDefault="00AD43CD" w:rsidP="00E90986">
      <w:pPr>
        <w:ind w:firstLine="709"/>
        <w:jc w:val="both"/>
      </w:pPr>
      <w:r w:rsidRPr="00CD5CD2">
        <w:t xml:space="preserve"> «Я вас любил: любовь ещ</w:t>
      </w:r>
      <w:r>
        <w:t xml:space="preserve">е, быть может...», «Я памятник </w:t>
      </w:r>
      <w:r w:rsidRPr="00CD5CD2">
        <w:t>себе воздвиг нерукотворный...».</w:t>
      </w:r>
    </w:p>
    <w:p w:rsidR="00AD43CD" w:rsidRPr="00CD5CD2" w:rsidRDefault="00AD43CD" w:rsidP="00E90986">
      <w:pPr>
        <w:ind w:firstLine="709"/>
        <w:jc w:val="both"/>
      </w:pPr>
      <w:r w:rsidRPr="00CD5CD2">
        <w:t>Одухотворенность, чистота, чувство любви. Дружба и дру</w:t>
      </w:r>
      <w:r>
        <w:t xml:space="preserve">зья в лирике Пушкина. Раздумья </w:t>
      </w:r>
      <w:r w:rsidRPr="00CD5CD2">
        <w:t>о смысле жизни, о поэзии...</w:t>
      </w:r>
    </w:p>
    <w:p w:rsidR="00AD43CD" w:rsidRPr="00CD5CD2" w:rsidRDefault="00AD43CD" w:rsidP="00E90986">
      <w:pPr>
        <w:ind w:firstLine="709"/>
        <w:jc w:val="both"/>
      </w:pPr>
      <w:r w:rsidRPr="00CD5CD2">
        <w:t xml:space="preserve"> «Евгений Онегин». Обзор содержания. «Евгений Онегин» — роман в стихах. Твор</w:t>
      </w:r>
      <w:r>
        <w:t xml:space="preserve">ческая </w:t>
      </w:r>
      <w:r w:rsidRPr="00CD5CD2">
        <w:t>история. Образы главных героев. Основная сюжетная линия и лирические отступления.</w:t>
      </w:r>
    </w:p>
    <w:p w:rsidR="00AD43CD" w:rsidRPr="00CD5CD2" w:rsidRDefault="00AD43CD" w:rsidP="00E90986">
      <w:pPr>
        <w:ind w:firstLine="709"/>
        <w:jc w:val="both"/>
      </w:pPr>
      <w:r w:rsidRPr="00CD5CD2">
        <w:t xml:space="preserve">Онегинская строфа. Структура текста. Россия в </w:t>
      </w:r>
      <w:r>
        <w:t>романе. Герои романа. Татьяна —</w:t>
      </w:r>
      <w:r w:rsidRPr="00CD5CD2">
        <w:t xml:space="preserve">нравственный идеал Пушкина. </w:t>
      </w:r>
    </w:p>
    <w:p w:rsidR="00AD43CD" w:rsidRPr="00CD5CD2" w:rsidRDefault="00AD43CD" w:rsidP="008C7361">
      <w:pPr>
        <w:ind w:firstLine="709"/>
        <w:jc w:val="both"/>
      </w:pPr>
      <w:r w:rsidRPr="00CD5CD2">
        <w:t>Михаил Юрьевич Лермонтов. Жизнь и творчество. (Обзор.)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«Герой нашего времени». Обзор содержания. «Герой нашего времени» — первый </w:t>
      </w:r>
    </w:p>
    <w:p w:rsidR="00AD43CD" w:rsidRPr="00CD5CD2" w:rsidRDefault="00AD43CD" w:rsidP="00E90986">
      <w:pPr>
        <w:jc w:val="both"/>
      </w:pPr>
      <w:r w:rsidRPr="00CD5CD2">
        <w:t xml:space="preserve">психологический роман в русской литературе, роман о незаурядной личности. Главные и </w:t>
      </w:r>
    </w:p>
    <w:p w:rsidR="00AD43CD" w:rsidRPr="00CD5CD2" w:rsidRDefault="00AD43CD" w:rsidP="00E90986">
      <w:pPr>
        <w:jc w:val="both"/>
      </w:pPr>
      <w:r w:rsidRPr="00CD5CD2">
        <w:t>второстепенные герои.</w:t>
      </w:r>
    </w:p>
    <w:p w:rsidR="00AD43CD" w:rsidRPr="00CD5CD2" w:rsidRDefault="00AD43CD" w:rsidP="008C7361">
      <w:pPr>
        <w:ind w:firstLine="709"/>
        <w:jc w:val="both"/>
      </w:pPr>
      <w:r w:rsidRPr="00CD5CD2">
        <w:t>Федор Михайлович Достоевский. Слово о писателе.</w:t>
      </w:r>
    </w:p>
    <w:p w:rsidR="00AD43CD" w:rsidRPr="00CD5CD2" w:rsidRDefault="00AD43CD" w:rsidP="00E90986">
      <w:pPr>
        <w:ind w:firstLine="709"/>
        <w:jc w:val="both"/>
      </w:pPr>
      <w:r w:rsidRPr="00CD5CD2">
        <w:t xml:space="preserve">«Белые ночи». Тип «петербургского мечтателя» — </w:t>
      </w:r>
      <w:r>
        <w:t xml:space="preserve">жадного к жизни и одновременно </w:t>
      </w:r>
      <w:r w:rsidRPr="00CD5CD2">
        <w:t xml:space="preserve">нежного, доброго, несчастного, склонного к несбыточным фантазиям. Роль истории 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Настеньки в романе. Содержание и смысл «сентиментальности» в понимании </w:t>
      </w:r>
    </w:p>
    <w:p w:rsidR="00AD43CD" w:rsidRPr="00CD5CD2" w:rsidRDefault="00AD43CD" w:rsidP="008C7361">
      <w:pPr>
        <w:ind w:firstLine="709"/>
        <w:jc w:val="both"/>
      </w:pPr>
      <w:r w:rsidRPr="00477112">
        <w:rPr>
          <w:b/>
        </w:rPr>
        <w:t>Из русской литературы 20 века (</w:t>
      </w:r>
      <w:r>
        <w:rPr>
          <w:b/>
        </w:rPr>
        <w:t>9</w:t>
      </w:r>
      <w:r w:rsidRPr="00477112">
        <w:rPr>
          <w:b/>
        </w:rPr>
        <w:t>ч.)</w:t>
      </w:r>
      <w:r w:rsidRPr="00CD5CD2">
        <w:t xml:space="preserve"> Антон Павлович Чехов. Слово о писателе.</w:t>
      </w:r>
    </w:p>
    <w:p w:rsidR="00AD43CD" w:rsidRPr="00CD5CD2" w:rsidRDefault="00AD43CD" w:rsidP="008C7361">
      <w:pPr>
        <w:ind w:firstLine="709"/>
        <w:jc w:val="both"/>
      </w:pPr>
      <w:r>
        <w:t>«Тоска».</w:t>
      </w:r>
    </w:p>
    <w:p w:rsidR="00AD43CD" w:rsidRPr="00CD5CD2" w:rsidRDefault="00AD43CD" w:rsidP="008C7361">
      <w:pPr>
        <w:ind w:firstLine="709"/>
        <w:jc w:val="both"/>
      </w:pPr>
      <w:r w:rsidRPr="00E608C1">
        <w:rPr>
          <w:b/>
        </w:rPr>
        <w:t>Михаил Александрович Шолохов</w:t>
      </w:r>
      <w:r w:rsidRPr="00CD5CD2">
        <w:t>. Слово о писателе.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Рассказ «Судьба человека». Смысл названия рассказа. Судьба Родины и судьба человека. 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Композиция рассказа. Образ Андрея Соколова, простого человека, воина и труженика. </w:t>
      </w:r>
    </w:p>
    <w:p w:rsidR="00AD43CD" w:rsidRPr="00CD5CD2" w:rsidRDefault="00AD43CD" w:rsidP="008C7361">
      <w:pPr>
        <w:ind w:firstLine="709"/>
        <w:jc w:val="both"/>
      </w:pPr>
      <w:r w:rsidRPr="00CD5CD2">
        <w:t>Автор и рассказчик в произведении. Сказовая манера повествования</w:t>
      </w:r>
    </w:p>
    <w:p w:rsidR="00AD43CD" w:rsidRPr="00CD5CD2" w:rsidRDefault="00AD43CD" w:rsidP="008C7361">
      <w:pPr>
        <w:ind w:firstLine="709"/>
        <w:jc w:val="both"/>
      </w:pPr>
      <w:r w:rsidRPr="00CD5CD2">
        <w:t>Штрихи к портретам.</w:t>
      </w:r>
    </w:p>
    <w:p w:rsidR="00AD43CD" w:rsidRPr="00CD5CD2" w:rsidRDefault="00AD43CD" w:rsidP="008C7361">
      <w:pPr>
        <w:ind w:firstLine="709"/>
        <w:jc w:val="both"/>
      </w:pPr>
      <w:r w:rsidRPr="00E608C1">
        <w:rPr>
          <w:b/>
        </w:rPr>
        <w:t>Александр Александрович Блок.</w:t>
      </w:r>
      <w:r w:rsidRPr="00CD5CD2">
        <w:t xml:space="preserve"> Слово о поэте.</w:t>
      </w:r>
    </w:p>
    <w:p w:rsidR="00AD43CD" w:rsidRPr="00CD5CD2" w:rsidRDefault="00AD43CD" w:rsidP="008C7361">
      <w:pPr>
        <w:ind w:firstLine="709"/>
        <w:jc w:val="both"/>
      </w:pPr>
      <w:r w:rsidRPr="00CD5CD2">
        <w:t>«Ветер принес издалека...», «О,весна без конца и без краю..», «О, я хочу безумно жить».</w:t>
      </w:r>
    </w:p>
    <w:p w:rsidR="00AD43CD" w:rsidRPr="00CD5CD2" w:rsidRDefault="00AD43CD" w:rsidP="00E90986">
      <w:pPr>
        <w:ind w:firstLine="709"/>
        <w:jc w:val="both"/>
      </w:pPr>
      <w:r w:rsidRPr="00CD5CD2">
        <w:t>«Заклятие огнем и мраком», «Как тяжело ходить ср</w:t>
      </w:r>
      <w:r>
        <w:t xml:space="preserve">еди людей...», «О доблестях, о </w:t>
      </w:r>
      <w:r w:rsidRPr="00CD5CD2">
        <w:t>подвигах, о славе...»(вн.чт.). Высокие идеалы и предчувс</w:t>
      </w:r>
      <w:r>
        <w:t xml:space="preserve">твие перемен. Трагедия поэта в </w:t>
      </w:r>
      <w:r w:rsidRPr="00CD5CD2">
        <w:t xml:space="preserve">«страшном мире». Глубокое, проникновенное чувство </w:t>
      </w:r>
      <w:r>
        <w:t xml:space="preserve">Родины. Своеобразие лирических </w:t>
      </w:r>
      <w:r w:rsidRPr="00CD5CD2">
        <w:t>интонаций Блока. Образы и ритмы поэта.</w:t>
      </w:r>
    </w:p>
    <w:p w:rsidR="00AD43CD" w:rsidRPr="00CD5CD2" w:rsidRDefault="00AD43CD" w:rsidP="008C7361">
      <w:pPr>
        <w:ind w:firstLine="709"/>
        <w:jc w:val="both"/>
      </w:pPr>
      <w:r w:rsidRPr="00E608C1">
        <w:rPr>
          <w:b/>
        </w:rPr>
        <w:t>Сергей Александрович Есенин.</w:t>
      </w:r>
      <w:r w:rsidRPr="00CD5CD2">
        <w:t xml:space="preserve"> Слово о поэте.</w:t>
      </w:r>
    </w:p>
    <w:p w:rsidR="00AD43CD" w:rsidRPr="00CD5CD2" w:rsidRDefault="00AD43CD" w:rsidP="00E90986">
      <w:pPr>
        <w:ind w:firstLine="709"/>
        <w:jc w:val="both"/>
      </w:pPr>
      <w:r w:rsidRPr="00CD5CD2">
        <w:t>«Вот уж вечер...», «Той ты, Русь моя родная...», «Край ты</w:t>
      </w:r>
      <w:r>
        <w:t xml:space="preserve"> мой заброшенный...», «Разбуди </w:t>
      </w:r>
      <w:r w:rsidRPr="00CD5CD2">
        <w:t xml:space="preserve">меня завтра рано...», «Отговорила роща золотая...» и др. Тема любви в лирике поэта. </w:t>
      </w:r>
    </w:p>
    <w:p w:rsidR="00AD43CD" w:rsidRPr="00CD5CD2" w:rsidRDefault="00AD43CD" w:rsidP="00E90986">
      <w:pPr>
        <w:ind w:firstLine="709"/>
        <w:jc w:val="both"/>
      </w:pPr>
      <w:r w:rsidRPr="00CD5CD2">
        <w:t>Народно- песенная основа произведений поэта. Сквозные</w:t>
      </w:r>
      <w:r>
        <w:t xml:space="preserve"> образы в лирике Есенина. Тема </w:t>
      </w:r>
      <w:r w:rsidRPr="00CD5CD2">
        <w:t>России — главная в есенинской поэзии.</w:t>
      </w:r>
    </w:p>
    <w:p w:rsidR="00AD43CD" w:rsidRPr="00CD5CD2" w:rsidRDefault="00AD43CD" w:rsidP="008C7361">
      <w:pPr>
        <w:ind w:firstLine="709"/>
        <w:jc w:val="both"/>
      </w:pPr>
      <w:r w:rsidRPr="00CD5CD2">
        <w:t>Владимир Владимирович Маяковский. Слово о поэте.</w:t>
      </w:r>
    </w:p>
    <w:p w:rsidR="00AD43CD" w:rsidRPr="00CD5CD2" w:rsidRDefault="00AD43CD" w:rsidP="00E90986">
      <w:pPr>
        <w:ind w:firstLine="709"/>
        <w:jc w:val="both"/>
      </w:pPr>
      <w:r w:rsidRPr="00CD5CD2">
        <w:t>«Послушайте!» и другие стихотворения по выбору у</w:t>
      </w:r>
      <w:r>
        <w:t xml:space="preserve">чителя и учащихся. Новаторство </w:t>
      </w:r>
      <w:r w:rsidRPr="00CD5CD2">
        <w:t>Маяковского-поэта. Своеобразие стиха, ритма, слово</w:t>
      </w:r>
      <w:r>
        <w:t xml:space="preserve">творчества. Маяковский о труде </w:t>
      </w:r>
      <w:r w:rsidRPr="00CD5CD2">
        <w:t>поэта.</w:t>
      </w:r>
    </w:p>
    <w:p w:rsidR="00AD43CD" w:rsidRPr="00CD5CD2" w:rsidRDefault="00AD43CD" w:rsidP="008C7361">
      <w:pPr>
        <w:ind w:firstLine="709"/>
        <w:jc w:val="both"/>
      </w:pPr>
      <w:r w:rsidRPr="00E608C1">
        <w:rPr>
          <w:b/>
        </w:rPr>
        <w:t>Марина Ивановна Цветаева.</w:t>
      </w:r>
      <w:r w:rsidRPr="00CD5CD2">
        <w:t xml:space="preserve"> Слово о поэте. «Идешь, на меня похожий...»,</w:t>
      </w:r>
    </w:p>
    <w:p w:rsidR="00AD43CD" w:rsidRPr="00E608C1" w:rsidRDefault="00AD43CD" w:rsidP="008C7361">
      <w:pPr>
        <w:ind w:firstLine="709"/>
        <w:jc w:val="both"/>
        <w:rPr>
          <w:b/>
        </w:rPr>
      </w:pPr>
      <w:r>
        <w:t>«Бабушке»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«Мне нравится, что вы больны не мной...», «С большою нежностью — потому...», </w:t>
      </w:r>
    </w:p>
    <w:p w:rsidR="00AD43CD" w:rsidRPr="00CD5CD2" w:rsidRDefault="00AD43CD" w:rsidP="008C7361">
      <w:pPr>
        <w:ind w:firstLine="709"/>
        <w:jc w:val="both"/>
      </w:pPr>
      <w:r w:rsidRPr="00CD5CD2">
        <w:t xml:space="preserve">«Откуда такая нежность?..», «Стихи о Москве» и др.. Стихотворения о поэзии, о любви. </w:t>
      </w:r>
    </w:p>
    <w:p w:rsidR="00AD43CD" w:rsidRPr="00CD5CD2" w:rsidRDefault="00AD43CD" w:rsidP="008C7361">
      <w:pPr>
        <w:ind w:firstLine="709"/>
        <w:jc w:val="both"/>
      </w:pPr>
      <w:r w:rsidRPr="00CD5CD2">
        <w:t>Особенности поэтики Цветаевой. Традиции и новаторство в творческих поисках поэта.</w:t>
      </w:r>
    </w:p>
    <w:p w:rsidR="00AD43CD" w:rsidRPr="00CD5CD2" w:rsidRDefault="00AD43CD" w:rsidP="008C7361">
      <w:pPr>
        <w:ind w:firstLine="709"/>
        <w:jc w:val="both"/>
      </w:pPr>
      <w:r w:rsidRPr="00CD5CD2">
        <w:t>Николай Алексеевич Заболоцкий. Слово о поэте.</w:t>
      </w:r>
    </w:p>
    <w:p w:rsidR="00AD43CD" w:rsidRPr="00CD5CD2" w:rsidRDefault="00AD43CD" w:rsidP="00E90986">
      <w:pPr>
        <w:ind w:firstLine="709"/>
        <w:jc w:val="both"/>
      </w:pPr>
      <w:r w:rsidRPr="00CD5CD2">
        <w:t>«Я не ищу гармонии в природе...», «Где-то в поле воз</w:t>
      </w:r>
      <w:r>
        <w:t xml:space="preserve">ле Магадана...», «Можжевеловый </w:t>
      </w:r>
      <w:r w:rsidRPr="00CD5CD2">
        <w:t>куст» и др. Стихотворения о человеке и природе. Философская глубина обобщений поэтамыслителя.</w:t>
      </w:r>
    </w:p>
    <w:p w:rsidR="00AD43CD" w:rsidRPr="00CD5CD2" w:rsidRDefault="00AD43CD" w:rsidP="008C7361">
      <w:pPr>
        <w:ind w:firstLine="709"/>
        <w:jc w:val="both"/>
      </w:pPr>
      <w:r w:rsidRPr="00E608C1">
        <w:rPr>
          <w:b/>
        </w:rPr>
        <w:t>Анна Андреевна Ахматова</w:t>
      </w:r>
      <w:r w:rsidRPr="00CD5CD2">
        <w:t>. Слово о поэте</w:t>
      </w:r>
      <w:r w:rsidRPr="00E608C1">
        <w:rPr>
          <w:b/>
        </w:rPr>
        <w:t>.</w:t>
      </w:r>
    </w:p>
    <w:p w:rsidR="00AD43CD" w:rsidRPr="00CD5CD2" w:rsidRDefault="00AD43CD" w:rsidP="00E90986">
      <w:pPr>
        <w:ind w:firstLine="709"/>
        <w:jc w:val="both"/>
      </w:pPr>
      <w:r w:rsidRPr="00CD5CD2">
        <w:t xml:space="preserve">Стихотворные произведения из книг «Четки», «Белая </w:t>
      </w:r>
      <w:r>
        <w:t xml:space="preserve">стая», «Вечер», «Подорожник», </w:t>
      </w:r>
      <w:r w:rsidRPr="00CD5CD2">
        <w:t xml:space="preserve">«Тростник», «Бег времени» и др. Трагические интонации в любовной лирике Ахматовой. </w:t>
      </w:r>
    </w:p>
    <w:p w:rsidR="00AD43CD" w:rsidRPr="00CD5CD2" w:rsidRDefault="00AD43CD" w:rsidP="00E90986">
      <w:pPr>
        <w:ind w:firstLine="709"/>
        <w:jc w:val="both"/>
      </w:pPr>
      <w:r w:rsidRPr="00CD5CD2">
        <w:t>Стихотворения о любви, о поэте и поэзии. О</w:t>
      </w:r>
      <w:r>
        <w:t xml:space="preserve">собенности поэтики ахматовских </w:t>
      </w:r>
      <w:r w:rsidRPr="00CD5CD2">
        <w:t>стихотворений.</w:t>
      </w:r>
    </w:p>
    <w:p w:rsidR="00AD43CD" w:rsidRPr="00E608C1" w:rsidRDefault="00AD43CD" w:rsidP="008C7361">
      <w:pPr>
        <w:ind w:firstLine="709"/>
        <w:jc w:val="both"/>
        <w:rPr>
          <w:b/>
        </w:rPr>
      </w:pPr>
      <w:r>
        <w:rPr>
          <w:b/>
        </w:rPr>
        <w:t xml:space="preserve">Из зарубежной литературы (2 </w:t>
      </w:r>
      <w:r w:rsidRPr="00E608C1">
        <w:rPr>
          <w:b/>
        </w:rPr>
        <w:t>ч.)</w:t>
      </w:r>
    </w:p>
    <w:p w:rsidR="00AD43CD" w:rsidRPr="00CD5CD2" w:rsidRDefault="00AD43CD" w:rsidP="00E90986">
      <w:pPr>
        <w:ind w:firstLine="709"/>
        <w:jc w:val="both"/>
      </w:pPr>
      <w:r w:rsidRPr="00CD5CD2">
        <w:t>Уильям Шекспир. Краткие сведения о жизни и творч</w:t>
      </w:r>
      <w:r>
        <w:t xml:space="preserve">естве Шекспира. Характеристики </w:t>
      </w:r>
      <w:r w:rsidRPr="00CD5CD2">
        <w:t>гуманизма эпохи Возрождения. «Сонет 33»</w:t>
      </w:r>
    </w:p>
    <w:p w:rsidR="00AD43CD" w:rsidRPr="00CD5CD2" w:rsidRDefault="00AD43CD" w:rsidP="008C7361">
      <w:pPr>
        <w:ind w:firstLine="709"/>
        <w:jc w:val="both"/>
      </w:pPr>
      <w:r w:rsidRPr="00CD5CD2">
        <w:t>Теория литературы. Трагедия как драматический жанр (углубление понятия).</w:t>
      </w:r>
    </w:p>
    <w:p w:rsidR="00AD43CD" w:rsidRPr="00307499" w:rsidRDefault="00AD43CD" w:rsidP="008C7361">
      <w:pPr>
        <w:ind w:firstLine="709"/>
        <w:jc w:val="both"/>
        <w:rPr>
          <w:b/>
        </w:rPr>
      </w:pPr>
      <w:r w:rsidRPr="00307499">
        <w:rPr>
          <w:b/>
        </w:rPr>
        <w:t>Повторение. Обобщение. Итоговый контроль (</w:t>
      </w:r>
      <w:r>
        <w:rPr>
          <w:b/>
        </w:rPr>
        <w:t xml:space="preserve">3 </w:t>
      </w:r>
      <w:r w:rsidRPr="00307499">
        <w:rPr>
          <w:b/>
        </w:rPr>
        <w:t>ч.)</w:t>
      </w:r>
    </w:p>
    <w:p w:rsidR="00AD43CD" w:rsidRDefault="00AD43CD" w:rsidP="008C7361">
      <w:pPr>
        <w:ind w:firstLine="709"/>
        <w:jc w:val="both"/>
      </w:pPr>
    </w:p>
    <w:p w:rsidR="00AD43CD" w:rsidRDefault="00AD43CD" w:rsidP="00CD5CD2"/>
    <w:p w:rsidR="00AD43CD" w:rsidRDefault="00AD43CD" w:rsidP="00CD5CD2">
      <w:pPr>
        <w:rPr>
          <w:b/>
        </w:rPr>
      </w:pPr>
      <w:r w:rsidRPr="00CD5CD2">
        <w:rPr>
          <w:b/>
        </w:rPr>
        <w:t xml:space="preserve">3. Тематическое планирование </w:t>
      </w:r>
    </w:p>
    <w:p w:rsidR="00AD43CD" w:rsidRPr="00CD5CD2" w:rsidRDefault="00AD43CD" w:rsidP="00CD5CD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AD43CD" w:rsidTr="00B52A20">
        <w:tc>
          <w:tcPr>
            <w:tcW w:w="3369" w:type="dxa"/>
          </w:tcPr>
          <w:p w:rsidR="00AD43CD" w:rsidRPr="00B52A20" w:rsidRDefault="00AD43CD" w:rsidP="00CD5CD2">
            <w:pPr>
              <w:rPr>
                <w:b/>
              </w:rPr>
            </w:pPr>
            <w:r w:rsidRPr="00B52A20">
              <w:rPr>
                <w:b/>
              </w:rPr>
              <w:t>Тема</w:t>
            </w:r>
          </w:p>
        </w:tc>
        <w:tc>
          <w:tcPr>
            <w:tcW w:w="6202" w:type="dxa"/>
          </w:tcPr>
          <w:p w:rsidR="00AD43CD" w:rsidRPr="00B52A20" w:rsidRDefault="00AD43CD" w:rsidP="00CD5CD2">
            <w:pPr>
              <w:rPr>
                <w:b/>
              </w:rPr>
            </w:pPr>
            <w:r w:rsidRPr="00B52A20">
              <w:rPr>
                <w:b/>
              </w:rPr>
              <w:t>Характеристика видов деятельности учащихся</w:t>
            </w:r>
          </w:p>
        </w:tc>
      </w:tr>
      <w:tr w:rsidR="00AD43CD" w:rsidTr="00B52A20">
        <w:tc>
          <w:tcPr>
            <w:tcW w:w="3369" w:type="dxa"/>
          </w:tcPr>
          <w:p w:rsidR="00AD43CD" w:rsidRPr="002603B8" w:rsidRDefault="00AD43CD" w:rsidP="00CD5CD2">
            <w:r w:rsidRPr="002603B8">
              <w:t>Введение(1ч).</w:t>
            </w:r>
          </w:p>
        </w:tc>
        <w:tc>
          <w:tcPr>
            <w:tcW w:w="6202" w:type="dxa"/>
          </w:tcPr>
          <w:p w:rsidR="00AD43CD" w:rsidRPr="002603B8" w:rsidRDefault="00AD43CD" w:rsidP="00CD5CD2">
            <w:r w:rsidRPr="002603B8">
              <w:t>Чтение статьи учебника, выражение</w:t>
            </w:r>
          </w:p>
          <w:p w:rsidR="00AD43CD" w:rsidRPr="002603B8" w:rsidRDefault="00AD43CD" w:rsidP="00CD5CD2">
            <w:r w:rsidRPr="002603B8">
              <w:t>личного отношения к</w:t>
            </w:r>
          </w:p>
          <w:p w:rsidR="00AD43CD" w:rsidRPr="002603B8" w:rsidRDefault="00AD43CD" w:rsidP="00CD5CD2">
            <w:r w:rsidRPr="002603B8">
              <w:t xml:space="preserve">прочитанному. </w:t>
            </w:r>
          </w:p>
        </w:tc>
      </w:tr>
      <w:tr w:rsidR="00AD43CD" w:rsidTr="00B52A20">
        <w:tc>
          <w:tcPr>
            <w:tcW w:w="3369" w:type="dxa"/>
          </w:tcPr>
          <w:p w:rsidR="00AD43CD" w:rsidRPr="002603B8" w:rsidRDefault="00AD43CD" w:rsidP="00CD5CD2"/>
          <w:p w:rsidR="00AD43CD" w:rsidRPr="002603B8" w:rsidRDefault="00AD43CD" w:rsidP="002603B8">
            <w:r w:rsidRPr="002603B8">
              <w:t xml:space="preserve">Из древнерусской литературы (3ч). </w:t>
            </w:r>
          </w:p>
          <w:p w:rsidR="00AD43CD" w:rsidRPr="002603B8" w:rsidRDefault="00AD43CD" w:rsidP="002603B8">
            <w:r w:rsidRPr="002603B8">
              <w:t>«Слово о полку Игореве»</w:t>
            </w:r>
          </w:p>
        </w:tc>
        <w:tc>
          <w:tcPr>
            <w:tcW w:w="6202" w:type="dxa"/>
          </w:tcPr>
          <w:p w:rsidR="00AD43CD" w:rsidRPr="002603B8" w:rsidRDefault="00AD43CD" w:rsidP="002603B8">
            <w:r w:rsidRPr="002603B8">
              <w:t xml:space="preserve">Конспектирование лекции учителя о «Слове…». </w:t>
            </w:r>
          </w:p>
          <w:p w:rsidR="00AD43CD" w:rsidRPr="002603B8" w:rsidRDefault="00AD43CD" w:rsidP="002603B8">
            <w:r w:rsidRPr="002603B8">
              <w:t xml:space="preserve">Выразительное чтение фрагментов. </w:t>
            </w:r>
          </w:p>
          <w:p w:rsidR="00AD43CD" w:rsidRPr="002603B8" w:rsidRDefault="00AD43CD" w:rsidP="002603B8">
            <w:r w:rsidRPr="002603B8">
              <w:t xml:space="preserve">Формулирование вопросов по тексту. </w:t>
            </w:r>
          </w:p>
          <w:p w:rsidR="00AD43CD" w:rsidRPr="002603B8" w:rsidRDefault="00AD43CD" w:rsidP="002603B8">
            <w:r w:rsidRPr="002603B8">
              <w:t xml:space="preserve">Характеристика героев «Слова…». Подготовка </w:t>
            </w:r>
          </w:p>
          <w:p w:rsidR="00AD43CD" w:rsidRPr="002603B8" w:rsidRDefault="00AD43CD" w:rsidP="002603B8">
            <w:r w:rsidRPr="002603B8">
              <w:t>похвального слова</w:t>
            </w:r>
          </w:p>
          <w:p w:rsidR="00AD43CD" w:rsidRPr="002603B8" w:rsidRDefault="00AD43CD" w:rsidP="002603B8">
            <w:r w:rsidRPr="002603B8">
              <w:t>Ярославне.</w:t>
            </w:r>
          </w:p>
        </w:tc>
      </w:tr>
      <w:tr w:rsidR="00AD43CD" w:rsidTr="00B52A20">
        <w:tc>
          <w:tcPr>
            <w:tcW w:w="3369" w:type="dxa"/>
          </w:tcPr>
          <w:p w:rsidR="00AD43CD" w:rsidRPr="002603B8" w:rsidRDefault="00AD43CD" w:rsidP="002603B8">
            <w:r w:rsidRPr="002603B8">
              <w:t>Из литературы 18 века (</w:t>
            </w:r>
            <w:r>
              <w:t>2</w:t>
            </w:r>
            <w:r w:rsidRPr="002603B8">
              <w:t>ч).</w:t>
            </w:r>
          </w:p>
          <w:p w:rsidR="00AD43CD" w:rsidRPr="002603B8" w:rsidRDefault="00AD43CD" w:rsidP="002603B8">
            <w:r w:rsidRPr="002603B8">
              <w:t>Классицизм в мировом искусстве.</w:t>
            </w:r>
          </w:p>
          <w:p w:rsidR="00AD43CD" w:rsidRPr="002603B8" w:rsidRDefault="00AD43CD" w:rsidP="002603B8">
            <w:r w:rsidRPr="002603B8">
              <w:t xml:space="preserve">М.В.Ломоносов: жизнь и творчество </w:t>
            </w:r>
          </w:p>
          <w:p w:rsidR="00AD43CD" w:rsidRPr="002603B8" w:rsidRDefault="00AD43CD" w:rsidP="002603B8">
            <w:r w:rsidRPr="002603B8">
              <w:t xml:space="preserve">(обзор). «Вечернее размышление…», </w:t>
            </w:r>
          </w:p>
          <w:p w:rsidR="00AD43CD" w:rsidRPr="002603B8" w:rsidRDefault="00AD43CD" w:rsidP="002603B8">
            <w:r w:rsidRPr="002603B8">
              <w:t>«Ода на</w:t>
            </w:r>
          </w:p>
          <w:p w:rsidR="00AD43CD" w:rsidRPr="002603B8" w:rsidRDefault="00AD43CD" w:rsidP="002603B8">
            <w:r w:rsidRPr="002603B8">
              <w:t xml:space="preserve">день восшествия…». Г.Р.Державин. </w:t>
            </w:r>
          </w:p>
          <w:p w:rsidR="00AD43CD" w:rsidRPr="002603B8" w:rsidRDefault="00AD43CD" w:rsidP="002603B8">
            <w:r w:rsidRPr="002603B8">
              <w:t xml:space="preserve">Лирика. Н.М.Карамзин «Бедная </w:t>
            </w:r>
          </w:p>
          <w:p w:rsidR="00AD43CD" w:rsidRPr="002603B8" w:rsidRDefault="00AD43CD" w:rsidP="002603B8">
            <w:r w:rsidRPr="002603B8">
              <w:t>Лиза»,</w:t>
            </w:r>
          </w:p>
          <w:p w:rsidR="00AD43CD" w:rsidRPr="002603B8" w:rsidRDefault="00AD43CD" w:rsidP="002603B8">
            <w:r w:rsidRPr="002603B8">
              <w:t>Понятие о сентиментализме</w:t>
            </w:r>
          </w:p>
        </w:tc>
        <w:tc>
          <w:tcPr>
            <w:tcW w:w="6202" w:type="dxa"/>
          </w:tcPr>
          <w:p w:rsidR="00AD43CD" w:rsidRPr="002603B8" w:rsidRDefault="00AD43CD" w:rsidP="002603B8">
            <w:r w:rsidRPr="002603B8">
              <w:t xml:space="preserve">Конспектирование обзорной лекции учителя. </w:t>
            </w:r>
          </w:p>
          <w:p w:rsidR="00AD43CD" w:rsidRPr="002603B8" w:rsidRDefault="00AD43CD" w:rsidP="002603B8">
            <w:r w:rsidRPr="002603B8">
              <w:t xml:space="preserve">Знакомство с канонами классицизма. Составление </w:t>
            </w:r>
          </w:p>
          <w:p w:rsidR="00AD43CD" w:rsidRPr="002603B8" w:rsidRDefault="00AD43CD" w:rsidP="002603B8">
            <w:r w:rsidRPr="002603B8">
              <w:t>историко-культурных комментариев.</w:t>
            </w:r>
          </w:p>
          <w:p w:rsidR="00AD43CD" w:rsidRPr="002603B8" w:rsidRDefault="00AD43CD" w:rsidP="002603B8">
            <w:r w:rsidRPr="002603B8">
              <w:t xml:space="preserve">Подбор дополнительного материала о биографии </w:t>
            </w:r>
          </w:p>
          <w:p w:rsidR="00AD43CD" w:rsidRPr="002603B8" w:rsidRDefault="00AD43CD" w:rsidP="002603B8">
            <w:r w:rsidRPr="002603B8">
              <w:t>поэта.</w:t>
            </w:r>
          </w:p>
          <w:p w:rsidR="00AD43CD" w:rsidRPr="002603B8" w:rsidRDefault="00AD43CD" w:rsidP="002603B8">
            <w:r w:rsidRPr="002603B8">
              <w:t xml:space="preserve">Характеристика сюжета </w:t>
            </w:r>
          </w:p>
          <w:p w:rsidR="00AD43CD" w:rsidRPr="002603B8" w:rsidRDefault="00AD43CD" w:rsidP="002603B8">
            <w:r w:rsidRPr="002603B8">
              <w:t xml:space="preserve">повести. Составление плана-характеристики </w:t>
            </w:r>
          </w:p>
          <w:p w:rsidR="00AD43CD" w:rsidRPr="00B52A20" w:rsidRDefault="00AD43CD" w:rsidP="002603B8">
            <w:pPr>
              <w:rPr>
                <w:b/>
              </w:rPr>
            </w:pPr>
            <w:r w:rsidRPr="002603B8">
              <w:t>героя</w:t>
            </w:r>
          </w:p>
        </w:tc>
      </w:tr>
      <w:tr w:rsidR="00AD43CD" w:rsidTr="00B52A20">
        <w:tc>
          <w:tcPr>
            <w:tcW w:w="3369" w:type="dxa"/>
          </w:tcPr>
          <w:p w:rsidR="00AD43CD" w:rsidRPr="002603B8" w:rsidRDefault="00AD43CD" w:rsidP="002603B8">
            <w:r w:rsidRPr="002603B8">
              <w:t>Из литературы 19 века (</w:t>
            </w:r>
            <w:r>
              <w:t>13</w:t>
            </w:r>
            <w:r w:rsidRPr="002603B8">
              <w:t xml:space="preserve">ч). Русская </w:t>
            </w:r>
          </w:p>
          <w:p w:rsidR="00AD43CD" w:rsidRPr="002603B8" w:rsidRDefault="00AD43CD" w:rsidP="002603B8">
            <w:r w:rsidRPr="002603B8">
              <w:t xml:space="preserve">поэзия 19 века (обзор). Понятие о </w:t>
            </w:r>
          </w:p>
          <w:p w:rsidR="00AD43CD" w:rsidRPr="002603B8" w:rsidRDefault="00AD43CD" w:rsidP="002603B8">
            <w:r w:rsidRPr="002603B8">
              <w:t>романтизме. В.Жуковский: жи</w:t>
            </w:r>
            <w:r>
              <w:t xml:space="preserve">знь и творчество. Лирика. Понятие об </w:t>
            </w:r>
            <w:r w:rsidRPr="002603B8">
              <w:t>эл</w:t>
            </w:r>
            <w:r>
              <w:t xml:space="preserve">егии. Развитие представлений о балладе, о фольклоризме </w:t>
            </w:r>
            <w:r w:rsidRPr="002603B8">
              <w:t>литературы.</w:t>
            </w:r>
          </w:p>
          <w:p w:rsidR="00AD43CD" w:rsidRPr="002603B8" w:rsidRDefault="00AD43CD" w:rsidP="002603B8">
            <w:r w:rsidRPr="002603B8">
              <w:t>«Светлана»</w:t>
            </w:r>
          </w:p>
          <w:p w:rsidR="00AD43CD" w:rsidRPr="002603B8" w:rsidRDefault="00AD43CD" w:rsidP="002603B8">
            <w:r w:rsidRPr="002603B8">
              <w:t>А.С.Грибоедов «Горе от ума».</w:t>
            </w:r>
          </w:p>
          <w:p w:rsidR="00AD43CD" w:rsidRPr="002603B8" w:rsidRDefault="00AD43CD" w:rsidP="002603B8">
            <w:r w:rsidRPr="002603B8">
              <w:t xml:space="preserve">А.С.Пушкин: жизнь и творчество. </w:t>
            </w:r>
          </w:p>
          <w:p w:rsidR="00AD43CD" w:rsidRPr="002603B8" w:rsidRDefault="00AD43CD" w:rsidP="002603B8">
            <w:r w:rsidRPr="002603B8">
              <w:t xml:space="preserve">Лицейская лирика. «Евгений </w:t>
            </w:r>
          </w:p>
          <w:p w:rsidR="00AD43CD" w:rsidRPr="002603B8" w:rsidRDefault="00AD43CD" w:rsidP="002603B8">
            <w:r w:rsidRPr="002603B8">
              <w:t>Онегин»,</w:t>
            </w:r>
          </w:p>
          <w:p w:rsidR="00AD43CD" w:rsidRPr="002603B8" w:rsidRDefault="00AD43CD" w:rsidP="002603B8">
            <w:r w:rsidRPr="002603B8">
              <w:t xml:space="preserve">М.Ю.Лермонтов. Жизнь и </w:t>
            </w:r>
          </w:p>
          <w:p w:rsidR="00AD43CD" w:rsidRPr="002603B8" w:rsidRDefault="00AD43CD" w:rsidP="002603B8">
            <w:r w:rsidRPr="002603B8">
              <w:t>творчество (обзор). Лирика.</w:t>
            </w:r>
          </w:p>
          <w:p w:rsidR="00AD43CD" w:rsidRPr="002603B8" w:rsidRDefault="00AD43CD" w:rsidP="002603B8">
            <w:r w:rsidRPr="002603B8">
              <w:t>«Герой нашего времени».</w:t>
            </w:r>
          </w:p>
          <w:p w:rsidR="00AD43CD" w:rsidRDefault="00AD43CD" w:rsidP="002603B8">
            <w:r>
              <w:t xml:space="preserve">Ф.М.Достоевский «Белые ночи». </w:t>
            </w:r>
          </w:p>
          <w:p w:rsidR="00AD43CD" w:rsidRDefault="00AD43CD" w:rsidP="002603B8">
            <w:r>
              <w:t xml:space="preserve">Развитие понятия о повести и </w:t>
            </w:r>
          </w:p>
          <w:p w:rsidR="00AD43CD" w:rsidRDefault="00AD43CD" w:rsidP="002603B8">
            <w:r>
              <w:t>психологизме</w:t>
            </w:r>
          </w:p>
          <w:p w:rsidR="00AD43CD" w:rsidRDefault="00AD43CD" w:rsidP="002603B8">
            <w:r>
              <w:t>литературы.</w:t>
            </w:r>
          </w:p>
          <w:p w:rsidR="00AD43CD" w:rsidRDefault="00AD43CD" w:rsidP="002603B8">
            <w:r>
              <w:t xml:space="preserve">Из русской литературы 20 века (9ч). </w:t>
            </w:r>
          </w:p>
          <w:p w:rsidR="00AD43CD" w:rsidRDefault="00AD43CD" w:rsidP="002603B8">
            <w:r>
              <w:t>А.П.Чехов</w:t>
            </w:r>
          </w:p>
          <w:p w:rsidR="00AD43CD" w:rsidRDefault="00AD43CD" w:rsidP="002603B8">
            <w:r>
              <w:t>«Тоска».</w:t>
            </w:r>
          </w:p>
          <w:p w:rsidR="00AD43CD" w:rsidRDefault="00AD43CD" w:rsidP="002603B8">
            <w:r>
              <w:t xml:space="preserve">Из русской поэзии 20 века (обзор). </w:t>
            </w:r>
          </w:p>
          <w:p w:rsidR="00AD43CD" w:rsidRDefault="00AD43CD" w:rsidP="002603B8">
            <w:r>
              <w:t xml:space="preserve">Штрихи к портретам. А.Блок, </w:t>
            </w:r>
          </w:p>
          <w:p w:rsidR="00AD43CD" w:rsidRDefault="00AD43CD" w:rsidP="003D04A2">
            <w:r>
              <w:t>С.Есенин</w:t>
            </w:r>
          </w:p>
          <w:p w:rsidR="00AD43CD" w:rsidRDefault="00AD43CD" w:rsidP="002603B8">
            <w:r>
              <w:t xml:space="preserve">Штрихи к портретам (М.Цветаева, </w:t>
            </w:r>
          </w:p>
          <w:p w:rsidR="00AD43CD" w:rsidRDefault="00AD43CD" w:rsidP="002603B8">
            <w:r>
              <w:t>А.Ахматова, Н.Заболоцкий)</w:t>
            </w:r>
          </w:p>
          <w:p w:rsidR="00AD43CD" w:rsidRDefault="00AD43CD" w:rsidP="002603B8">
            <w:r>
              <w:t>М.А.Шолохов «Судьба человека»</w:t>
            </w:r>
          </w:p>
          <w:p w:rsidR="00AD43CD" w:rsidRPr="002603B8" w:rsidRDefault="00AD43CD" w:rsidP="003D04A2">
            <w:r>
              <w:t xml:space="preserve">Штрихи к портретам </w:t>
            </w:r>
          </w:p>
          <w:p w:rsidR="00AD43CD" w:rsidRPr="002603B8" w:rsidRDefault="00AD43CD" w:rsidP="002603B8"/>
        </w:tc>
        <w:tc>
          <w:tcPr>
            <w:tcW w:w="6202" w:type="dxa"/>
          </w:tcPr>
          <w:p w:rsidR="00AD43CD" w:rsidRDefault="00AD43CD" w:rsidP="002603B8">
            <w:r>
              <w:t xml:space="preserve">Конспектирование лекции учителя о романтизме. </w:t>
            </w:r>
          </w:p>
          <w:p w:rsidR="00AD43CD" w:rsidRDefault="00AD43CD" w:rsidP="002603B8">
            <w:r>
              <w:t xml:space="preserve">Выразительное чтение баллады наизусть. </w:t>
            </w:r>
          </w:p>
          <w:p w:rsidR="00AD43CD" w:rsidRDefault="00AD43CD" w:rsidP="002603B8">
            <w:r>
              <w:t xml:space="preserve">Выявление характерных для баллады тем. Работа </w:t>
            </w:r>
          </w:p>
          <w:p w:rsidR="00AD43CD" w:rsidRDefault="00AD43CD" w:rsidP="002603B8">
            <w:r>
              <w:t>со словарѐм. Составление цитатного плана.</w:t>
            </w:r>
          </w:p>
          <w:p w:rsidR="00AD43CD" w:rsidRDefault="00AD43CD" w:rsidP="002603B8">
            <w:r>
              <w:t xml:space="preserve">Устный рассказ о биографии писателя. </w:t>
            </w:r>
          </w:p>
          <w:p w:rsidR="00AD43CD" w:rsidRDefault="00AD43CD" w:rsidP="002603B8">
            <w:r>
              <w:t xml:space="preserve">Выразительное чтение ключевых сцен. </w:t>
            </w:r>
          </w:p>
          <w:p w:rsidR="00AD43CD" w:rsidRDefault="00AD43CD" w:rsidP="002603B8">
            <w:r>
              <w:t xml:space="preserve">Характеристика сюжета пьесы, еѐ тематики, </w:t>
            </w:r>
          </w:p>
          <w:p w:rsidR="00AD43CD" w:rsidRDefault="00AD43CD" w:rsidP="002603B8">
            <w:r>
              <w:t xml:space="preserve">проблематики, жанра. Определение типа </w:t>
            </w:r>
          </w:p>
          <w:p w:rsidR="00AD43CD" w:rsidRDefault="00AD43CD" w:rsidP="002603B8">
            <w:r>
              <w:t>конфликта в комедии.</w:t>
            </w:r>
          </w:p>
          <w:p w:rsidR="00AD43CD" w:rsidRDefault="00AD43CD" w:rsidP="002603B8">
            <w:r>
              <w:t xml:space="preserve">Устный рассказ о раннем периоде жизни поэта. </w:t>
            </w:r>
          </w:p>
          <w:p w:rsidR="00AD43CD" w:rsidRDefault="00AD43CD" w:rsidP="002603B8">
            <w:r>
              <w:t xml:space="preserve">Характеристика сюжета романа, его тематики, </w:t>
            </w:r>
          </w:p>
          <w:p w:rsidR="00AD43CD" w:rsidRDefault="00AD43CD" w:rsidP="002603B8">
            <w:r>
              <w:t xml:space="preserve">проблематики. Составление плана сравнительной </w:t>
            </w:r>
          </w:p>
          <w:p w:rsidR="00AD43CD" w:rsidRDefault="00AD43CD" w:rsidP="003D04A2">
            <w:r>
              <w:t xml:space="preserve">характеристики героев. Подбор цитат. </w:t>
            </w:r>
          </w:p>
          <w:p w:rsidR="00AD43CD" w:rsidRDefault="00AD43CD" w:rsidP="002603B8">
            <w:r>
              <w:t xml:space="preserve">Выразительное чтение стихотворений. </w:t>
            </w:r>
          </w:p>
          <w:p w:rsidR="00AD43CD" w:rsidRDefault="00AD43CD" w:rsidP="002603B8">
            <w:r>
              <w:t xml:space="preserve">Характеристика тематики, проблематики. </w:t>
            </w:r>
          </w:p>
          <w:p w:rsidR="00AD43CD" w:rsidRDefault="00AD43CD" w:rsidP="002603B8">
            <w:r>
              <w:t xml:space="preserve">Формулирование вопросов по тексту. Сообщение </w:t>
            </w:r>
          </w:p>
          <w:p w:rsidR="00AD43CD" w:rsidRDefault="00AD43CD" w:rsidP="002603B8">
            <w:r>
              <w:t xml:space="preserve">об истории создания романа. Различение образов </w:t>
            </w:r>
          </w:p>
          <w:p w:rsidR="00AD43CD" w:rsidRDefault="00AD43CD" w:rsidP="002603B8">
            <w:r>
              <w:t xml:space="preserve">рассказчика и автора. Характеристика Печорина. </w:t>
            </w:r>
          </w:p>
          <w:p w:rsidR="00AD43CD" w:rsidRDefault="00AD43CD" w:rsidP="002603B8">
            <w:r>
              <w:t xml:space="preserve">Подбор цитат. Сопоставительный анализ </w:t>
            </w:r>
          </w:p>
          <w:p w:rsidR="00AD43CD" w:rsidRDefault="00AD43CD" w:rsidP="002603B8">
            <w:r>
              <w:t xml:space="preserve">портретов. Определение смысла ключевой </w:t>
            </w:r>
          </w:p>
          <w:p w:rsidR="00AD43CD" w:rsidRDefault="00AD43CD" w:rsidP="002603B8">
            <w:r>
              <w:t xml:space="preserve">композиции романа. Общая характеристика </w:t>
            </w:r>
          </w:p>
          <w:p w:rsidR="00AD43CD" w:rsidRDefault="00AD43CD" w:rsidP="002603B8">
            <w:r>
              <w:t>художественного мира романа.</w:t>
            </w:r>
          </w:p>
          <w:p w:rsidR="00AD43CD" w:rsidRDefault="00AD43CD" w:rsidP="002603B8">
            <w:r>
              <w:t xml:space="preserve">Конспектирование лекции учителя о Гоголе. </w:t>
            </w:r>
          </w:p>
          <w:p w:rsidR="00AD43CD" w:rsidRDefault="00AD43CD" w:rsidP="002603B8">
            <w:r>
              <w:t xml:space="preserve">Сообщение об истории создания поэмы. </w:t>
            </w:r>
          </w:p>
          <w:p w:rsidR="00AD43CD" w:rsidRDefault="00AD43CD" w:rsidP="002603B8">
            <w:r>
              <w:t xml:space="preserve">Выделение этапов развития сюжета. Устный и письменный ответ на вопрос. Составление плана </w:t>
            </w:r>
          </w:p>
          <w:p w:rsidR="00AD43CD" w:rsidRDefault="00AD43CD" w:rsidP="002603B8">
            <w:r>
              <w:t>характеристики героев.</w:t>
            </w:r>
          </w:p>
          <w:p w:rsidR="00AD43CD" w:rsidRDefault="00AD43CD" w:rsidP="002603B8">
            <w:r>
              <w:t xml:space="preserve">Конспектирование лекции учителя. Сообщение о </w:t>
            </w:r>
          </w:p>
          <w:p w:rsidR="00AD43CD" w:rsidRDefault="00AD43CD" w:rsidP="002603B8">
            <w:r>
              <w:t xml:space="preserve">биографии писателя. Выразительное чтение </w:t>
            </w:r>
          </w:p>
          <w:p w:rsidR="00AD43CD" w:rsidRDefault="00AD43CD" w:rsidP="002603B8">
            <w:r>
              <w:t xml:space="preserve">фрагментов. Характеристика тематики, </w:t>
            </w:r>
          </w:p>
          <w:p w:rsidR="00AD43CD" w:rsidRDefault="00AD43CD" w:rsidP="003D04A2">
            <w:r>
              <w:t xml:space="preserve">проблематики. </w:t>
            </w:r>
          </w:p>
          <w:p w:rsidR="00AD43CD" w:rsidRDefault="00AD43CD" w:rsidP="002603B8">
            <w:r>
              <w:t xml:space="preserve">Конспектирование лекции учителя. Сообщение о </w:t>
            </w:r>
          </w:p>
          <w:p w:rsidR="00AD43CD" w:rsidRDefault="00AD43CD" w:rsidP="002603B8">
            <w:r>
              <w:t>биографии и</w:t>
            </w:r>
          </w:p>
          <w:p w:rsidR="00AD43CD" w:rsidRDefault="00AD43CD" w:rsidP="002603B8">
            <w:r>
              <w:t xml:space="preserve">творчестве Бунина периода эмиграции. </w:t>
            </w:r>
          </w:p>
          <w:p w:rsidR="00AD43CD" w:rsidRDefault="00AD43CD" w:rsidP="002603B8">
            <w:r>
              <w:t xml:space="preserve">Характеристика героев рассказа и средств </w:t>
            </w:r>
          </w:p>
          <w:p w:rsidR="00AD43CD" w:rsidRDefault="00AD43CD" w:rsidP="002603B8">
            <w:r>
              <w:t xml:space="preserve">создания их образов. Выявление признаков </w:t>
            </w:r>
          </w:p>
          <w:p w:rsidR="00AD43CD" w:rsidRDefault="00AD43CD" w:rsidP="002603B8">
            <w:r>
              <w:t>эпического и лирического родов в рассказе.</w:t>
            </w:r>
          </w:p>
          <w:p w:rsidR="00AD43CD" w:rsidRDefault="00AD43CD" w:rsidP="002603B8">
            <w:r>
              <w:t xml:space="preserve">Выразительное чтение фрагментов повести. </w:t>
            </w:r>
          </w:p>
          <w:p w:rsidR="00AD43CD" w:rsidRDefault="00AD43CD" w:rsidP="002603B8">
            <w:r>
              <w:t>Характеристика сюжета произведения.</w:t>
            </w:r>
          </w:p>
          <w:p w:rsidR="00AD43CD" w:rsidRDefault="00AD43CD" w:rsidP="002603B8">
            <w:r>
              <w:t xml:space="preserve">Конспектирование лекции учителя о поэтах. </w:t>
            </w:r>
          </w:p>
          <w:p w:rsidR="00AD43CD" w:rsidRDefault="00AD43CD" w:rsidP="002603B8">
            <w:r>
              <w:t xml:space="preserve">Выразительное чтение стихотворений. Выявление </w:t>
            </w:r>
          </w:p>
          <w:p w:rsidR="00AD43CD" w:rsidRDefault="00AD43CD" w:rsidP="002603B8">
            <w:r>
              <w:t>признаков лирического рода в стихотворениях.</w:t>
            </w:r>
          </w:p>
          <w:p w:rsidR="00AD43CD" w:rsidRDefault="00AD43CD" w:rsidP="002603B8">
            <w:r>
              <w:t xml:space="preserve">Характеристика сюжета произведения. Подбор </w:t>
            </w:r>
          </w:p>
          <w:p w:rsidR="00AD43CD" w:rsidRDefault="00AD43CD" w:rsidP="002603B8">
            <w:r>
              <w:t>цитат на тему«Стойкость человека в суровых испытаниях».</w:t>
            </w:r>
          </w:p>
          <w:p w:rsidR="00AD43CD" w:rsidRDefault="00AD43CD" w:rsidP="002603B8">
            <w:r>
              <w:t xml:space="preserve">Сообщение о биографии и творчестве поэта. </w:t>
            </w:r>
          </w:p>
          <w:p w:rsidR="00AD43CD" w:rsidRPr="002603B8" w:rsidRDefault="00AD43CD" w:rsidP="002603B8"/>
        </w:tc>
      </w:tr>
      <w:tr w:rsidR="00AD43CD" w:rsidTr="00B52A20">
        <w:tc>
          <w:tcPr>
            <w:tcW w:w="3369" w:type="dxa"/>
          </w:tcPr>
          <w:p w:rsidR="00AD43CD" w:rsidRPr="002603B8" w:rsidRDefault="00AD43CD" w:rsidP="002603B8">
            <w:r w:rsidRPr="002603B8">
              <w:t>Песни и романсы на стихи</w:t>
            </w:r>
          </w:p>
          <w:p w:rsidR="00AD43CD" w:rsidRPr="002603B8" w:rsidRDefault="00AD43CD" w:rsidP="002603B8">
            <w:r w:rsidRPr="002603B8">
              <w:t xml:space="preserve">поэтов 19-20 в. (А.Пушкин, </w:t>
            </w:r>
          </w:p>
          <w:p w:rsidR="00AD43CD" w:rsidRPr="00B52A20" w:rsidRDefault="00AD43CD" w:rsidP="003D04A2">
            <w:pPr>
              <w:rPr>
                <w:b/>
              </w:rPr>
            </w:pPr>
            <w:r>
              <w:t>М.Лермонтов, Ф.Тютчев)</w:t>
            </w:r>
          </w:p>
          <w:p w:rsidR="00AD43CD" w:rsidRPr="00B52A20" w:rsidRDefault="00AD43CD" w:rsidP="002603B8">
            <w:pPr>
              <w:rPr>
                <w:b/>
              </w:rPr>
            </w:pPr>
          </w:p>
        </w:tc>
        <w:tc>
          <w:tcPr>
            <w:tcW w:w="6202" w:type="dxa"/>
          </w:tcPr>
          <w:p w:rsidR="00AD43CD" w:rsidRPr="002603B8" w:rsidRDefault="00AD43CD" w:rsidP="002603B8">
            <w:r w:rsidRPr="002603B8">
              <w:t xml:space="preserve">Выразительное чтение стихотворений. </w:t>
            </w:r>
          </w:p>
          <w:p w:rsidR="00AD43CD" w:rsidRPr="002603B8" w:rsidRDefault="00AD43CD" w:rsidP="002603B8">
            <w:r w:rsidRPr="002603B8">
              <w:t>Восприятие песен.</w:t>
            </w:r>
          </w:p>
          <w:p w:rsidR="00AD43CD" w:rsidRPr="002603B8" w:rsidRDefault="00AD43CD" w:rsidP="002603B8"/>
        </w:tc>
      </w:tr>
      <w:tr w:rsidR="00AD43CD" w:rsidTr="00B52A20">
        <w:tc>
          <w:tcPr>
            <w:tcW w:w="3369" w:type="dxa"/>
          </w:tcPr>
          <w:p w:rsidR="00AD43CD" w:rsidRPr="002603B8" w:rsidRDefault="00AD43CD" w:rsidP="002603B8">
            <w:r w:rsidRPr="002603B8">
              <w:t>Из зарубежной литературы(</w:t>
            </w:r>
            <w:r>
              <w:t>2</w:t>
            </w:r>
            <w:r w:rsidRPr="002603B8">
              <w:t xml:space="preserve">ч). </w:t>
            </w:r>
          </w:p>
          <w:p w:rsidR="00AD43CD" w:rsidRPr="002603B8" w:rsidRDefault="00AD43CD" w:rsidP="003D04A2">
            <w:r w:rsidRPr="002603B8">
              <w:t xml:space="preserve">У.Шекспир «Сонет 33» </w:t>
            </w:r>
          </w:p>
          <w:p w:rsidR="00AD43CD" w:rsidRPr="002603B8" w:rsidRDefault="00AD43CD" w:rsidP="002603B8"/>
        </w:tc>
        <w:tc>
          <w:tcPr>
            <w:tcW w:w="6202" w:type="dxa"/>
          </w:tcPr>
          <w:p w:rsidR="00AD43CD" w:rsidRPr="002603B8" w:rsidRDefault="00AD43CD" w:rsidP="002603B8">
            <w:r w:rsidRPr="002603B8">
              <w:t xml:space="preserve">Конспектирование лекции учителя об </w:t>
            </w:r>
          </w:p>
          <w:p w:rsidR="00AD43CD" w:rsidRPr="002603B8" w:rsidRDefault="00AD43CD" w:rsidP="002603B8">
            <w:r w:rsidRPr="002603B8">
              <w:t xml:space="preserve">У.Шекспире. Подбор и обобщение </w:t>
            </w:r>
          </w:p>
          <w:p w:rsidR="00AD43CD" w:rsidRPr="002603B8" w:rsidRDefault="00AD43CD" w:rsidP="002603B8">
            <w:r w:rsidRPr="002603B8">
              <w:t xml:space="preserve">дополнительного материала о биографии и </w:t>
            </w:r>
          </w:p>
          <w:p w:rsidR="00AD43CD" w:rsidRPr="002603B8" w:rsidRDefault="00AD43CD" w:rsidP="002603B8">
            <w:r w:rsidRPr="002603B8">
              <w:t xml:space="preserve">творчестве Шекспира. Выразительное чтение </w:t>
            </w:r>
          </w:p>
          <w:p w:rsidR="00AD43CD" w:rsidRPr="002603B8" w:rsidRDefault="00AD43CD" w:rsidP="002603B8">
            <w:r w:rsidRPr="002603B8">
              <w:t>фрагментов трагедии.</w:t>
            </w:r>
          </w:p>
          <w:p w:rsidR="00AD43CD" w:rsidRPr="002603B8" w:rsidRDefault="00AD43CD" w:rsidP="002603B8"/>
        </w:tc>
      </w:tr>
      <w:tr w:rsidR="00AD43CD" w:rsidTr="00B52A20">
        <w:tc>
          <w:tcPr>
            <w:tcW w:w="3369" w:type="dxa"/>
          </w:tcPr>
          <w:p w:rsidR="00AD43CD" w:rsidRPr="002603B8" w:rsidRDefault="00AD43CD" w:rsidP="002603B8">
            <w:r w:rsidRPr="002603B8">
              <w:t xml:space="preserve">Повторение. Обобщение. Итоговый </w:t>
            </w:r>
          </w:p>
          <w:p w:rsidR="00AD43CD" w:rsidRPr="002603B8" w:rsidRDefault="00AD43CD" w:rsidP="002603B8">
            <w:r w:rsidRPr="002603B8">
              <w:t>контроль (3ч.)</w:t>
            </w:r>
          </w:p>
        </w:tc>
        <w:tc>
          <w:tcPr>
            <w:tcW w:w="6202" w:type="dxa"/>
          </w:tcPr>
          <w:p w:rsidR="00AD43CD" w:rsidRPr="00B52A20" w:rsidRDefault="00AD43CD" w:rsidP="00CD5CD2">
            <w:pPr>
              <w:rPr>
                <w:b/>
              </w:rPr>
            </w:pPr>
          </w:p>
        </w:tc>
      </w:tr>
      <w:tr w:rsidR="00AD43CD" w:rsidTr="00B52A20">
        <w:tc>
          <w:tcPr>
            <w:tcW w:w="3369" w:type="dxa"/>
          </w:tcPr>
          <w:p w:rsidR="00AD43CD" w:rsidRPr="00B52A20" w:rsidRDefault="00AD43CD" w:rsidP="00CD5CD2">
            <w:pPr>
              <w:rPr>
                <w:b/>
              </w:rPr>
            </w:pPr>
          </w:p>
        </w:tc>
        <w:tc>
          <w:tcPr>
            <w:tcW w:w="6202" w:type="dxa"/>
          </w:tcPr>
          <w:p w:rsidR="00AD43CD" w:rsidRPr="00B52A20" w:rsidRDefault="00AD43CD" w:rsidP="00CD5CD2">
            <w:pPr>
              <w:rPr>
                <w:b/>
              </w:rPr>
            </w:pPr>
          </w:p>
        </w:tc>
      </w:tr>
    </w:tbl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</w:pPr>
    </w:p>
    <w:p w:rsidR="00AD43CD" w:rsidRDefault="00AD43CD" w:rsidP="00CD5CD2">
      <w:pPr>
        <w:rPr>
          <w:b/>
        </w:rPr>
        <w:sectPr w:rsidR="00AD43CD" w:rsidSect="00AB5998"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AD43CD" w:rsidRDefault="00AD43CD" w:rsidP="00CD5CD2">
      <w:pPr>
        <w:rPr>
          <w:b/>
        </w:rPr>
      </w:pPr>
    </w:p>
    <w:p w:rsidR="00AD43CD" w:rsidRDefault="00AD43CD" w:rsidP="00396EEE">
      <w:pPr>
        <w:rPr>
          <w:b/>
        </w:rPr>
      </w:pPr>
      <w:r w:rsidRPr="007A4C68">
        <w:rPr>
          <w:b/>
        </w:rPr>
        <w:t>Календарно-тематическое планирование по литературе для 9 класса</w:t>
      </w:r>
    </w:p>
    <w:p w:rsidR="00AD43CD" w:rsidRDefault="00AD43CD" w:rsidP="00CD5CD2">
      <w:pPr>
        <w:rPr>
          <w:b/>
        </w:rPr>
      </w:pPr>
    </w:p>
    <w:tbl>
      <w:tblPr>
        <w:tblW w:w="12637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1080"/>
        <w:gridCol w:w="720"/>
        <w:gridCol w:w="2775"/>
        <w:gridCol w:w="1756"/>
        <w:gridCol w:w="3103"/>
        <w:gridCol w:w="2561"/>
      </w:tblGrid>
      <w:tr w:rsidR="00AD43CD" w:rsidRPr="00396EEE" w:rsidTr="00396EEE">
        <w:trPr>
          <w:trHeight w:val="776"/>
        </w:trPr>
        <w:tc>
          <w:tcPr>
            <w:tcW w:w="642" w:type="dxa"/>
            <w:vMerge w:val="restart"/>
          </w:tcPr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>№ уро-ка</w:t>
            </w:r>
          </w:p>
        </w:tc>
        <w:tc>
          <w:tcPr>
            <w:tcW w:w="1800" w:type="dxa"/>
            <w:gridSpan w:val="2"/>
          </w:tcPr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 xml:space="preserve">Дата </w:t>
            </w:r>
          </w:p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>Планируемые виды деятельности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>Планируемые виды деятельности</w:t>
            </w:r>
          </w:p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>(содержание, контроль)</w:t>
            </w:r>
          </w:p>
        </w:tc>
      </w:tr>
      <w:tr w:rsidR="00AD43CD" w:rsidRPr="00396EEE" w:rsidTr="00396EEE">
        <w:tc>
          <w:tcPr>
            <w:tcW w:w="642" w:type="dxa"/>
            <w:vMerge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43CD" w:rsidRPr="00396EEE" w:rsidTr="00396EEE">
        <w:trPr>
          <w:trHeight w:val="1349"/>
        </w:trPr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396E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повторительно- обобщающий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Литература как искусство слова. Роль литературы в духовной жизни человека. Национальная самобытность русской литературы. Выявление уровня литературного развития учащихся.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основную проблему изучения литературы в 9 классе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пересказывать сюжеты прочитанных произведений, давать характеристику героям.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396EE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Обзорная характеристика древнерусской литературы, ее жанровое разнообразие. Основные черты древнерусской литературы (исторический характер, этикетность). «Слово о полку Игореве» - величайший памятник древнерусской литературы. История рукописи.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основные черты и жанры древнерусской литературы.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сопоставлять тексты  разных переводов одного произведения; сопоставлять произведения живописи, музыки.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396EE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Классицизм в русском и мировом искусстве. 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Понятие о классицизме. Истоки классицизма, его характерные черты. Классицизм в русской и мировой литературе. Иерархия жанров классицизма. Развитие сентиментализма. Творчество Н.М.Карамзина. Значение русской литературы XVIII века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причины быстрого развития России в 18 веке, теоретическое понятие классицизм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записывать основные положения лекции, сопоставлять конкретные произведения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396EE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М.В.Ломоносов – поэт, ученый, гражданин. Ода «Вечернее размышление…». 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поэте и ученом М.В. Ломоносове – реформаторе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форма произведения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М.В.Ломоносова, теорию «трех штилей».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анализировать «Оду...», определять идею и тему произведения.. Находить черты классицизма в произведении.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396EE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Тема поэта и поэзии в лирике Державина.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Обращение к античной поэзии в стихотворении «Памятник». Тема поэта и поэзии. Оценка собственного поэтического творчества. Мысль о бессмертии поэта.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Знать содержание стихотворения «Памятник», особенности стиля поэзии 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читать и анализировать стихотворения, определять их темы и идеи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Pr="00396EE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 Изображение российской действительности, «страданий человечества» в «Путешествии из Петербурга в Москву»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об А.Н.Радищеве – философе, писателе, гражданине. Политические убеждения писателя. Идея возмездия тиранам, прославление свободы в оде «Вольность». Изображение российской действительности, «страданий человечества» в «Путешествии из Петербурга в Москву». Обличение произвола и беззакония»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А.Н.Радищева, особенности жанра путешествия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записывать основные положения лекции, анализировать главы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Pr="00396EE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Сентиментализм. Повесть Н.М.Карамзина «Бедная Лиза» - начало русской прозы. 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Н.М.Карамзине -  писателе и историке. Убеждения и взгляды писателя, его реформа литературного языка. Понятие о сентиментализме. «Осень» как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Н.М.Карамзина. Черты сентиментализма в искусстве.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96EE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Романтическая лирика начала XIX века. «Его стихов пленительная сладость…» В.А.Жуковский. 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 Слово о В.А.Жуковском – великом поэте и переводчике (сообщения учащихся). Повторение изученного о творчестве поэта. В.А.Жуковский – зачинатель русского романтизма. «Море». «Невыразимое». Границы выразимого в слове и чувстве. Возможности поэтического языка. Отношение романтика к слову. Обучение анализу лирического стихотворения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теоретическое понятие романтизм.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анализировать произведения, находить  в тексте образы-символы, художественные средства изобразительности.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396EE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Романтическая лирика начала века (К.Н.Батюшков, Н.М.Языков, Е.А.Баратынский, К.Ф.Рылеев, Д.В.Давыдов, П.А.Вяземский).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защиты проектов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Романтическая лирика начала века (К.Н.Батюшков, Н.М.Языков, Е.А.Баратынский, К.Ф.Рылеев, Д.В.Давыдов, П.А.Вяземский).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поэтов, темы и идеи их творчества.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давать общую характеристику творчества, читать выразительно стихотворения, представлять групповой проект и защищать его.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А.С.Грибоедов: личность и судьба драматурга.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Слово об  А.С. Грибоедове – поэте и драматурге. Разносторонняя одаренность, талантливость натуры писателя. 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драматурга, его общественной деятельности.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Уметь давать общую характеристику творчества. 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396E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Фамусовская Москва в комедии «Горе т ума». Анализ второго действия.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Фамусов, его представления и убеждения. Гости Фамусова – общее и различное. Фамусовская Москва: единомыслие, круговая порука, приверженность старому укладу, сплетни, косность, приспособленчество, чинопочитание, угодничество, низкопоклонство, невежество, боязнь просвещения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 и понимать суть конфликта в пьесе.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характеризовать героев и их поступки, анализировать эпизоды, раскрывающие идейную суть фамусовского общества.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Урок-исследование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Чацкий в системе образов комедии. Характеристика героя: ум, благородство, чувствительность, честность, образованность, остроумие, независимость, свобода духа, патриотизм. Конфликт Чацкого с обществом. Чацкий и Софья. Чацкий и Молчалин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и понимать место Чацкого в системе образов, его роль в раскрытии идее комедии.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характеризовать героя и его поступки.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Комедия «Горе от ума» в оценке критики. </w:t>
            </w:r>
            <w:r w:rsidRPr="00396EEE">
              <w:rPr>
                <w:b/>
                <w:bCs/>
                <w:sz w:val="20"/>
                <w:szCs w:val="20"/>
                <w:lang w:eastAsia="en-US"/>
              </w:rPr>
              <w:t>Подготовка к домашнему сочинению по комедии «Горе от ума».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А.С.Пушкин и В.Г.Белинский о комедии А.С.Грибоедова. Составление тезисного плана и конспекта статьи И.А.Гончарова «Мильон терзаний».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составлять тезисный план.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А.С.Пушкин: жизнь и творчество. Дружба и друзья в творчестве А.С.Пушкина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об А.С.Пушкине (сообщения учащихся). Михайловское в судьбе поэта. Обзор творчества А.С.Пушкина. Лицейская лирика. Друзья и дружба в лирике поэта.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А.С.Пушкина, его поэтические и прозаические произведения.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строить аргументированные высказывания.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Любовь как гармония душ в любовной лирике А.С.Пушкина. 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Обзор любовной лирики А.С.Пушкина. Адресаты любовной лирики поэта. Искренность, непосредственность, чистота, глубина чувства, выраженные в лирических стихотворениях. («На холмах Грузии лежит ночная мгла…», «Я вас любил…»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основные периоды творчества поэта, прослеживать смену настроений лирического героя, находить тропы и фигуры.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строить анализировать стихотворение, выразительно читать поэтический текст.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 История создания романа А.С.Пушкина «Евгений Онегин». Комментированное чтение 1 главы.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Понятие о реализме. История создания романа «Евгений Онегин». Замысел и композиция романа. Сюжет и жанр. Особенности романа в стихах. Онегинская строфа. Система образов романа. 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историю создания, сюжет и героев романа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воспринимать текст романа. Определять его тему, идею, элементы композиции.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Эволюция взаимоотношений Татьяны и Онегина.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Анализ писем Татьяны к Онегину и Онегина к Татьяне. Значение писем в раскрытии внутреннего мира героев. Непосредственность чувств  в письме Татьяны.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содержание писем Татьяны и Онегина.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выразительно читать наизусть тексты писем, давать их сравнительную характеристику.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 «Евгений Онегин» как энциклопедия русской жизни. 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обобщения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Отражение исторической эпохи в романе «Евгений Онегин». Своеобразие романа (необычность композиции, отсутствие романных штампов, реализм, саморазвитие характеров). Реальное и условное пространство романов.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выделять приметы пушкинской эпохи и давать их  сравнительные характеристики (Петербург – Москва; Петербург – деревня).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«Герой нашего времени» - первый психологический роман в русской литературе. Обзор содержания Печорин в системе мужских образов романа. Дружба в жизни Печорина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«Герой нашего времени» - первый психологический роман в русской литературе. Обзор содержания романа. Особенности жанра романа. Традиции романтической повести. Своеобразие композиции, ее роль в раскрытии характера Печорина. Незаурядная личность героя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сюжет и героев романа;понимать роль психологического портрета в раскрытии внутреннего мира героя, роль второстепенных героев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>Сочинение по творчеству М.Ю.Лермонтова.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 xml:space="preserve">Урок контроля знаний. </w:t>
            </w:r>
          </w:p>
          <w:p w:rsidR="00AD43CD" w:rsidRPr="00396EEE" w:rsidRDefault="00AD43CD" w:rsidP="00396EEE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96EEE">
              <w:rPr>
                <w:b/>
                <w:bCs/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Основные мотивы лирики М.Ю.Лермонтова. Значение романа М.Ю.Лермонтова «Герой нашего времени»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анализировать прозаические и поэтические произведения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Н.В.Гоголе. Поэма «Мертвые души». История создания. Замысел  названия поэмы.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Н.В.Гоголе. Проблематика и поэтика первых сборников Н.В.Гоголя. Замысел и история создания поэмы «Мертвые души». Роль поэмы в судьбе Н.В.Гоголя.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Н.В.Гоголя, особенности жанра поэмы.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«Мертвая жизнь». Образ города в поэме «Мертвые души». Чичиков как новый герой эпохи и как антигерой.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Городской пейзаж. «Толстые» и «тоненькие» чиновники губернского города. 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приемы сатирического изображения.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давать групповые и сравнительные характеристики героев.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Патриархальный мир   и угроза его распада в пьесе А.Н.Островского «Бедность не порок».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об А.Н.Островском – драматурге, создателе репертуара русского театра. Отражение в пьесах реальных общественных противоречий времени. Особенности сюжета пьесы «Бедность не порок»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А.Н.Островского, особенность сюжета пьесы.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давать групповые и сравнительные характеристики героев.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Ф.М.Достоевский. Тип петербургского мечтателя в повести «Белые ночи». 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Ф.М.Достоевском. Обзор творчества писателя. Роман «Белые ночи». Тип «петербургского мечтателя». Развития понятия о жанре романа. Внутренний мир мечтателя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и понимать внутренний мир героев, значение символов в романе.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анализировать эпизоды прозаического произведения.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Формирование личности героя повести, его духовный конфликт с окружающей средой в повести Л.Н.Толстого «Юность». 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Л.Н.Толстом. Обзор содержания автобиографической трилогии. Формирование личности героя. Стремление героя к совершенствованию. Нравственные испытания, разочарования, падения и взлеты. Роль внутреннего монолога в раскрытии души героя.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Л.Н.Толстого,  сюжет и героев романа; понимать роль психологического портрета в раскрытии внутреннего мира героя, роль второстепенных героев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Эволюция образа главного героя в рассказе А.П.Чехова «Тоска». 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об А.П.Чехове. Эволюция образа «маленького человека» в русской литературе XIX века. Образ «маленького человека» в творчестве А..Чехова. Смысл названия рассказа. Соединение низкого и высокого, комического и трагического в рассказе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А.П.Чехова, понимать смысл названия «футлярность».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характеризовать героев и их поступки, прослеживать эволюцию образа «маленького человека».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Высокие идеалы и предчувствие перемен в лирике А.А.Блока. Тема Родины в лирике С.А.Есенина. Слово о поэте. В.Маяковский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об А.А.Блоке, Отражение взглядов, чувств, настроений поэта в его лирике. «Ветер принес издалека..», «О, весна без конца и без краю..», «О, я хочу безумно жить…». Образы и ритмы поэта. Своеобразие лирических интонаций Блока.Понятие о символах.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определение понятия Серебряный век русской поэзии.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стихотворения.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М.А.Булгаков «Собачье сердце» как социально-философская сатира на современное общество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М.А.Булгакове. История создания и судьба повести «Собачье сердце». «Собачье сердце» как социально-философская сатира на современное общество. Идея переделки человеческой природы. Система образов повести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М.А.Булгакова, теоретическое определение социально – философской сатиры.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М.И.Цветаева. Слово о поэте. Слово о поэзии, любви и жизни. Особенности поэзии Цветаевой Слово о поэте. А.А.Ахматова. Трагические интонации в любовной лирике поэта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М.И.Цветаевой. Мотивы и настроения лирики. Своеобразие стиха, ритма, рифмы, интонаций. Беспощадная искренность и свежесть чувства в стихотворениях. «Бабушке», «Мне нравится, что вы больны не мной…».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определение понятия Серебряный век русской поэзии.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стихотворений.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 Н. А. Заболоцкий. Жизнь и творчество Судьба человека и судьба Родины в рассказе М.А.Шолохова.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Н.А.Заболоцком. Тема гармонии с природой, любви и смерти в лирике поэта. Традиции русской поэзии в творчестве поэта. Философский характер, метафоричность лирики.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сведения о жизни и творчестве Н.А. Заболоцкого.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стихотворения.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Вечность и современность в стихах Б.Л.Пастернака о любви и природе. Раздумья о Родине в лирике А.Т.Твардовского.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Б.Л.Пастернаке. Многообразие талантов Б.Л.Пастернака. Вечность и современность в стихах о природе и любви. Стремление проникнуть в существо и тайны бытия в стихотворении «Во всем мне хочется дойти…»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стихотворения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об А.И.Солженицыне. Обзор творчества писателя. Картины послевоенной деревни. Разрушение советской деревни, деградация крестьянства. Образ рассказчика. Тема праведничества в рассказе.  Нравственная проблематика в рассказе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и понимать смысл названия рассказа, его гуманистический пафос</w:t>
            </w: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 xml:space="preserve"> «Божественная комедия» Данте Алигьери. Трагизм любви Гамлета и Офелии Трагедия И.В.Гете «Фауст».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Слово о Данте Алигьери. Сочетание реального и аллегорического в произведении. Реальные, вымышленные, исторические персонажи поэмы. Моральное восхождение героя к высотам духа.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Знать исторические реалии времени Данте,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Множественность смыслов «Божественной комедии»</w:t>
            </w:r>
          </w:p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43CD" w:rsidRPr="00396EEE" w:rsidTr="00396EEE">
        <w:tc>
          <w:tcPr>
            <w:tcW w:w="642" w:type="dxa"/>
          </w:tcPr>
          <w:p w:rsidR="00AD43CD" w:rsidRPr="00396EEE" w:rsidRDefault="00AD43CD" w:rsidP="0044450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33,34</w:t>
            </w:r>
          </w:p>
        </w:tc>
        <w:tc>
          <w:tcPr>
            <w:tcW w:w="108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5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Подведение итогов года. Литература для чтения летом.</w:t>
            </w:r>
          </w:p>
        </w:tc>
        <w:tc>
          <w:tcPr>
            <w:tcW w:w="1756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3103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Обобщение изученного за год. Сквозные темы и гуманистические идеи русской литературы. Русская литература в мировом процессе. Рекомендации для летнего чтения.</w:t>
            </w:r>
          </w:p>
        </w:tc>
        <w:tc>
          <w:tcPr>
            <w:tcW w:w="2561" w:type="dxa"/>
          </w:tcPr>
          <w:p w:rsidR="00AD43CD" w:rsidRPr="00396EEE" w:rsidRDefault="00AD43CD" w:rsidP="00396EE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96EEE">
              <w:rPr>
                <w:sz w:val="20"/>
                <w:szCs w:val="20"/>
                <w:lang w:eastAsia="en-US"/>
              </w:rPr>
              <w:t>Уметь строить развернутые высказывания  на основе прочитанного текста.</w:t>
            </w:r>
          </w:p>
        </w:tc>
      </w:tr>
    </w:tbl>
    <w:p w:rsidR="00AD43CD" w:rsidRDefault="00AD43CD" w:rsidP="00CD5CD2">
      <w:pPr>
        <w:rPr>
          <w:b/>
        </w:rPr>
      </w:pPr>
    </w:p>
    <w:p w:rsidR="00AD43CD" w:rsidRPr="00A33D30" w:rsidRDefault="00AD43CD" w:rsidP="00A33D30">
      <w:pPr>
        <w:spacing w:after="200"/>
        <w:rPr>
          <w:b/>
          <w:lang w:eastAsia="en-US"/>
        </w:rPr>
      </w:pPr>
      <w:r w:rsidRPr="00A33D30">
        <w:rPr>
          <w:b/>
          <w:lang w:eastAsia="en-US"/>
        </w:rPr>
        <w:t>Учебно-методическое обеспечение.</w:t>
      </w:r>
    </w:p>
    <w:p w:rsidR="00AD43CD" w:rsidRDefault="00AD43CD" w:rsidP="00A33D30">
      <w:pPr>
        <w:rPr>
          <w:b/>
        </w:rPr>
      </w:pPr>
      <w:r w:rsidRPr="00A33D30">
        <w:rPr>
          <w:b/>
          <w:lang w:eastAsia="en-US"/>
        </w:rPr>
        <w:t>Список литер</w:t>
      </w:r>
      <w:r>
        <w:rPr>
          <w:b/>
          <w:lang w:eastAsia="en-US"/>
        </w:rPr>
        <w:t xml:space="preserve">атуры </w:t>
      </w:r>
    </w:p>
    <w:p w:rsidR="00AD43CD" w:rsidRDefault="00AD43CD" w:rsidP="008C7361">
      <w:pPr>
        <w:ind w:firstLine="709"/>
      </w:pPr>
      <w:r w:rsidRPr="00D5458B">
        <w:t>Коровина В.Я, Журавлев В.П., Збарский И.С., Коровин В.И. «Литература. 9 класс» Учеб. В 2 ч.- М.: Просвещение, 2011</w:t>
      </w:r>
    </w:p>
    <w:p w:rsidR="00AD43CD" w:rsidRPr="00A33D30" w:rsidRDefault="00AD43CD" w:rsidP="00A33D30">
      <w:pPr>
        <w:spacing w:after="200"/>
        <w:ind w:firstLine="709"/>
        <w:contextualSpacing/>
        <w:rPr>
          <w:b/>
          <w:lang w:eastAsia="en-US"/>
        </w:rPr>
      </w:pPr>
      <w:r w:rsidRPr="00A33D30">
        <w:rPr>
          <w:b/>
          <w:lang w:eastAsia="en-US"/>
        </w:rPr>
        <w:t>Формы контроля:</w:t>
      </w:r>
    </w:p>
    <w:p w:rsidR="00AD43CD" w:rsidRPr="00A33D30" w:rsidRDefault="00AD43CD" w:rsidP="00A33D30">
      <w:pPr>
        <w:spacing w:after="200"/>
        <w:ind w:firstLine="709"/>
        <w:contextualSpacing/>
        <w:rPr>
          <w:lang w:eastAsia="en-US"/>
        </w:rPr>
      </w:pPr>
      <w:r w:rsidRPr="00A33D30">
        <w:rPr>
          <w:lang w:eastAsia="en-US"/>
        </w:rPr>
        <w:t>промежуточный: развернутый ответ на вопрос по изучаемому произведению (устный и письменный), анализ эпизода,  характеристика героя,  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ответа, с кратким ответом, презентация, проект.</w:t>
      </w:r>
    </w:p>
    <w:p w:rsidR="00AD43CD" w:rsidRPr="00A33D30" w:rsidRDefault="00AD43CD" w:rsidP="00A33D30">
      <w:pPr>
        <w:spacing w:after="200"/>
        <w:ind w:firstLine="709"/>
        <w:contextualSpacing/>
        <w:rPr>
          <w:lang w:eastAsia="en-US"/>
        </w:rPr>
      </w:pPr>
      <w:r w:rsidRPr="00A33D30">
        <w:rPr>
          <w:lang w:eastAsia="en-US"/>
        </w:rPr>
        <w:t>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AD43CD" w:rsidRDefault="00AD43CD" w:rsidP="008C7361">
      <w:pPr>
        <w:ind w:firstLine="709"/>
        <w:rPr>
          <w:b/>
        </w:rPr>
      </w:pPr>
    </w:p>
    <w:p w:rsidR="00AD43CD" w:rsidRPr="002603B8" w:rsidRDefault="00AD43CD" w:rsidP="008C7361">
      <w:pPr>
        <w:ind w:firstLine="709"/>
        <w:rPr>
          <w:b/>
        </w:rPr>
      </w:pPr>
      <w:r w:rsidRPr="002603B8">
        <w:rPr>
          <w:b/>
        </w:rPr>
        <w:t>Образовательные сайты:</w:t>
      </w:r>
    </w:p>
    <w:p w:rsidR="00AD43CD" w:rsidRPr="007A4C68" w:rsidRDefault="00AD43CD" w:rsidP="008C7361">
      <w:pPr>
        <w:ind w:firstLine="709"/>
        <w:jc w:val="both"/>
      </w:pPr>
      <w:r w:rsidRPr="007A4C68">
        <w:t>www.wikipedia.ru Универсальная энциклопедия «Википедия» www.krugosvet.ru</w:t>
      </w:r>
    </w:p>
    <w:p w:rsidR="00AD43CD" w:rsidRPr="007A4C68" w:rsidRDefault="00AD43CD" w:rsidP="008C7361">
      <w:pPr>
        <w:ind w:firstLine="709"/>
        <w:jc w:val="both"/>
      </w:pPr>
      <w:r w:rsidRPr="007A4C68">
        <w:t>Универсальная энциклопедия «Кругосвет» www.rubricon.ru Энциклопедия «Рубрикон»</w:t>
      </w:r>
    </w:p>
    <w:p w:rsidR="00AD43CD" w:rsidRPr="007A4C68" w:rsidRDefault="00AD43CD" w:rsidP="008C7361">
      <w:pPr>
        <w:ind w:firstLine="709"/>
        <w:jc w:val="both"/>
      </w:pPr>
      <w:r w:rsidRPr="007A4C68">
        <w:t>www.slovari.ru Электронные словари</w:t>
      </w:r>
    </w:p>
    <w:p w:rsidR="00AD43CD" w:rsidRPr="007A4C68" w:rsidRDefault="00AD43CD" w:rsidP="008C7361">
      <w:pPr>
        <w:ind w:firstLine="709"/>
        <w:jc w:val="both"/>
      </w:pPr>
      <w:r w:rsidRPr="007A4C68">
        <w:t>www.gramota.ru Справочно-информационный интернет-портал «Русский язык»</w:t>
      </w:r>
    </w:p>
    <w:p w:rsidR="00AD43CD" w:rsidRPr="007A4C68" w:rsidRDefault="00AD43CD" w:rsidP="008C7361">
      <w:pPr>
        <w:ind w:firstLine="709"/>
        <w:jc w:val="both"/>
      </w:pPr>
      <w:r w:rsidRPr="007A4C68">
        <w:t xml:space="preserve">www.feb-web.ru Фундаментальная электронная библиотека «Русская литература и </w:t>
      </w:r>
    </w:p>
    <w:p w:rsidR="00AD43CD" w:rsidRPr="007A4C68" w:rsidRDefault="00AD43CD" w:rsidP="008C7361">
      <w:pPr>
        <w:ind w:firstLine="709"/>
        <w:jc w:val="both"/>
      </w:pPr>
      <w:r w:rsidRPr="007A4C68">
        <w:t>фольклор»</w:t>
      </w:r>
    </w:p>
    <w:p w:rsidR="00AD43CD" w:rsidRPr="007A4C68" w:rsidRDefault="00AD43CD" w:rsidP="008C7361">
      <w:pPr>
        <w:ind w:firstLine="709"/>
        <w:jc w:val="both"/>
      </w:pPr>
      <w:r w:rsidRPr="007A4C68">
        <w:t>www.myfhology.ru Мифологическая энциклопедия</w:t>
      </w:r>
    </w:p>
    <w:p w:rsidR="00AD43CD" w:rsidRPr="007A4C68" w:rsidRDefault="00AD43CD" w:rsidP="008C7361">
      <w:pPr>
        <w:ind w:firstLine="709"/>
        <w:jc w:val="both"/>
      </w:pPr>
      <w:r w:rsidRPr="007A4C68">
        <w:t>http:/www.1september.ru http:/www.internet-scool.ru</w:t>
      </w:r>
    </w:p>
    <w:p w:rsidR="00AD43CD" w:rsidRDefault="00AD43CD" w:rsidP="00966AD8">
      <w:pPr>
        <w:suppressAutoHyphens/>
        <w:spacing w:after="200" w:line="276" w:lineRule="auto"/>
        <w:jc w:val="right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</w:p>
    <w:p w:rsidR="00AD43CD" w:rsidRDefault="00AD43CD" w:rsidP="00966AD8">
      <w:pPr>
        <w:suppressAutoHyphens/>
        <w:spacing w:after="200" w:line="276" w:lineRule="auto"/>
        <w:jc w:val="right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</w:p>
    <w:p w:rsidR="00AD43CD" w:rsidRDefault="00AD43CD" w:rsidP="00966AD8">
      <w:pPr>
        <w:suppressAutoHyphens/>
        <w:spacing w:after="200" w:line="276" w:lineRule="auto"/>
        <w:jc w:val="right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</w:p>
    <w:p w:rsidR="00AD43CD" w:rsidRDefault="00AD43CD" w:rsidP="00966AD8">
      <w:pPr>
        <w:suppressAutoHyphens/>
        <w:spacing w:after="200" w:line="276" w:lineRule="auto"/>
        <w:jc w:val="right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</w:p>
    <w:p w:rsidR="00AD43CD" w:rsidRDefault="00AD43CD" w:rsidP="00966AD8">
      <w:pPr>
        <w:suppressAutoHyphens/>
        <w:spacing w:after="200" w:line="276" w:lineRule="auto"/>
        <w:jc w:val="right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</w:p>
    <w:p w:rsidR="00AD43CD" w:rsidRPr="00966AD8" w:rsidRDefault="00AD43CD" w:rsidP="00966AD8">
      <w:pPr>
        <w:suppressAutoHyphens/>
        <w:spacing w:after="200" w:line="276" w:lineRule="auto"/>
        <w:jc w:val="right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966AD8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Приложение 1</w:t>
      </w:r>
    </w:p>
    <w:p w:rsidR="00AD43CD" w:rsidRDefault="00AD43CD" w:rsidP="00966AD8">
      <w:pPr>
        <w:widowControl w:val="0"/>
        <w:suppressAutoHyphens/>
        <w:spacing w:line="276" w:lineRule="auto"/>
        <w:rPr>
          <w:rFonts w:eastAsia="SimSun" w:cs="Tahoma"/>
          <w:kern w:val="1"/>
          <w:sz w:val="28"/>
          <w:szCs w:val="28"/>
          <w:lang w:eastAsia="hi-IN" w:bidi="hi-IN"/>
        </w:rPr>
      </w:pPr>
      <w:r w:rsidRPr="00966AD8">
        <w:rPr>
          <w:rFonts w:eastAsia="SimSun" w:cs="Tahoma"/>
          <w:kern w:val="1"/>
          <w:sz w:val="28"/>
          <w:szCs w:val="28"/>
          <w:lang w:eastAsia="hi-IN" w:bidi="hi-IN"/>
        </w:rPr>
        <w:t>Лист регистрации изменений к рабочей программе</w:t>
      </w:r>
    </w:p>
    <w:p w:rsidR="00AD43CD" w:rsidRPr="00966AD8" w:rsidRDefault="00AD43CD" w:rsidP="00966AD8">
      <w:pPr>
        <w:widowControl w:val="0"/>
        <w:suppressAutoHyphens/>
        <w:spacing w:line="276" w:lineRule="auto"/>
        <w:rPr>
          <w:rFonts w:eastAsia="SimSun" w:cs="Tahoma"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2"/>
        <w:gridCol w:w="2340"/>
        <w:gridCol w:w="1800"/>
        <w:gridCol w:w="2295"/>
        <w:gridCol w:w="2581"/>
      </w:tblGrid>
      <w:tr w:rsidR="00AD43CD" w:rsidRPr="00966AD8" w:rsidTr="00966AD8">
        <w:tc>
          <w:tcPr>
            <w:tcW w:w="1008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lang w:eastAsia="hi-IN" w:bidi="hi-IN"/>
              </w:rPr>
            </w:pPr>
            <w:r w:rsidRPr="00966AD8">
              <w:rPr>
                <w:rFonts w:eastAsia="SimSun" w:cs="Tahoma"/>
                <w:kern w:val="1"/>
                <w:lang w:eastAsia="hi-IN" w:bidi="hi-IN"/>
              </w:rPr>
              <w:t>№ п/п</w:t>
            </w:r>
          </w:p>
        </w:tc>
        <w:tc>
          <w:tcPr>
            <w:tcW w:w="234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lang w:eastAsia="hi-IN" w:bidi="hi-IN"/>
              </w:rPr>
            </w:pPr>
            <w:r w:rsidRPr="00966AD8">
              <w:rPr>
                <w:rFonts w:eastAsia="SimSun" w:cs="Tahoma"/>
                <w:kern w:val="1"/>
                <w:lang w:eastAsia="hi-IN" w:bidi="hi-IN"/>
              </w:rPr>
              <w:t>Дата изменения</w:t>
            </w:r>
          </w:p>
        </w:tc>
        <w:tc>
          <w:tcPr>
            <w:tcW w:w="180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lang w:eastAsia="hi-IN" w:bidi="hi-IN"/>
              </w:rPr>
            </w:pPr>
            <w:r w:rsidRPr="00966AD8">
              <w:rPr>
                <w:rFonts w:eastAsia="SimSun" w:cs="Tahoma"/>
                <w:kern w:val="1"/>
                <w:lang w:eastAsia="hi-IN" w:bidi="hi-IN"/>
              </w:rPr>
              <w:t>Причина изменения</w:t>
            </w:r>
          </w:p>
        </w:tc>
        <w:tc>
          <w:tcPr>
            <w:tcW w:w="2295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lang w:eastAsia="hi-IN" w:bidi="hi-IN"/>
              </w:rPr>
            </w:pPr>
            <w:r w:rsidRPr="00966AD8">
              <w:rPr>
                <w:rFonts w:eastAsia="SimSun" w:cs="Tahoma"/>
                <w:kern w:val="1"/>
                <w:lang w:eastAsia="hi-IN" w:bidi="hi-IN"/>
              </w:rPr>
              <w:t>Суть изменения</w:t>
            </w:r>
          </w:p>
        </w:tc>
        <w:tc>
          <w:tcPr>
            <w:tcW w:w="2313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lang w:eastAsia="hi-IN" w:bidi="hi-IN"/>
              </w:rPr>
            </w:pPr>
            <w:r w:rsidRPr="00966AD8">
              <w:rPr>
                <w:rFonts w:eastAsia="SimSun" w:cs="Tahoma"/>
                <w:kern w:val="1"/>
                <w:lang w:eastAsia="hi-IN" w:bidi="hi-IN"/>
              </w:rPr>
              <w:t>Корректирующие действия</w:t>
            </w:r>
          </w:p>
        </w:tc>
      </w:tr>
      <w:tr w:rsidR="00AD43CD" w:rsidRPr="00966AD8" w:rsidTr="00966AD8">
        <w:tc>
          <w:tcPr>
            <w:tcW w:w="1008" w:type="dxa"/>
          </w:tcPr>
          <w:p w:rsidR="00AD43CD" w:rsidRPr="00966AD8" w:rsidRDefault="00AD43CD" w:rsidP="00966AD8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234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95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13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D43CD" w:rsidRPr="00966AD8" w:rsidTr="00966AD8">
        <w:tc>
          <w:tcPr>
            <w:tcW w:w="1008" w:type="dxa"/>
          </w:tcPr>
          <w:p w:rsidR="00AD43CD" w:rsidRPr="00966AD8" w:rsidRDefault="00AD43CD" w:rsidP="00966AD8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234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95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13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D43CD" w:rsidRPr="00966AD8" w:rsidTr="00966AD8">
        <w:tc>
          <w:tcPr>
            <w:tcW w:w="1008" w:type="dxa"/>
          </w:tcPr>
          <w:p w:rsidR="00AD43CD" w:rsidRPr="00966AD8" w:rsidRDefault="00AD43CD" w:rsidP="00966AD8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234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95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13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D43CD" w:rsidRPr="00966AD8" w:rsidTr="00966AD8">
        <w:tc>
          <w:tcPr>
            <w:tcW w:w="1008" w:type="dxa"/>
          </w:tcPr>
          <w:p w:rsidR="00AD43CD" w:rsidRPr="00966AD8" w:rsidRDefault="00AD43CD" w:rsidP="00966AD8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234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95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13" w:type="dxa"/>
          </w:tcPr>
          <w:p w:rsidR="00AD43CD" w:rsidRPr="00966AD8" w:rsidRDefault="00AD43CD" w:rsidP="00966AD8">
            <w:pPr>
              <w:widowControl w:val="0"/>
              <w:suppressAutoHyphens/>
              <w:spacing w:line="276" w:lineRule="auto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D43CD" w:rsidRPr="00966AD8" w:rsidRDefault="00AD43CD" w:rsidP="00966AD8">
      <w:pPr>
        <w:widowControl w:val="0"/>
        <w:suppressAutoHyphens/>
        <w:spacing w:line="276" w:lineRule="auto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AD43CD" w:rsidRPr="007A4C68" w:rsidRDefault="00AD43CD" w:rsidP="007A4C68"/>
    <w:sectPr w:rsidR="00AD43CD" w:rsidRPr="007A4C68" w:rsidSect="008476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CD" w:rsidRDefault="00AD43CD" w:rsidP="00327203">
      <w:r>
        <w:separator/>
      </w:r>
    </w:p>
  </w:endnote>
  <w:endnote w:type="continuationSeparator" w:id="0">
    <w:p w:rsidR="00AD43CD" w:rsidRDefault="00AD43CD" w:rsidP="0032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CD" w:rsidRDefault="00AD43CD">
    <w:pPr>
      <w:pStyle w:val="Footer"/>
      <w:jc w:val="right"/>
    </w:pPr>
    <w:fldSimple w:instr="PAGE   \* MERGEFORMAT">
      <w:r>
        <w:rPr>
          <w:noProof/>
        </w:rPr>
        <w:t>0</w:t>
      </w:r>
    </w:fldSimple>
  </w:p>
  <w:p w:rsidR="00AD43CD" w:rsidRDefault="00AD4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CD" w:rsidRDefault="00AD43CD" w:rsidP="00327203">
      <w:r>
        <w:separator/>
      </w:r>
    </w:p>
  </w:footnote>
  <w:footnote w:type="continuationSeparator" w:id="0">
    <w:p w:rsidR="00AD43CD" w:rsidRDefault="00AD43CD" w:rsidP="00327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2AD"/>
    <w:multiLevelType w:val="hybridMultilevel"/>
    <w:tmpl w:val="4F48E566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52076"/>
    <w:multiLevelType w:val="hybridMultilevel"/>
    <w:tmpl w:val="F14470E8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D13C8"/>
    <w:multiLevelType w:val="hybridMultilevel"/>
    <w:tmpl w:val="123038C8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20394F"/>
    <w:multiLevelType w:val="hybridMultilevel"/>
    <w:tmpl w:val="BC7C6534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4E16A5"/>
    <w:multiLevelType w:val="hybridMultilevel"/>
    <w:tmpl w:val="F4028842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404146"/>
    <w:multiLevelType w:val="hybridMultilevel"/>
    <w:tmpl w:val="C9A09FBC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6D218B"/>
    <w:multiLevelType w:val="hybridMultilevel"/>
    <w:tmpl w:val="2E46A0AE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974F2"/>
    <w:multiLevelType w:val="hybridMultilevel"/>
    <w:tmpl w:val="6DB05CBE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F65018"/>
    <w:multiLevelType w:val="hybridMultilevel"/>
    <w:tmpl w:val="C5D2AF9E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B7231"/>
    <w:multiLevelType w:val="hybridMultilevel"/>
    <w:tmpl w:val="02780556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81369"/>
    <w:multiLevelType w:val="hybridMultilevel"/>
    <w:tmpl w:val="D3DA07EE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7E6540"/>
    <w:multiLevelType w:val="hybridMultilevel"/>
    <w:tmpl w:val="0478F080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407C4A"/>
    <w:multiLevelType w:val="hybridMultilevel"/>
    <w:tmpl w:val="C682EA24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6B0269"/>
    <w:multiLevelType w:val="hybridMultilevel"/>
    <w:tmpl w:val="50D08E36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DC13EA"/>
    <w:multiLevelType w:val="hybridMultilevel"/>
    <w:tmpl w:val="475A9E70"/>
    <w:lvl w:ilvl="0" w:tplc="74D203C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C3376E"/>
    <w:multiLevelType w:val="hybridMultilevel"/>
    <w:tmpl w:val="57141734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BD42AC"/>
    <w:multiLevelType w:val="hybridMultilevel"/>
    <w:tmpl w:val="E23E17DE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840512"/>
    <w:multiLevelType w:val="hybridMultilevel"/>
    <w:tmpl w:val="7D082E02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CC2617"/>
    <w:multiLevelType w:val="hybridMultilevel"/>
    <w:tmpl w:val="BE8A2412"/>
    <w:lvl w:ilvl="0" w:tplc="525C044E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>
    <w:nsid w:val="2E57799A"/>
    <w:multiLevelType w:val="hybridMultilevel"/>
    <w:tmpl w:val="9DF696C0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377BC2"/>
    <w:multiLevelType w:val="hybridMultilevel"/>
    <w:tmpl w:val="4E104A6A"/>
    <w:lvl w:ilvl="0" w:tplc="BDE0B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61226"/>
    <w:multiLevelType w:val="hybridMultilevel"/>
    <w:tmpl w:val="C80035F0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E63562"/>
    <w:multiLevelType w:val="hybridMultilevel"/>
    <w:tmpl w:val="9A2AE618"/>
    <w:lvl w:ilvl="0" w:tplc="E60CE2B4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E2B54"/>
    <w:multiLevelType w:val="hybridMultilevel"/>
    <w:tmpl w:val="CB68E2E8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5E639C"/>
    <w:multiLevelType w:val="hybridMultilevel"/>
    <w:tmpl w:val="25441118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FB63C7"/>
    <w:multiLevelType w:val="hybridMultilevel"/>
    <w:tmpl w:val="0CD838CA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4F1090"/>
    <w:multiLevelType w:val="hybridMultilevel"/>
    <w:tmpl w:val="526EBD7C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9E585F"/>
    <w:multiLevelType w:val="hybridMultilevel"/>
    <w:tmpl w:val="E88A90F8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A57834"/>
    <w:multiLevelType w:val="hybridMultilevel"/>
    <w:tmpl w:val="4B6AAD9C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086A46"/>
    <w:multiLevelType w:val="hybridMultilevel"/>
    <w:tmpl w:val="8DB02F2A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F30C1D"/>
    <w:multiLevelType w:val="hybridMultilevel"/>
    <w:tmpl w:val="F30CC9D2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5932B2"/>
    <w:multiLevelType w:val="hybridMultilevel"/>
    <w:tmpl w:val="2E7A892E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BA4EAC"/>
    <w:multiLevelType w:val="hybridMultilevel"/>
    <w:tmpl w:val="B6846112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3B0560"/>
    <w:multiLevelType w:val="hybridMultilevel"/>
    <w:tmpl w:val="ECBEC7DE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F252F6"/>
    <w:multiLevelType w:val="hybridMultilevel"/>
    <w:tmpl w:val="C66E1BB6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A9509A"/>
    <w:multiLevelType w:val="hybridMultilevel"/>
    <w:tmpl w:val="E9D2AB9C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B93AB0"/>
    <w:multiLevelType w:val="hybridMultilevel"/>
    <w:tmpl w:val="491082EA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812050"/>
    <w:multiLevelType w:val="hybridMultilevel"/>
    <w:tmpl w:val="AAB20A14"/>
    <w:lvl w:ilvl="0" w:tplc="BDE0B3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18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9"/>
  </w:num>
  <w:num w:numId="10">
    <w:abstractNumId w:val="32"/>
  </w:num>
  <w:num w:numId="11">
    <w:abstractNumId w:val="26"/>
  </w:num>
  <w:num w:numId="12">
    <w:abstractNumId w:val="6"/>
  </w:num>
  <w:num w:numId="13">
    <w:abstractNumId w:val="33"/>
  </w:num>
  <w:num w:numId="14">
    <w:abstractNumId w:val="8"/>
  </w:num>
  <w:num w:numId="15">
    <w:abstractNumId w:val="1"/>
  </w:num>
  <w:num w:numId="16">
    <w:abstractNumId w:val="5"/>
  </w:num>
  <w:num w:numId="17">
    <w:abstractNumId w:val="34"/>
  </w:num>
  <w:num w:numId="18">
    <w:abstractNumId w:val="35"/>
  </w:num>
  <w:num w:numId="19">
    <w:abstractNumId w:val="28"/>
  </w:num>
  <w:num w:numId="20">
    <w:abstractNumId w:val="19"/>
  </w:num>
  <w:num w:numId="21">
    <w:abstractNumId w:val="31"/>
  </w:num>
  <w:num w:numId="22">
    <w:abstractNumId w:val="13"/>
  </w:num>
  <w:num w:numId="23">
    <w:abstractNumId w:val="36"/>
  </w:num>
  <w:num w:numId="24">
    <w:abstractNumId w:val="25"/>
  </w:num>
  <w:num w:numId="25">
    <w:abstractNumId w:val="15"/>
  </w:num>
  <w:num w:numId="26">
    <w:abstractNumId w:val="4"/>
  </w:num>
  <w:num w:numId="27">
    <w:abstractNumId w:val="7"/>
  </w:num>
  <w:num w:numId="28">
    <w:abstractNumId w:val="23"/>
  </w:num>
  <w:num w:numId="29">
    <w:abstractNumId w:val="2"/>
  </w:num>
  <w:num w:numId="30">
    <w:abstractNumId w:val="24"/>
  </w:num>
  <w:num w:numId="31">
    <w:abstractNumId w:val="16"/>
  </w:num>
  <w:num w:numId="32">
    <w:abstractNumId w:val="29"/>
  </w:num>
  <w:num w:numId="33">
    <w:abstractNumId w:val="17"/>
  </w:num>
  <w:num w:numId="34">
    <w:abstractNumId w:val="3"/>
  </w:num>
  <w:num w:numId="35">
    <w:abstractNumId w:val="12"/>
  </w:num>
  <w:num w:numId="36">
    <w:abstractNumId w:val="11"/>
  </w:num>
  <w:num w:numId="37">
    <w:abstractNumId w:val="21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EBB"/>
    <w:rsid w:val="00025235"/>
    <w:rsid w:val="00057636"/>
    <w:rsid w:val="00086E40"/>
    <w:rsid w:val="000F25E3"/>
    <w:rsid w:val="001A7557"/>
    <w:rsid w:val="001B2D85"/>
    <w:rsid w:val="002451CD"/>
    <w:rsid w:val="002603B8"/>
    <w:rsid w:val="002E1C01"/>
    <w:rsid w:val="00307499"/>
    <w:rsid w:val="00315B85"/>
    <w:rsid w:val="00327203"/>
    <w:rsid w:val="003501DC"/>
    <w:rsid w:val="00371924"/>
    <w:rsid w:val="00396EEE"/>
    <w:rsid w:val="003D04A2"/>
    <w:rsid w:val="003E472F"/>
    <w:rsid w:val="004229AD"/>
    <w:rsid w:val="00444509"/>
    <w:rsid w:val="00477112"/>
    <w:rsid w:val="0064291F"/>
    <w:rsid w:val="006A714D"/>
    <w:rsid w:val="00796DB8"/>
    <w:rsid w:val="007A4C68"/>
    <w:rsid w:val="0084765F"/>
    <w:rsid w:val="008B3D27"/>
    <w:rsid w:val="008C7361"/>
    <w:rsid w:val="008E5CF6"/>
    <w:rsid w:val="00966AD8"/>
    <w:rsid w:val="00A33D30"/>
    <w:rsid w:val="00A545C1"/>
    <w:rsid w:val="00A80EBB"/>
    <w:rsid w:val="00AB5998"/>
    <w:rsid w:val="00AD43CD"/>
    <w:rsid w:val="00B158FA"/>
    <w:rsid w:val="00B52A20"/>
    <w:rsid w:val="00BF1AE4"/>
    <w:rsid w:val="00C91655"/>
    <w:rsid w:val="00CD5CD2"/>
    <w:rsid w:val="00D5458B"/>
    <w:rsid w:val="00D65E0A"/>
    <w:rsid w:val="00D7659A"/>
    <w:rsid w:val="00DB25D8"/>
    <w:rsid w:val="00E177F1"/>
    <w:rsid w:val="00E608C1"/>
    <w:rsid w:val="00E9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BB"/>
    <w:pPr>
      <w:ind w:firstLine="567"/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E0A"/>
    <w:pPr>
      <w:ind w:left="720"/>
      <w:contextualSpacing/>
    </w:pPr>
  </w:style>
  <w:style w:type="table" w:styleId="TableGrid">
    <w:name w:val="Table Grid"/>
    <w:basedOn w:val="TableNormal"/>
    <w:uiPriority w:val="99"/>
    <w:rsid w:val="00CD5C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272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720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272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720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25</Pages>
  <Words>7352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игорь</cp:lastModifiedBy>
  <cp:revision>6</cp:revision>
  <dcterms:created xsi:type="dcterms:W3CDTF">2021-04-25T13:32:00Z</dcterms:created>
  <dcterms:modified xsi:type="dcterms:W3CDTF">2021-05-02T11:52:00Z</dcterms:modified>
</cp:coreProperties>
</file>