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A0" w:rsidRDefault="005F5DA0" w:rsidP="00DD3CE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общеобразовательное  бюджетное  учреждение</w:t>
      </w:r>
    </w:p>
    <w:p w:rsidR="005F5DA0" w:rsidRDefault="005F5DA0" w:rsidP="00DD3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2 </w:t>
      </w:r>
    </w:p>
    <w:p w:rsidR="005F5DA0" w:rsidRDefault="005F5DA0" w:rsidP="00DD3CE1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Лесозаводского городского округа»</w:t>
      </w:r>
    </w:p>
    <w:p w:rsidR="005F5DA0" w:rsidRDefault="005F5DA0" w:rsidP="00DD3CE1">
      <w:pPr>
        <w:jc w:val="center"/>
        <w:rPr>
          <w:b/>
        </w:rPr>
      </w:pPr>
    </w:p>
    <w:p w:rsidR="005F5DA0" w:rsidRDefault="005F5DA0" w:rsidP="00DD3CE1">
      <w:pPr>
        <w:jc w:val="center"/>
      </w:pPr>
    </w:p>
    <w:p w:rsidR="005F5DA0" w:rsidRDefault="005F5DA0" w:rsidP="00DD3CE1">
      <w:pPr>
        <w:tabs>
          <w:tab w:val="left" w:pos="6045"/>
        </w:tabs>
      </w:pPr>
      <w:r>
        <w:tab/>
      </w:r>
    </w:p>
    <w:tbl>
      <w:tblPr>
        <w:tblW w:w="0" w:type="auto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794"/>
        <w:gridCol w:w="3794"/>
      </w:tblGrid>
      <w:tr w:rsidR="005F5DA0" w:rsidTr="00170E32">
        <w:tc>
          <w:tcPr>
            <w:tcW w:w="3794" w:type="dxa"/>
          </w:tcPr>
          <w:p w:rsidR="005F5DA0" w:rsidRDefault="005F5DA0" w:rsidP="00170E32">
            <w:pPr>
              <w:jc w:val="both"/>
            </w:pPr>
            <w:r>
              <w:t>Рассмотрено</w:t>
            </w:r>
          </w:p>
          <w:p w:rsidR="005F5DA0" w:rsidRDefault="005F5DA0" w:rsidP="00170E32">
            <w:pPr>
              <w:jc w:val="both"/>
            </w:pPr>
            <w:r>
              <w:t>На заседании МО</w:t>
            </w:r>
          </w:p>
          <w:p w:rsidR="005F5DA0" w:rsidRDefault="005F5DA0" w:rsidP="00170E32">
            <w:pPr>
              <w:jc w:val="both"/>
            </w:pPr>
            <w:r>
              <w:t xml:space="preserve">Протокол №____от </w:t>
            </w:r>
          </w:p>
          <w:p w:rsidR="005F5DA0" w:rsidRDefault="005F5DA0" w:rsidP="00170E32">
            <w:pPr>
              <w:jc w:val="both"/>
            </w:pPr>
          </w:p>
          <w:p w:rsidR="005F5DA0" w:rsidRDefault="005F5DA0" w:rsidP="00170E32">
            <w:pPr>
              <w:jc w:val="both"/>
            </w:pPr>
            <w:r>
              <w:t>«31» августа 2020 г</w:t>
            </w:r>
          </w:p>
        </w:tc>
        <w:tc>
          <w:tcPr>
            <w:tcW w:w="3794" w:type="dxa"/>
          </w:tcPr>
          <w:p w:rsidR="005F5DA0" w:rsidRDefault="005F5DA0">
            <w:r>
              <w:t>«Согласовано»</w:t>
            </w:r>
          </w:p>
          <w:p w:rsidR="005F5DA0" w:rsidRDefault="005F5DA0">
            <w:r>
              <w:t>Зам.директора по УВР</w:t>
            </w:r>
          </w:p>
          <w:p w:rsidR="005F5DA0" w:rsidRDefault="005F5DA0">
            <w:r>
              <w:t>Н.В.Пшеничная</w:t>
            </w:r>
          </w:p>
          <w:p w:rsidR="005F5DA0" w:rsidRDefault="005F5DA0" w:rsidP="00170E32">
            <w:pPr>
              <w:jc w:val="center"/>
            </w:pPr>
          </w:p>
          <w:p w:rsidR="005F5DA0" w:rsidRDefault="005F5DA0">
            <w:r>
              <w:t>«31» августа  2020 г</w:t>
            </w:r>
          </w:p>
        </w:tc>
        <w:tc>
          <w:tcPr>
            <w:tcW w:w="3794" w:type="dxa"/>
          </w:tcPr>
          <w:p w:rsidR="005F5DA0" w:rsidRDefault="005F5DA0">
            <w:r>
              <w:t>«Утверждаю»</w:t>
            </w:r>
          </w:p>
          <w:p w:rsidR="005F5DA0" w:rsidRDefault="005F5DA0">
            <w:r>
              <w:t>Директор</w:t>
            </w:r>
          </w:p>
          <w:p w:rsidR="005F5DA0" w:rsidRDefault="005F5DA0">
            <w:r>
              <w:t>МОБУ СОШ № 2 ЛГО</w:t>
            </w:r>
          </w:p>
          <w:p w:rsidR="005F5DA0" w:rsidRDefault="005F5DA0">
            <w:r>
              <w:t>_______________О.М.Слабко</w:t>
            </w:r>
          </w:p>
          <w:p w:rsidR="005F5DA0" w:rsidRDefault="005F5DA0">
            <w:r>
              <w:t>«31» августа 2020 г</w:t>
            </w:r>
          </w:p>
        </w:tc>
      </w:tr>
    </w:tbl>
    <w:p w:rsidR="005F5DA0" w:rsidRDefault="005F5DA0" w:rsidP="00DD3CE1">
      <w:pPr>
        <w:jc w:val="center"/>
      </w:pPr>
    </w:p>
    <w:p w:rsidR="005F5DA0" w:rsidRDefault="005F5DA0" w:rsidP="00DD3CE1">
      <w:pPr>
        <w:jc w:val="center"/>
      </w:pPr>
    </w:p>
    <w:p w:rsidR="005F5DA0" w:rsidRDefault="005F5DA0" w:rsidP="00DD3C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5F5DA0" w:rsidRDefault="005F5DA0" w:rsidP="00DD3C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5F5DA0" w:rsidRDefault="005F5DA0" w:rsidP="00DD3C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 класс  ( VIII вид)</w:t>
      </w:r>
    </w:p>
    <w:p w:rsidR="005F5DA0" w:rsidRDefault="005F5DA0" w:rsidP="00DD3C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5F5DA0" w:rsidRDefault="005F5DA0" w:rsidP="00DD3CE1">
      <w:pPr>
        <w:jc w:val="center"/>
      </w:pPr>
    </w:p>
    <w:p w:rsidR="005F5DA0" w:rsidRDefault="005F5DA0" w:rsidP="00DD3CE1">
      <w:pPr>
        <w:jc w:val="right"/>
      </w:pPr>
    </w:p>
    <w:p w:rsidR="005F5DA0" w:rsidRDefault="005F5DA0" w:rsidP="00DD3CE1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 Лунёва Светлана Ивановна</w:t>
      </w:r>
    </w:p>
    <w:p w:rsidR="005F5DA0" w:rsidRDefault="005F5DA0" w:rsidP="00DD3CE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МОБУ СОШ № 2 ЛГО</w:t>
      </w:r>
    </w:p>
    <w:p w:rsidR="005F5DA0" w:rsidRDefault="005F5DA0" w:rsidP="00DD3CE1">
      <w:pPr>
        <w:jc w:val="right"/>
        <w:rPr>
          <w:sz w:val="28"/>
          <w:szCs w:val="28"/>
        </w:rPr>
      </w:pPr>
    </w:p>
    <w:p w:rsidR="005F5DA0" w:rsidRDefault="005F5DA0" w:rsidP="00DD3CE1">
      <w:pPr>
        <w:jc w:val="right"/>
        <w:rPr>
          <w:sz w:val="28"/>
          <w:szCs w:val="28"/>
        </w:rPr>
      </w:pPr>
    </w:p>
    <w:p w:rsidR="005F5DA0" w:rsidRDefault="005F5DA0" w:rsidP="00DD3CE1">
      <w:pPr>
        <w:jc w:val="right"/>
        <w:rPr>
          <w:sz w:val="28"/>
          <w:szCs w:val="28"/>
        </w:rPr>
      </w:pPr>
    </w:p>
    <w:p w:rsidR="005F5DA0" w:rsidRDefault="005F5DA0" w:rsidP="00DD3CE1">
      <w:pPr>
        <w:jc w:val="right"/>
        <w:rPr>
          <w:sz w:val="28"/>
          <w:szCs w:val="28"/>
        </w:rPr>
      </w:pPr>
    </w:p>
    <w:p w:rsidR="005F5DA0" w:rsidRDefault="005F5DA0" w:rsidP="00DD3CE1">
      <w:pPr>
        <w:jc w:val="right"/>
        <w:rPr>
          <w:sz w:val="28"/>
          <w:szCs w:val="28"/>
        </w:rPr>
      </w:pPr>
    </w:p>
    <w:p w:rsidR="005F5DA0" w:rsidRDefault="005F5DA0" w:rsidP="00DD3CE1">
      <w:pPr>
        <w:rPr>
          <w:sz w:val="28"/>
          <w:szCs w:val="28"/>
        </w:rPr>
      </w:pPr>
    </w:p>
    <w:p w:rsidR="005F5DA0" w:rsidRDefault="005F5DA0" w:rsidP="00DD3CE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Лесозаводск</w:t>
      </w:r>
    </w:p>
    <w:p w:rsidR="005F5DA0" w:rsidRDefault="005F5DA0" w:rsidP="00DD3CE1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5F5DA0" w:rsidRDefault="005F5DA0" w:rsidP="00DD3CE1">
      <w:pPr>
        <w:jc w:val="center"/>
        <w:rPr>
          <w:sz w:val="28"/>
          <w:szCs w:val="28"/>
        </w:rPr>
      </w:pPr>
    </w:p>
    <w:p w:rsidR="005F5DA0" w:rsidRDefault="005F5DA0" w:rsidP="00DD3CE1">
      <w:pPr>
        <w:jc w:val="center"/>
        <w:rPr>
          <w:sz w:val="28"/>
          <w:szCs w:val="28"/>
        </w:rPr>
      </w:pPr>
    </w:p>
    <w:p w:rsidR="005F5DA0" w:rsidRPr="00224F89" w:rsidRDefault="005F5DA0" w:rsidP="00777AD5">
      <w:pPr>
        <w:tabs>
          <w:tab w:val="left" w:pos="6765"/>
        </w:tabs>
        <w:spacing w:after="200"/>
        <w:rPr>
          <w:b/>
        </w:rPr>
      </w:pPr>
    </w:p>
    <w:p w:rsidR="005F5DA0" w:rsidRPr="00F959D5" w:rsidRDefault="005F5DA0" w:rsidP="00777AD5">
      <w:pPr>
        <w:overflowPunct w:val="0"/>
        <w:autoSpaceDE w:val="0"/>
        <w:autoSpaceDN w:val="0"/>
        <w:adjustRightInd w:val="0"/>
        <w:spacing w:line="232" w:lineRule="auto"/>
        <w:ind w:right="980"/>
        <w:jc w:val="center"/>
        <w:rPr>
          <w:b/>
          <w:bCs/>
        </w:rPr>
      </w:pPr>
      <w:r w:rsidRPr="00F959D5">
        <w:rPr>
          <w:b/>
          <w:bCs/>
        </w:rPr>
        <w:t xml:space="preserve">                 ПОЯСНИТЕЛЬНАЯ ЗАПИСКА</w:t>
      </w:r>
    </w:p>
    <w:p w:rsidR="005F5DA0" w:rsidRPr="00F959D5" w:rsidRDefault="005F5DA0" w:rsidP="00777AD5">
      <w:pPr>
        <w:overflowPunct w:val="0"/>
        <w:autoSpaceDE w:val="0"/>
        <w:autoSpaceDN w:val="0"/>
        <w:adjustRightInd w:val="0"/>
        <w:spacing w:line="232" w:lineRule="auto"/>
        <w:ind w:right="980"/>
        <w:jc w:val="center"/>
        <w:rPr>
          <w:b/>
          <w:bCs/>
        </w:rPr>
      </w:pPr>
    </w:p>
    <w:p w:rsidR="005F5DA0" w:rsidRPr="00AD0153" w:rsidRDefault="005F5DA0" w:rsidP="00777AD5">
      <w:pPr>
        <w:jc w:val="both"/>
      </w:pPr>
      <w:r w:rsidRPr="00AD0153">
        <w:t xml:space="preserve">Адаптированная рабочая программа педагога (далее - </w:t>
      </w:r>
      <w:r w:rsidRPr="00AD0153">
        <w:rPr>
          <w:b/>
        </w:rPr>
        <w:t>АРП</w:t>
      </w:r>
      <w:r>
        <w:t xml:space="preserve">) – нормативно - </w:t>
      </w:r>
      <w:r w:rsidRPr="00AD0153">
        <w:t>правовой документ школы, характеризующий систему организации образовательной деятельности педагога, определяющий объем, порядок, содержание изучения и преподавания учебной дисциплины (образовательной области) (элективного курса, факультатива, курса дополнительного образования), формы, методы и приемы организации образовательного процесса,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области), составляющийся с учетом особенностей школы и особенностей учащихся конкретного класса.</w:t>
      </w:r>
    </w:p>
    <w:p w:rsidR="005F5DA0" w:rsidRPr="00F959D5" w:rsidRDefault="005F5DA0" w:rsidP="00777AD5">
      <w:pPr>
        <w:pStyle w:val="3"/>
        <w:shd w:val="clear" w:color="auto" w:fill="auto"/>
        <w:tabs>
          <w:tab w:val="left" w:pos="510"/>
          <w:tab w:val="left" w:pos="9498"/>
        </w:tabs>
        <w:spacing w:line="240" w:lineRule="auto"/>
        <w:ind w:right="2"/>
        <w:jc w:val="both"/>
        <w:rPr>
          <w:b/>
          <w:i/>
          <w:sz w:val="24"/>
          <w:szCs w:val="24"/>
        </w:rPr>
      </w:pPr>
    </w:p>
    <w:p w:rsidR="005F5DA0" w:rsidRPr="00AD0153" w:rsidRDefault="005F5DA0" w:rsidP="00777AD5">
      <w:pPr>
        <w:jc w:val="both"/>
      </w:pPr>
      <w:r w:rsidRPr="00AD0153">
        <w:rPr>
          <w:b/>
          <w:u w:val="single"/>
        </w:rPr>
        <w:t>Цель рабочей программы</w:t>
      </w:r>
      <w:r w:rsidRPr="00AD0153">
        <w:t xml:space="preserve"> - создание условий для планирования, организации и управления образовательным процессом по определенной учебной дисциплине (образовательной области) в соответствии с образовательной программой школы.</w:t>
      </w:r>
    </w:p>
    <w:p w:rsidR="005F5DA0" w:rsidRPr="00AD0153" w:rsidRDefault="005F5DA0" w:rsidP="00777AD5">
      <w:pPr>
        <w:jc w:val="both"/>
      </w:pPr>
    </w:p>
    <w:p w:rsidR="005F5DA0" w:rsidRPr="00AD0153" w:rsidRDefault="005F5DA0" w:rsidP="00777AD5">
      <w:pPr>
        <w:jc w:val="both"/>
        <w:rPr>
          <w:b/>
          <w:u w:val="single"/>
        </w:rPr>
      </w:pPr>
      <w:r w:rsidRPr="00AD0153">
        <w:rPr>
          <w:b/>
          <w:u w:val="single"/>
        </w:rPr>
        <w:t>Задачи рабочей программы:</w:t>
      </w:r>
    </w:p>
    <w:p w:rsidR="005F5DA0" w:rsidRPr="00AD0153" w:rsidRDefault="005F5DA0" w:rsidP="00777AD5">
      <w:pPr>
        <w:jc w:val="both"/>
      </w:pPr>
      <w:r w:rsidRPr="00AD0153"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5F5DA0" w:rsidRPr="00AD0153" w:rsidRDefault="005F5DA0" w:rsidP="00777AD5">
      <w:pPr>
        <w:jc w:val="both"/>
      </w:pPr>
      <w:r w:rsidRPr="00AD0153">
        <w:t>конкретно определить содержание, объем, порядок изучения учебной дисциплины (курса) с учетом целей, задач и особенностей учебно- воспитательного процесса образовательного учреждения и контингента обучающихся.</w:t>
      </w:r>
    </w:p>
    <w:p w:rsidR="005F5DA0" w:rsidRPr="00AD0153" w:rsidRDefault="005F5DA0" w:rsidP="00777AD5">
      <w:pPr>
        <w:jc w:val="both"/>
      </w:pPr>
    </w:p>
    <w:p w:rsidR="005F5DA0" w:rsidRPr="00AD0153" w:rsidRDefault="005F5DA0" w:rsidP="00777AD5">
      <w:pPr>
        <w:jc w:val="both"/>
        <w:rPr>
          <w:b/>
          <w:u w:val="single"/>
        </w:rPr>
      </w:pPr>
      <w:r w:rsidRPr="00AD0153">
        <w:rPr>
          <w:b/>
          <w:u w:val="single"/>
        </w:rPr>
        <w:t>Функции рабочей программы:</w:t>
      </w:r>
    </w:p>
    <w:p w:rsidR="005F5DA0" w:rsidRPr="00AD0153" w:rsidRDefault="005F5DA0" w:rsidP="00777AD5">
      <w:pPr>
        <w:jc w:val="both"/>
      </w:pPr>
      <w:r w:rsidRPr="00AD0153">
        <w:t>нормативная, то есть является документом, обязательным для выполнения в полном объеме;</w:t>
      </w:r>
    </w:p>
    <w:p w:rsidR="005F5DA0" w:rsidRPr="00AD0153" w:rsidRDefault="005F5DA0" w:rsidP="00777AD5">
      <w:pPr>
        <w:jc w:val="both"/>
      </w:pPr>
      <w:r w:rsidRPr="00AD0153"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5F5DA0" w:rsidRPr="00AD0153" w:rsidRDefault="005F5DA0" w:rsidP="00777AD5">
      <w:pPr>
        <w:jc w:val="both"/>
      </w:pPr>
      <w:r w:rsidRPr="00AD0153"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5F5DA0" w:rsidRPr="00AD0153" w:rsidRDefault="005F5DA0" w:rsidP="00777AD5">
      <w:pPr>
        <w:jc w:val="both"/>
      </w:pPr>
      <w:r w:rsidRPr="00AD0153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5F5DA0" w:rsidRPr="00AD0153" w:rsidRDefault="005F5DA0" w:rsidP="00777AD5">
      <w:pPr>
        <w:jc w:val="both"/>
      </w:pPr>
      <w:r w:rsidRPr="00AD0153"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5F5DA0" w:rsidRPr="00AD0153" w:rsidRDefault="005F5DA0" w:rsidP="00777AD5">
      <w:pPr>
        <w:jc w:val="both"/>
      </w:pPr>
    </w:p>
    <w:p w:rsidR="005F5DA0" w:rsidRPr="00AD0153" w:rsidRDefault="005F5DA0" w:rsidP="00777AD5">
      <w:pPr>
        <w:tabs>
          <w:tab w:val="center" w:pos="7285"/>
        </w:tabs>
        <w:jc w:val="both"/>
      </w:pPr>
    </w:p>
    <w:p w:rsidR="005F5DA0" w:rsidRPr="00AD0153" w:rsidRDefault="005F5DA0" w:rsidP="00777AD5">
      <w:pPr>
        <w:jc w:val="both"/>
      </w:pPr>
    </w:p>
    <w:p w:rsidR="005F5DA0" w:rsidRDefault="005F5DA0" w:rsidP="00777AD5">
      <w:pPr>
        <w:autoSpaceDE w:val="0"/>
        <w:autoSpaceDN w:val="0"/>
        <w:adjustRightInd w:val="0"/>
        <w:jc w:val="center"/>
        <w:rPr>
          <w:b/>
          <w:bCs/>
        </w:rPr>
      </w:pPr>
    </w:p>
    <w:p w:rsidR="005F5DA0" w:rsidRDefault="005F5DA0" w:rsidP="00777AD5">
      <w:pPr>
        <w:autoSpaceDE w:val="0"/>
        <w:autoSpaceDN w:val="0"/>
        <w:adjustRightInd w:val="0"/>
        <w:jc w:val="center"/>
        <w:rPr>
          <w:b/>
          <w:bCs/>
        </w:rPr>
      </w:pPr>
    </w:p>
    <w:p w:rsidR="005F5DA0" w:rsidRDefault="005F5DA0" w:rsidP="00777AD5">
      <w:pPr>
        <w:autoSpaceDE w:val="0"/>
        <w:autoSpaceDN w:val="0"/>
        <w:adjustRightInd w:val="0"/>
        <w:jc w:val="center"/>
        <w:rPr>
          <w:b/>
          <w:bCs/>
        </w:rPr>
      </w:pPr>
    </w:p>
    <w:p w:rsidR="005F5DA0" w:rsidRDefault="005F5DA0" w:rsidP="00777AD5">
      <w:pPr>
        <w:tabs>
          <w:tab w:val="left" w:pos="6405"/>
        </w:tabs>
        <w:autoSpaceDE w:val="0"/>
        <w:autoSpaceDN w:val="0"/>
        <w:adjustRightInd w:val="0"/>
        <w:rPr>
          <w:b/>
          <w:bCs/>
        </w:rPr>
      </w:pPr>
    </w:p>
    <w:p w:rsidR="005F5DA0" w:rsidRPr="00F959D5" w:rsidRDefault="005F5DA0" w:rsidP="00777AD5">
      <w:pPr>
        <w:autoSpaceDE w:val="0"/>
        <w:autoSpaceDN w:val="0"/>
        <w:adjustRightInd w:val="0"/>
        <w:jc w:val="center"/>
        <w:rPr>
          <w:b/>
          <w:bCs/>
        </w:rPr>
      </w:pPr>
    </w:p>
    <w:p w:rsidR="005F5DA0" w:rsidRPr="00F959D5" w:rsidRDefault="005F5DA0" w:rsidP="009E2D11">
      <w:pPr>
        <w:autoSpaceDE w:val="0"/>
        <w:autoSpaceDN w:val="0"/>
        <w:adjustRightInd w:val="0"/>
        <w:jc w:val="center"/>
        <w:rPr>
          <w:b/>
          <w:bCs/>
        </w:rPr>
      </w:pPr>
      <w:r w:rsidRPr="00F959D5">
        <w:rPr>
          <w:b/>
          <w:bCs/>
        </w:rPr>
        <w:t>НОРМАТИВНО-ПРАВОВАЯ ОСНОВА</w:t>
      </w:r>
    </w:p>
    <w:p w:rsidR="005F5DA0" w:rsidRPr="00F959D5" w:rsidRDefault="005F5DA0" w:rsidP="009E2D11">
      <w:pPr>
        <w:autoSpaceDE w:val="0"/>
        <w:autoSpaceDN w:val="0"/>
        <w:adjustRightInd w:val="0"/>
        <w:jc w:val="center"/>
        <w:rPr>
          <w:b/>
          <w:bCs/>
        </w:rPr>
      </w:pPr>
      <w:r w:rsidRPr="00F959D5">
        <w:rPr>
          <w:b/>
          <w:bCs/>
        </w:rPr>
        <w:t xml:space="preserve">РАБОЧЕЙ ПРОГРАММЫ </w:t>
      </w:r>
      <w:r w:rsidRPr="00F959D5">
        <w:rPr>
          <w:b/>
          <w:u w:val="single"/>
        </w:rPr>
        <w:t xml:space="preserve">для </w:t>
      </w:r>
      <w:r w:rsidRPr="00F959D5">
        <w:rPr>
          <w:b/>
          <w:u w:val="single"/>
          <w:lang w:val="en-US"/>
        </w:rPr>
        <w:t>V</w:t>
      </w:r>
      <w:r w:rsidRPr="00F959D5">
        <w:rPr>
          <w:b/>
          <w:u w:val="single"/>
        </w:rPr>
        <w:t xml:space="preserve"> – </w:t>
      </w:r>
      <w:r w:rsidRPr="00F959D5">
        <w:rPr>
          <w:b/>
          <w:u w:val="single"/>
          <w:lang w:val="en-US"/>
        </w:rPr>
        <w:t>IX</w:t>
      </w:r>
      <w:r w:rsidRPr="00F959D5">
        <w:rPr>
          <w:b/>
          <w:u w:val="single"/>
        </w:rPr>
        <w:t xml:space="preserve"> КЛАССОВ</w:t>
      </w:r>
    </w:p>
    <w:tbl>
      <w:tblPr>
        <w:tblpPr w:leftFromText="180" w:rightFromText="180" w:vertAnchor="text" w:horzAnchor="margin" w:tblpY="232"/>
        <w:tblW w:w="14000" w:type="dxa"/>
        <w:tblLayout w:type="fixed"/>
        <w:tblLook w:val="00A0"/>
      </w:tblPr>
      <w:tblGrid>
        <w:gridCol w:w="2443"/>
        <w:gridCol w:w="11557"/>
      </w:tblGrid>
      <w:tr w:rsidR="005F5DA0" w:rsidRPr="00F959D5" w:rsidTr="00777AD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jc w:val="center"/>
              <w:rPr>
                <w:b/>
                <w:lang w:eastAsia="en-US"/>
              </w:rPr>
            </w:pPr>
            <w:r w:rsidRPr="00F959D5">
              <w:rPr>
                <w:b/>
                <w:lang w:eastAsia="en-US"/>
              </w:rPr>
              <w:t>АООП для обучающихся с УО (интеллектуальные нарушения)</w:t>
            </w:r>
          </w:p>
        </w:tc>
        <w:tc>
          <w:tcPr>
            <w:tcW w:w="1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rPr>
                <w:b/>
                <w:lang w:eastAsia="en-US"/>
              </w:rPr>
            </w:pPr>
            <w:r w:rsidRPr="00F959D5">
              <w:rPr>
                <w:b/>
                <w:lang w:eastAsia="en-US"/>
              </w:rPr>
              <w:t>ПЕРЕЧЕНЬ  НПД</w:t>
            </w:r>
          </w:p>
          <w:p w:rsidR="005F5DA0" w:rsidRPr="00F959D5" w:rsidRDefault="005F5DA0" w:rsidP="00777AD5">
            <w:pPr>
              <w:rPr>
                <w:b/>
                <w:lang w:eastAsia="en-US"/>
              </w:rPr>
            </w:pPr>
          </w:p>
        </w:tc>
      </w:tr>
      <w:tr w:rsidR="005F5DA0" w:rsidRPr="00F959D5" w:rsidTr="00777AD5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F959D5">
              <w:rPr>
                <w:b/>
                <w:u w:val="single"/>
                <w:lang w:eastAsia="en-US"/>
              </w:rPr>
              <w:t>Федеральный уровень:</w:t>
            </w:r>
          </w:p>
        </w:tc>
        <w:tc>
          <w:tcPr>
            <w:tcW w:w="1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rPr>
                <w:b/>
                <w:u w:val="single"/>
                <w:lang w:eastAsia="en-US"/>
              </w:rPr>
            </w:pPr>
            <w:r w:rsidRPr="00F959D5">
              <w:rPr>
                <w:lang w:eastAsia="en-US"/>
              </w:rPr>
              <w:t>Федеральный закон от 29 декабря 2012 года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317-ФЗ)</w:t>
            </w:r>
          </w:p>
        </w:tc>
      </w:tr>
      <w:tr w:rsidR="005F5DA0" w:rsidRPr="00F959D5" w:rsidTr="00777AD5"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A0" w:rsidRPr="00F959D5" w:rsidRDefault="005F5DA0" w:rsidP="00777AD5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1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rPr>
                <w:b/>
                <w:u w:val="single"/>
                <w:lang w:eastAsia="en-US"/>
              </w:rPr>
            </w:pPr>
            <w:r w:rsidRPr="00F959D5">
              <w:rPr>
                <w:lang w:eastAsia="en-US"/>
              </w:rPr>
              <w:t>СанПиН 2.4.2.3286-15 «Санитарно-эпидемиологические 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 программам для обучающихся с ограниченными возможностями здоровья», утвержденных Главным государственным санитарным врачом Российской Федерации от 10.07.2015г. №26</w:t>
            </w:r>
          </w:p>
        </w:tc>
      </w:tr>
      <w:tr w:rsidR="005F5DA0" w:rsidRPr="00F959D5" w:rsidTr="00777AD5">
        <w:trPr>
          <w:trHeight w:val="658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A0" w:rsidRPr="00F959D5" w:rsidRDefault="005F5DA0" w:rsidP="00777AD5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1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jc w:val="both"/>
            </w:pPr>
            <w:r w:rsidRPr="00F959D5">
      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</w:tc>
      </w:tr>
      <w:tr w:rsidR="005F5DA0" w:rsidRPr="00F959D5" w:rsidTr="00777AD5">
        <w:trPr>
          <w:trHeight w:val="658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DA0" w:rsidRPr="00F959D5" w:rsidRDefault="005F5DA0" w:rsidP="00777AD5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1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jc w:val="both"/>
            </w:pPr>
            <w:r w:rsidRPr="00F959D5">
              <w:t>Письмо Министерства образования и науки России от 02.02.2015 № НТ-136/08 «О федеральном перечне учебников»</w:t>
            </w:r>
          </w:p>
        </w:tc>
      </w:tr>
      <w:tr w:rsidR="005F5DA0" w:rsidRPr="00F959D5" w:rsidTr="00777AD5"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1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jc w:val="both"/>
            </w:pPr>
            <w:r w:rsidRPr="00F959D5">
              <w:t xml:space="preserve">Программа для 5-9 классов специальных (коррекционных) учреждений </w:t>
            </w:r>
            <w:r w:rsidRPr="00F959D5">
              <w:rPr>
                <w:lang w:val="en-US"/>
              </w:rPr>
              <w:t>VIII</w:t>
            </w:r>
            <w:r w:rsidRPr="00F959D5">
              <w:t xml:space="preserve"> вида. Сборник 1,2. Подредакцией В.Воронковой – Москва. Гуманитарный издательский  центр ВЛАДОС,  2010 г.</w:t>
            </w:r>
          </w:p>
        </w:tc>
      </w:tr>
      <w:tr w:rsidR="005F5DA0" w:rsidRPr="00F959D5" w:rsidTr="00777AD5"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1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jc w:val="both"/>
              <w:rPr>
                <w:lang w:eastAsia="en-US"/>
              </w:rPr>
            </w:pPr>
            <w:r w:rsidRPr="00F959D5">
              <w:t>Приказы Минобрнауки России от 31.12.2015 г. №№ 1576, 1577, 1578 «О внесении изменений в федеральные государственные образовательные стандарты: ФГОС НОО, ФГОС ООО, ФГОС СОО».</w:t>
            </w:r>
          </w:p>
        </w:tc>
      </w:tr>
      <w:tr w:rsidR="005F5DA0" w:rsidRPr="00F959D5" w:rsidTr="00777AD5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F959D5">
              <w:rPr>
                <w:b/>
                <w:u w:val="single"/>
                <w:lang w:eastAsia="en-US"/>
              </w:rPr>
              <w:t>Региональный уровень:</w:t>
            </w:r>
          </w:p>
        </w:tc>
        <w:tc>
          <w:tcPr>
            <w:tcW w:w="1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F959D5" w:rsidRDefault="005F5DA0" w:rsidP="00777AD5">
            <w:pPr>
              <w:jc w:val="both"/>
              <w:rPr>
                <w:b/>
                <w:u w:val="single"/>
                <w:lang w:eastAsia="en-US"/>
              </w:rPr>
            </w:pPr>
            <w:r w:rsidRPr="00F959D5">
              <w:rPr>
                <w:lang w:eastAsia="en-US"/>
              </w:rPr>
              <w:t xml:space="preserve">Базисный учебный план специального (коррекционного) образовательного учреждения </w:t>
            </w:r>
            <w:r w:rsidRPr="00F959D5">
              <w:rPr>
                <w:lang w:val="en-US" w:eastAsia="en-US"/>
              </w:rPr>
              <w:t>VIII</w:t>
            </w:r>
            <w:r w:rsidRPr="00F959D5">
              <w:rPr>
                <w:lang w:eastAsia="en-US"/>
              </w:rPr>
              <w:t xml:space="preserve"> вида (Приказ министерства образования Ставропольского края от 25.07.2003 года, № 01-23/4037 «Об утверждении базисного учебного плана специальных (коррекционных) образовательных учреждений </w:t>
            </w:r>
            <w:r w:rsidRPr="00F959D5">
              <w:rPr>
                <w:lang w:val="en-US" w:eastAsia="en-US"/>
              </w:rPr>
              <w:t>VIII</w:t>
            </w:r>
            <w:r w:rsidRPr="00F959D5">
              <w:rPr>
                <w:lang w:eastAsia="en-US"/>
              </w:rPr>
              <w:t xml:space="preserve"> вида»)</w:t>
            </w:r>
          </w:p>
        </w:tc>
      </w:tr>
    </w:tbl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Default="005F5DA0" w:rsidP="00777AD5"/>
    <w:p w:rsidR="005F5DA0" w:rsidRPr="00F959D5" w:rsidRDefault="005F5DA0" w:rsidP="00777AD5">
      <w:pPr>
        <w:autoSpaceDE w:val="0"/>
        <w:autoSpaceDN w:val="0"/>
        <w:adjustRightInd w:val="0"/>
        <w:rPr>
          <w:b/>
          <w:bCs/>
        </w:rPr>
      </w:pPr>
    </w:p>
    <w:p w:rsidR="005F5DA0" w:rsidRPr="00F959D5" w:rsidRDefault="005F5DA0" w:rsidP="00777AD5">
      <w:pPr>
        <w:ind w:firstLine="450"/>
        <w:jc w:val="both"/>
      </w:pPr>
      <w:r w:rsidRPr="00F959D5">
        <w:t>В соответствии с вышеуказанными НПД (Приказы Минобрнауки России от 31.12.2015 г. №№ 1576, 1577, 1578 «О внесении изменений в федеральные государственные образовательные стандарты:ФГОС НОО, ФГОС ООО, ФГОС СОО</w:t>
      </w:r>
      <w:r>
        <w:t>»</w:t>
      </w:r>
      <w:r w:rsidRPr="00F959D5">
        <w:t xml:space="preserve">) </w:t>
      </w:r>
    </w:p>
    <w:p w:rsidR="005F5DA0" w:rsidRPr="00F959D5" w:rsidRDefault="005F5DA0" w:rsidP="00777AD5">
      <w:pPr>
        <w:jc w:val="both"/>
        <w:rPr>
          <w:b/>
          <w:u w:val="single"/>
        </w:rPr>
      </w:pPr>
      <w:r w:rsidRPr="00F959D5">
        <w:rPr>
          <w:b/>
          <w:u w:val="single"/>
        </w:rPr>
        <w:t>АРП учебных предметов</w:t>
      </w:r>
      <w:r w:rsidRPr="00F959D5">
        <w:rPr>
          <w:b/>
          <w:bCs/>
          <w:i/>
          <w:iCs/>
          <w:u w:val="single"/>
        </w:rPr>
        <w:t>содержат</w:t>
      </w:r>
      <w:r w:rsidRPr="00F959D5">
        <w:rPr>
          <w:b/>
          <w:u w:val="single"/>
        </w:rPr>
        <w:t>:</w:t>
      </w:r>
    </w:p>
    <w:p w:rsidR="005F5DA0" w:rsidRPr="00F959D5" w:rsidRDefault="005F5DA0" w:rsidP="00777AD5">
      <w:pPr>
        <w:pStyle w:val="ListParagraph"/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959D5">
        <w:rPr>
          <w:rFonts w:ascii="Times New Roman" w:hAnsi="Times New Roman" w:cs="Times New Roman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</w:rPr>
        <w:t xml:space="preserve"> /</w:t>
      </w:r>
      <w:r w:rsidRPr="00F959D5">
        <w:rPr>
          <w:rFonts w:ascii="Times New Roman" w:hAnsi="Times New Roman" w:cs="Times New Roman"/>
        </w:rPr>
        <w:t>курса</w:t>
      </w:r>
      <w:r>
        <w:rPr>
          <w:rFonts w:ascii="Times New Roman" w:hAnsi="Times New Roman" w:cs="Times New Roman"/>
        </w:rPr>
        <w:t>/</w:t>
      </w:r>
      <w:r w:rsidRPr="00F959D5">
        <w:rPr>
          <w:rFonts w:ascii="Times New Roman" w:hAnsi="Times New Roman" w:cs="Times New Roman"/>
        </w:rPr>
        <w:t>;</w:t>
      </w:r>
    </w:p>
    <w:p w:rsidR="005F5DA0" w:rsidRPr="00F959D5" w:rsidRDefault="005F5DA0" w:rsidP="00777AD5">
      <w:pPr>
        <w:pStyle w:val="ListParagraph"/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959D5">
        <w:rPr>
          <w:rFonts w:ascii="Times New Roman" w:hAnsi="Times New Roman" w:cs="Times New Roman"/>
        </w:rPr>
        <w:t>содержание учебного предмета</w:t>
      </w:r>
      <w:r>
        <w:rPr>
          <w:rFonts w:ascii="Times New Roman" w:hAnsi="Times New Roman" w:cs="Times New Roman"/>
        </w:rPr>
        <w:t xml:space="preserve"> /</w:t>
      </w:r>
      <w:r w:rsidRPr="00F959D5">
        <w:rPr>
          <w:rFonts w:ascii="Times New Roman" w:hAnsi="Times New Roman" w:cs="Times New Roman"/>
        </w:rPr>
        <w:t>курса</w:t>
      </w:r>
      <w:r>
        <w:rPr>
          <w:rFonts w:ascii="Times New Roman" w:hAnsi="Times New Roman" w:cs="Times New Roman"/>
        </w:rPr>
        <w:t>/</w:t>
      </w:r>
      <w:r w:rsidRPr="00F959D5">
        <w:rPr>
          <w:rFonts w:ascii="Times New Roman" w:hAnsi="Times New Roman" w:cs="Times New Roman"/>
        </w:rPr>
        <w:t>;</w:t>
      </w:r>
    </w:p>
    <w:p w:rsidR="005F5DA0" w:rsidRPr="00777AD5" w:rsidRDefault="005F5DA0" w:rsidP="00777AD5">
      <w:pPr>
        <w:pStyle w:val="ListParagraph"/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959D5">
        <w:rPr>
          <w:rFonts w:ascii="Times New Roman" w:hAnsi="Times New Roman" w:cs="Times New Roman"/>
        </w:rPr>
        <w:t>тематическое планирование с указанием количества часов на освоение каждой темы.</w:t>
      </w:r>
    </w:p>
    <w:p w:rsidR="005F5DA0" w:rsidRDefault="005F5DA0" w:rsidP="00777AD5">
      <w:pPr>
        <w:tabs>
          <w:tab w:val="left" w:pos="4185"/>
        </w:tabs>
      </w:pPr>
    </w:p>
    <w:p w:rsidR="005F5DA0" w:rsidRDefault="005F5DA0" w:rsidP="007E3CB8">
      <w:pPr>
        <w:tabs>
          <w:tab w:val="left" w:pos="4185"/>
        </w:tabs>
        <w:jc w:val="center"/>
        <w:rPr>
          <w:b/>
        </w:rPr>
      </w:pPr>
      <w:r w:rsidRPr="00C54E9F">
        <w:rPr>
          <w:b/>
        </w:rPr>
        <w:t>ПЛАНИРУЕМЫЕ РЕЗУЛЬТАТЫ ОСВОЕНИЯ УЧЕБНОГО ПРЕДМЕТА</w:t>
      </w:r>
      <w:r>
        <w:rPr>
          <w:b/>
        </w:rPr>
        <w:t>/</w:t>
      </w:r>
      <w:r w:rsidRPr="00C54E9F">
        <w:rPr>
          <w:b/>
        </w:rPr>
        <w:t>КУРСА</w:t>
      </w:r>
      <w:r>
        <w:rPr>
          <w:b/>
        </w:rPr>
        <w:t>/</w:t>
      </w:r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</w:p>
    <w:tbl>
      <w:tblPr>
        <w:tblW w:w="152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9639"/>
        <w:gridCol w:w="3101"/>
      </w:tblGrid>
      <w:tr w:rsidR="005F5DA0" w:rsidRPr="003410DD" w:rsidTr="00777AD5">
        <w:tc>
          <w:tcPr>
            <w:tcW w:w="15292" w:type="dxa"/>
            <w:gridSpan w:val="3"/>
          </w:tcPr>
          <w:p w:rsidR="005F5DA0" w:rsidRPr="00704695" w:rsidRDefault="005F5DA0" w:rsidP="007B71B9">
            <w:pPr>
              <w:jc w:val="center"/>
            </w:pPr>
            <w:r w:rsidRPr="00704695">
              <w:t>В результате изучения учебного предмета</w:t>
            </w:r>
          </w:p>
          <w:p w:rsidR="005F5DA0" w:rsidRPr="00704695" w:rsidRDefault="005F5DA0" w:rsidP="007B71B9">
            <w:pPr>
              <w:jc w:val="center"/>
              <w:rPr>
                <w:b/>
              </w:rPr>
            </w:pPr>
            <w:r w:rsidRPr="00704695">
              <w:rPr>
                <w:b/>
              </w:rPr>
              <w:t>«Математика»</w:t>
            </w:r>
          </w:p>
          <w:p w:rsidR="005F5DA0" w:rsidRPr="00704695" w:rsidRDefault="005F5DA0" w:rsidP="007B71B9">
            <w:pPr>
              <w:jc w:val="center"/>
              <w:rPr>
                <w:b/>
              </w:rPr>
            </w:pPr>
            <w:r w:rsidRPr="00704695">
              <w:rPr>
                <w:b/>
              </w:rPr>
              <w:t xml:space="preserve">(предметная область «Математика») </w:t>
            </w:r>
          </w:p>
          <w:p w:rsidR="005F5DA0" w:rsidRPr="00704695" w:rsidRDefault="005F5DA0" w:rsidP="007B71B9">
            <w:pPr>
              <w:jc w:val="center"/>
              <w:rPr>
                <w:b/>
              </w:rPr>
            </w:pPr>
            <w:r w:rsidRPr="00704695">
              <w:t>ученик должен</w:t>
            </w:r>
            <w:r w:rsidRPr="00704695">
              <w:rPr>
                <w:b/>
              </w:rPr>
              <w:t>:</w:t>
            </w:r>
          </w:p>
          <w:p w:rsidR="005F5DA0" w:rsidRPr="003410DD" w:rsidRDefault="005F5DA0" w:rsidP="007B71B9"/>
        </w:tc>
      </w:tr>
      <w:tr w:rsidR="005F5DA0" w:rsidRPr="003410DD" w:rsidTr="00777AD5">
        <w:tc>
          <w:tcPr>
            <w:tcW w:w="2552" w:type="dxa"/>
          </w:tcPr>
          <w:p w:rsidR="005F5DA0" w:rsidRPr="003B6675" w:rsidRDefault="005F5DA0" w:rsidP="007B71B9">
            <w:pPr>
              <w:rPr>
                <w:b/>
              </w:rPr>
            </w:pPr>
            <w:r w:rsidRPr="003B6675">
              <w:rPr>
                <w:b/>
              </w:rPr>
              <w:t>Базовые знания</w:t>
            </w:r>
          </w:p>
        </w:tc>
        <w:tc>
          <w:tcPr>
            <w:tcW w:w="9639" w:type="dxa"/>
          </w:tcPr>
          <w:p w:rsidR="005F5DA0" w:rsidRPr="003B6675" w:rsidRDefault="005F5DA0" w:rsidP="007B71B9">
            <w:pPr>
              <w:rPr>
                <w:b/>
              </w:rPr>
            </w:pPr>
            <w:r w:rsidRPr="003B6675">
              <w:rPr>
                <w:b/>
              </w:rPr>
              <w:t>Развитие познавательных умений</w:t>
            </w:r>
          </w:p>
        </w:tc>
        <w:tc>
          <w:tcPr>
            <w:tcW w:w="3101" w:type="dxa"/>
          </w:tcPr>
          <w:p w:rsidR="005F5DA0" w:rsidRPr="003B6675" w:rsidRDefault="005F5DA0" w:rsidP="007B71B9">
            <w:pPr>
              <w:rPr>
                <w:b/>
              </w:rPr>
            </w:pPr>
            <w:r w:rsidRPr="003B6675">
              <w:rPr>
                <w:b/>
              </w:rPr>
              <w:t>Формирование ценностно-мировоззренческих ориентаций</w:t>
            </w:r>
          </w:p>
        </w:tc>
      </w:tr>
      <w:tr w:rsidR="005F5DA0" w:rsidRPr="003410DD" w:rsidTr="00777AD5">
        <w:trPr>
          <w:trHeight w:val="841"/>
        </w:trPr>
        <w:tc>
          <w:tcPr>
            <w:tcW w:w="2552" w:type="dxa"/>
          </w:tcPr>
          <w:p w:rsidR="005F5DA0" w:rsidRPr="003B6675" w:rsidRDefault="005F5DA0" w:rsidP="007B71B9">
            <w:pPr>
              <w:rPr>
                <w:b/>
              </w:rPr>
            </w:pPr>
            <w:r w:rsidRPr="003B6675">
              <w:rPr>
                <w:b/>
              </w:rPr>
              <w:t xml:space="preserve">знать/понимать </w:t>
            </w:r>
          </w:p>
          <w:p w:rsidR="005F5DA0" w:rsidRPr="003410DD" w:rsidRDefault="005F5DA0" w:rsidP="007B71B9">
            <w:r w:rsidRPr="003410DD">
              <w:t>десятичный состав чисел в пределах 1 000 000;</w:t>
            </w:r>
          </w:p>
          <w:p w:rsidR="005F5DA0" w:rsidRPr="003410DD" w:rsidRDefault="005F5DA0" w:rsidP="007B71B9">
            <w:r w:rsidRPr="003410DD">
              <w:t>разряды и классы;</w:t>
            </w:r>
          </w:p>
          <w:p w:rsidR="005F5DA0" w:rsidRPr="003410DD" w:rsidRDefault="005F5DA0" w:rsidP="007B71B9">
            <w:r w:rsidRPr="003410DD">
              <w:t>основное свойство обыкновенных дробей;</w:t>
            </w:r>
          </w:p>
          <w:p w:rsidR="005F5DA0" w:rsidRPr="003410DD" w:rsidRDefault="005F5DA0" w:rsidP="007B71B9">
            <w:r w:rsidRPr="003410DD">
              <w:t>смешанные числа;</w:t>
            </w:r>
          </w:p>
          <w:p w:rsidR="005F5DA0" w:rsidRPr="003410DD" w:rsidRDefault="005F5DA0" w:rsidP="007B71B9">
            <w:r w:rsidRPr="003410DD">
              <w:t>расстояние, скорость, время, зависимость между ними;</w:t>
            </w:r>
          </w:p>
          <w:p w:rsidR="005F5DA0" w:rsidRPr="003410DD" w:rsidRDefault="005F5DA0" w:rsidP="007B71B9">
            <w:r w:rsidRPr="003410DD">
              <w:t>различные случаи взаимного положения прямых на плоскости и в пространстве;</w:t>
            </w:r>
          </w:p>
          <w:p w:rsidR="005F5DA0" w:rsidRPr="003410DD" w:rsidRDefault="005F5DA0" w:rsidP="007B71B9">
            <w:r w:rsidRPr="003410DD">
              <w:t>свойства граней и ребер куба и бруса.</w:t>
            </w:r>
          </w:p>
          <w:p w:rsidR="005F5DA0" w:rsidRPr="003410DD" w:rsidRDefault="005F5DA0" w:rsidP="007B71B9"/>
        </w:tc>
        <w:tc>
          <w:tcPr>
            <w:tcW w:w="9639" w:type="dxa"/>
          </w:tcPr>
          <w:p w:rsidR="005F5DA0" w:rsidRPr="003B6675" w:rsidRDefault="005F5DA0" w:rsidP="007B71B9">
            <w:pPr>
              <w:rPr>
                <w:b/>
              </w:rPr>
            </w:pPr>
            <w:r w:rsidRPr="003B6675">
              <w:rPr>
                <w:b/>
              </w:rPr>
              <w:t xml:space="preserve">уметь </w:t>
            </w:r>
          </w:p>
          <w:p w:rsidR="005F5DA0" w:rsidRPr="003410DD" w:rsidRDefault="005F5DA0" w:rsidP="007B71B9">
            <w:r w:rsidRPr="003410DD">
              <w:t>устно складывать и вычитать круглые числа;</w:t>
            </w:r>
          </w:p>
          <w:p w:rsidR="005F5DA0" w:rsidRPr="003410DD" w:rsidRDefault="005F5DA0" w:rsidP="007B71B9">
            <w:r w:rsidRPr="003410DD">
              <w:t>читать, записывать под диктовку, набирать па калькуляторе, сравнивать (больше, меньше) числа в пределах 1 ООО ООО;</w:t>
            </w:r>
          </w:p>
          <w:p w:rsidR="005F5DA0" w:rsidRPr="003410DD" w:rsidRDefault="005F5DA0" w:rsidP="007B71B9">
            <w:r w:rsidRPr="003410DD">
              <w:t>чертить нумерационную таблицу: обозначать разряды и классы, вписывать в нее числа, сравнивать; записывать числа, внесен</w:t>
            </w:r>
            <w:r w:rsidRPr="003410DD">
              <w:softHyphen/>
              <w:t>ные в таблицу, вне ее;</w:t>
            </w:r>
          </w:p>
          <w:p w:rsidR="005F5DA0" w:rsidRPr="003410DD" w:rsidRDefault="005F5DA0" w:rsidP="007B71B9">
            <w:r w:rsidRPr="003410DD">
              <w:t xml:space="preserve">округлять числа до любого заданного разряда в пределах </w:t>
            </w:r>
          </w:p>
          <w:p w:rsidR="005F5DA0" w:rsidRPr="003410DD" w:rsidRDefault="005F5DA0" w:rsidP="007B71B9">
            <w:r w:rsidRPr="003410DD">
              <w:t>1 ООО ООО;</w:t>
            </w:r>
          </w:p>
          <w:p w:rsidR="005F5DA0" w:rsidRPr="003410DD" w:rsidRDefault="005F5DA0" w:rsidP="007B71B9">
            <w:r w:rsidRPr="003410DD">
              <w:t>складывать, вычитать, умножать и делить на однозначное чис</w:t>
            </w:r>
            <w:r w:rsidRPr="003410DD">
              <w:softHyphen/>
              <w:t>ло и круглые десятки числа в пределах 10 ООО, выполнять де</w:t>
            </w:r>
            <w:r w:rsidRPr="003410DD">
              <w:softHyphen/>
              <w:t>ление с остатком;</w:t>
            </w:r>
          </w:p>
          <w:p w:rsidR="005F5DA0" w:rsidRPr="003410DD" w:rsidRDefault="005F5DA0" w:rsidP="007B71B9">
            <w:r w:rsidRPr="003410DD">
              <w:t>выполнять проверку арифметических действий;</w:t>
            </w:r>
          </w:p>
          <w:p w:rsidR="005F5DA0" w:rsidRPr="003410DD" w:rsidRDefault="005F5DA0" w:rsidP="007B71B9">
            <w:r w:rsidRPr="003410DD">
              <w:t>выполнять сложение и вычитание чисел, полученных при изме</w:t>
            </w:r>
            <w:r w:rsidRPr="003410DD">
              <w:softHyphen/>
              <w:t>рении двумя мерами стоимости, длины и массы письменно;</w:t>
            </w:r>
          </w:p>
          <w:p w:rsidR="005F5DA0" w:rsidRPr="003410DD" w:rsidRDefault="005F5DA0" w:rsidP="007B71B9">
            <w:r w:rsidRPr="003410DD">
              <w:t>сравнивать смешанные числа;</w:t>
            </w:r>
          </w:p>
          <w:p w:rsidR="005F5DA0" w:rsidRPr="003410DD" w:rsidRDefault="005F5DA0" w:rsidP="007B71B9">
            <w:r w:rsidRPr="003410DD">
              <w:t>заменять мелкие/ крупными, неправильные дроби целыми или смешанными числами;</w:t>
            </w:r>
          </w:p>
          <w:p w:rsidR="005F5DA0" w:rsidRPr="003410DD" w:rsidRDefault="005F5DA0" w:rsidP="007B71B9">
            <w:r w:rsidRPr="003410DD">
              <w:t>складывать, вычитать обыкновенные дроби (и смешанные числа) с одинаковыми знаменателями;</w:t>
            </w:r>
          </w:p>
          <w:p w:rsidR="005F5DA0" w:rsidRPr="003410DD" w:rsidRDefault="005F5DA0" w:rsidP="007B71B9">
            <w:r w:rsidRPr="003410DD">
              <w:t>решать простые задачи на соотношение: расстояние, скорость, время; на нахождение дроби от числа, на отношение чисел с вопросами: «Во сколько раз больше (меньше)?»; решать и со</w:t>
            </w:r>
            <w:r w:rsidRPr="003410DD">
              <w:softHyphen/>
              <w:t>ставлять задачи на встречное движение двух тел;</w:t>
            </w:r>
          </w:p>
          <w:p w:rsidR="005F5DA0" w:rsidRPr="003410DD" w:rsidRDefault="005F5DA0" w:rsidP="007B71B9">
            <w:r w:rsidRPr="003410DD">
              <w:t>чертить перпендикулярные прямые, параллельные прямые на заданном расстоянии;</w:t>
            </w:r>
          </w:p>
          <w:p w:rsidR="005F5DA0" w:rsidRPr="003410DD" w:rsidRDefault="005F5DA0" w:rsidP="007B71B9">
            <w:r w:rsidRPr="003410DD">
              <w:t>чертить высоту в треугольнике;</w:t>
            </w:r>
          </w:p>
          <w:p w:rsidR="005F5DA0" w:rsidRPr="003410DD" w:rsidRDefault="005F5DA0" w:rsidP="007B71B9">
            <w:r w:rsidRPr="003410DD">
              <w:t>выделять, называть, пересчитывать элементы куба, бруса.</w:t>
            </w:r>
          </w:p>
        </w:tc>
        <w:tc>
          <w:tcPr>
            <w:tcW w:w="3101" w:type="dxa"/>
          </w:tcPr>
          <w:p w:rsidR="005F5DA0" w:rsidRPr="003410DD" w:rsidRDefault="005F5DA0" w:rsidP="007B71B9">
            <w:r w:rsidRPr="003410DD">
              <w:t xml:space="preserve">использовать приобретенные знания и умения в практической деятельности и повседневной жизнидля: </w:t>
            </w:r>
          </w:p>
          <w:p w:rsidR="005F5DA0" w:rsidRPr="003410DD" w:rsidRDefault="005F5DA0" w:rsidP="007B71B9">
            <w:r w:rsidRPr="003410DD">
              <w:t>для успешной, адекватной социализации детей с ограниченными возможностями здоровья в обществе, социуме, быту и т.д.</w:t>
            </w:r>
          </w:p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  <w:p w:rsidR="005F5DA0" w:rsidRPr="003410DD" w:rsidRDefault="005F5DA0" w:rsidP="007B71B9"/>
        </w:tc>
      </w:tr>
    </w:tbl>
    <w:p w:rsidR="005F5DA0" w:rsidRPr="003410DD" w:rsidRDefault="005F5DA0" w:rsidP="00777AD5">
      <w:pPr>
        <w:ind w:firstLine="709"/>
      </w:pPr>
      <w:r w:rsidRPr="003410DD">
        <w:t>ПРИМЕЧАНИЯ:</w:t>
      </w:r>
    </w:p>
    <w:p w:rsidR="005F5DA0" w:rsidRPr="003410DD" w:rsidRDefault="005F5DA0" w:rsidP="00777AD5">
      <w:pPr>
        <w:ind w:firstLine="709"/>
        <w:jc w:val="both"/>
      </w:pPr>
      <w:r w:rsidRPr="003410DD">
        <w:t>В требованиях к знаниям и умениям учащихся, испытывающих значительные трудности в усвоении математических знаний, может быть исключено:</w:t>
      </w:r>
    </w:p>
    <w:p w:rsidR="005F5DA0" w:rsidRPr="003410DD" w:rsidRDefault="005F5DA0" w:rsidP="00777AD5">
      <w:pPr>
        <w:ind w:firstLine="709"/>
        <w:jc w:val="both"/>
      </w:pPr>
      <w:r w:rsidRPr="003410DD">
        <w:t>нумерация чисел в пределах 1 000 000; получение десятков, сотен, тысяч; сложение и вычитание круглых чисел; получение пятизначных, шес</w:t>
      </w:r>
      <w:r w:rsidRPr="003410DD">
        <w:softHyphen/>
        <w:t>тизначных чисел из разрядных слагаемых, разложение па разрядные слагае</w:t>
      </w:r>
      <w:r w:rsidRPr="003410DD">
        <w:softHyphen/>
        <w:t>мые (псе задания на нумерацию должны быть ограничены числами в преде</w:t>
      </w:r>
      <w:r w:rsidRPr="003410DD">
        <w:softHyphen/>
        <w:t>лах 10 000);</w:t>
      </w:r>
    </w:p>
    <w:p w:rsidR="005F5DA0" w:rsidRPr="003410DD" w:rsidRDefault="005F5DA0" w:rsidP="00777AD5">
      <w:pPr>
        <w:ind w:firstLine="709"/>
        <w:jc w:val="both"/>
      </w:pPr>
      <w:r w:rsidRPr="003410DD">
        <w:t>черчение нумерационной таблицы с включением разрядов десятков и сотен тысяч;</w:t>
      </w:r>
    </w:p>
    <w:p w:rsidR="005F5DA0" w:rsidRPr="003410DD" w:rsidRDefault="005F5DA0" w:rsidP="00777AD5">
      <w:pPr>
        <w:ind w:firstLine="709"/>
        <w:jc w:val="both"/>
      </w:pPr>
      <w:r w:rsidRPr="003410DD">
        <w:t>округление - чисел до десятков, сотен тысяч;</w:t>
      </w:r>
    </w:p>
    <w:p w:rsidR="005F5DA0" w:rsidRPr="003410DD" w:rsidRDefault="005F5DA0" w:rsidP="00777AD5">
      <w:pPr>
        <w:ind w:firstLine="709"/>
        <w:jc w:val="both"/>
      </w:pPr>
      <w:r w:rsidRPr="003410DD">
        <w:t>обозначение римскими цифрами чисел XIII—XX (достаточно знакомст</w:t>
      </w:r>
      <w:r w:rsidRPr="003410DD">
        <w:softHyphen/>
        <w:t>ва с числами I XII);</w:t>
      </w:r>
    </w:p>
    <w:p w:rsidR="005F5DA0" w:rsidRPr="003410DD" w:rsidRDefault="005F5DA0" w:rsidP="00777AD5">
      <w:pPr>
        <w:ind w:firstLine="709"/>
        <w:jc w:val="both"/>
      </w:pPr>
      <w:r w:rsidRPr="003410DD">
        <w:t>деление с остатком письменно; преобразования обыкновенных дробей;</w:t>
      </w:r>
    </w:p>
    <w:p w:rsidR="005F5DA0" w:rsidRPr="003410DD" w:rsidRDefault="005F5DA0" w:rsidP="00777AD5">
      <w:pPr>
        <w:ind w:firstLine="709"/>
        <w:jc w:val="both"/>
      </w:pPr>
      <w:r w:rsidRPr="003410DD">
        <w:t>сложение и вычитание обыкновенных дробей (и смешанных чисел), со знаменателями более чисел первого десятка (достаточно, если в знаменателе будут числа 2—10), с получением суммы или разности, требующих выполнения преобразований;</w:t>
      </w:r>
    </w:p>
    <w:p w:rsidR="005F5DA0" w:rsidRPr="003410DD" w:rsidRDefault="005F5DA0" w:rsidP="00777AD5">
      <w:pPr>
        <w:ind w:firstLine="709"/>
        <w:jc w:val="both"/>
      </w:pPr>
      <w:r w:rsidRPr="003410DD">
        <w:t>простые задачи на соотношение: расстояние, скорость, время;</w:t>
      </w:r>
    </w:p>
    <w:p w:rsidR="005F5DA0" w:rsidRPr="003410DD" w:rsidRDefault="005F5DA0" w:rsidP="00777AD5">
      <w:pPr>
        <w:ind w:firstLine="709"/>
        <w:jc w:val="both"/>
      </w:pPr>
      <w:r w:rsidRPr="003410DD">
        <w:t>задачи на встречное движение двух тел;</w:t>
      </w:r>
    </w:p>
    <w:p w:rsidR="005F5DA0" w:rsidRPr="003410DD" w:rsidRDefault="005F5DA0" w:rsidP="00777AD5">
      <w:pPr>
        <w:ind w:firstLine="709"/>
        <w:jc w:val="both"/>
      </w:pPr>
      <w:r w:rsidRPr="003410DD">
        <w:t>высота треугольника, прямоугольника, квадрата;</w:t>
      </w:r>
    </w:p>
    <w:p w:rsidR="005F5DA0" w:rsidRPr="003410DD" w:rsidRDefault="005F5DA0" w:rsidP="00777AD5">
      <w:pPr>
        <w:ind w:firstLine="709"/>
        <w:jc w:val="both"/>
      </w:pPr>
      <w:r w:rsidRPr="003410DD">
        <w:t>свойства элементов куба, бруса.</w:t>
      </w:r>
    </w:p>
    <w:p w:rsidR="005F5DA0" w:rsidRPr="003410DD" w:rsidRDefault="005F5DA0" w:rsidP="00777AD5">
      <w:pPr>
        <w:ind w:firstLine="709"/>
        <w:jc w:val="both"/>
      </w:pPr>
      <w:r w:rsidRPr="003410DD">
        <w:t>Данная группа учащихся должна овладеть:</w:t>
      </w:r>
    </w:p>
    <w:p w:rsidR="005F5DA0" w:rsidRPr="003410DD" w:rsidRDefault="005F5DA0" w:rsidP="00777AD5">
      <w:pPr>
        <w:ind w:firstLine="709"/>
        <w:jc w:val="both"/>
      </w:pPr>
      <w:r w:rsidRPr="003410DD">
        <w:t>преобразованиями небольших чисел, полученных при измерении стои</w:t>
      </w:r>
      <w:r w:rsidRPr="003410DD">
        <w:softHyphen/>
        <w:t>мости, длины, массы;</w:t>
      </w:r>
    </w:p>
    <w:p w:rsidR="005F5DA0" w:rsidRPr="003410DD" w:rsidRDefault="005F5DA0" w:rsidP="00777AD5">
      <w:pPr>
        <w:ind w:firstLine="709"/>
        <w:jc w:val="both"/>
      </w:pPr>
      <w:r w:rsidRPr="003410DD">
        <w:t>сравнением сметанных чисел;</w:t>
      </w:r>
    </w:p>
    <w:p w:rsidR="005F5DA0" w:rsidRPr="003410DD" w:rsidRDefault="005F5DA0" w:rsidP="00777AD5">
      <w:pPr>
        <w:ind w:firstLine="709"/>
        <w:jc w:val="both"/>
      </w:pPr>
      <w:r w:rsidRPr="003410DD">
        <w:t>решением простых арифметических задач на нахождение неизвестного слагаемого;</w:t>
      </w:r>
    </w:p>
    <w:p w:rsidR="005F5DA0" w:rsidRPr="003410DD" w:rsidRDefault="005F5DA0" w:rsidP="00777AD5">
      <w:pPr>
        <w:ind w:firstLine="709"/>
        <w:jc w:val="both"/>
      </w:pPr>
      <w:r w:rsidRPr="003410DD">
        <w:t>приемами построения треугольников по трем сторонам с помощью цир</w:t>
      </w:r>
      <w:r w:rsidRPr="003410DD">
        <w:softHyphen/>
        <w:t>куля и линейки, классификацией треугольников по видам углов и длинам сторон;</w:t>
      </w:r>
    </w:p>
    <w:p w:rsidR="005F5DA0" w:rsidRPr="003410DD" w:rsidRDefault="005F5DA0" w:rsidP="00777AD5">
      <w:pPr>
        <w:ind w:firstLine="709"/>
        <w:jc w:val="both"/>
      </w:pPr>
      <w:r w:rsidRPr="003410DD">
        <w:t>вычислением периметра многоугольника.</w:t>
      </w:r>
    </w:p>
    <w:p w:rsidR="005F5DA0" w:rsidRPr="003410DD" w:rsidRDefault="005F5DA0" w:rsidP="00777AD5"/>
    <w:p w:rsidR="005F5DA0" w:rsidRPr="003410DD" w:rsidRDefault="005F5DA0" w:rsidP="00777AD5"/>
    <w:p w:rsidR="005F5DA0" w:rsidRDefault="005F5DA0" w:rsidP="00777AD5">
      <w:pPr>
        <w:tabs>
          <w:tab w:val="left" w:pos="4185"/>
        </w:tabs>
        <w:jc w:val="center"/>
        <w:rPr>
          <w:b/>
        </w:rPr>
      </w:pPr>
      <w:r w:rsidRPr="006011E5">
        <w:rPr>
          <w:b/>
        </w:rPr>
        <w:t>СОДЕ</w:t>
      </w:r>
      <w:r>
        <w:rPr>
          <w:b/>
        </w:rPr>
        <w:t xml:space="preserve">РЖАНИЕ УЧЕБНОГО ПРЕДМЕТА </w:t>
      </w:r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</w:p>
    <w:p w:rsidR="005F5DA0" w:rsidRPr="003410DD" w:rsidRDefault="005F5DA0" w:rsidP="00777AD5">
      <w:pPr>
        <w:ind w:left="20" w:right="20" w:firstLine="360"/>
        <w:jc w:val="both"/>
      </w:pPr>
      <w:r w:rsidRPr="003410DD">
        <w:t>Нумерация чисел в пределах 1 000 000. Получение единиц, де</w:t>
      </w:r>
      <w:r w:rsidRPr="003410DD">
        <w:softHyphen/>
        <w:t>сятков, сотен тысяч в пределах 1 000 000. Сложение и вычитание круглых чисел в пределах 1 000 000 (легкие случаи).</w:t>
      </w:r>
    </w:p>
    <w:p w:rsidR="005F5DA0" w:rsidRPr="003410DD" w:rsidRDefault="005F5DA0" w:rsidP="00777AD5">
      <w:pPr>
        <w:ind w:left="20" w:right="20" w:firstLine="360"/>
        <w:jc w:val="both"/>
      </w:pPr>
      <w:r w:rsidRPr="003410DD">
        <w:t>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</w:t>
      </w:r>
      <w:r w:rsidRPr="003410DD">
        <w:softHyphen/>
        <w:t>куляторе.</w:t>
      </w:r>
    </w:p>
    <w:p w:rsidR="005F5DA0" w:rsidRPr="003410DD" w:rsidRDefault="005F5DA0" w:rsidP="00777AD5">
      <w:pPr>
        <w:ind w:left="20" w:right="40" w:firstLine="300"/>
        <w:jc w:val="both"/>
      </w:pPr>
      <w:r w:rsidRPr="003410DD">
        <w:t>Разряды: единицы, десятки, сотни тысяч; класс тысяч, нумераци</w:t>
      </w:r>
      <w:r w:rsidRPr="003410DD">
        <w:softHyphen/>
        <w:t>онная таблица, сравнение соседи их разрядов, сравнение классов тысяч и единиц. Сравнение многозначных чисел.</w:t>
      </w:r>
    </w:p>
    <w:p w:rsidR="005F5DA0" w:rsidRPr="003410DD" w:rsidRDefault="005F5DA0" w:rsidP="00777AD5">
      <w:pPr>
        <w:ind w:left="20" w:right="40" w:firstLine="300"/>
        <w:jc w:val="both"/>
      </w:pPr>
      <w:r w:rsidRPr="003410DD">
        <w:t>Округление чисел до единиц, десятков, сотен тысяч. Определение количества разрядных единиц и общего количества единиц, десятков, сотен тысяч в числе. Числа простые и составные.</w:t>
      </w:r>
    </w:p>
    <w:p w:rsidR="005F5DA0" w:rsidRPr="003410DD" w:rsidRDefault="005F5DA0" w:rsidP="00777AD5">
      <w:pPr>
        <w:ind w:left="20" w:firstLine="300"/>
        <w:jc w:val="both"/>
      </w:pPr>
      <w:r w:rsidRPr="003410DD">
        <w:t>Обозначение римскими цифрами чисел XIII, XX.</w:t>
      </w:r>
    </w:p>
    <w:p w:rsidR="005F5DA0" w:rsidRPr="003410DD" w:rsidRDefault="005F5DA0" w:rsidP="00777AD5">
      <w:pPr>
        <w:ind w:left="20" w:right="40" w:firstLine="300"/>
        <w:jc w:val="both"/>
      </w:pPr>
      <w:r w:rsidRPr="003410DD">
        <w:t>Сложение, вычитание, умножение, деление па однозначное чис</w:t>
      </w:r>
      <w:r w:rsidRPr="003410DD">
        <w:softHyphen/>
        <w:t>ло и круглые десятки чисел в пределах 10 ООО устно (легкие случаи) и письменно. Деление с остатком. Проверка арифметических дей</w:t>
      </w:r>
      <w:r w:rsidRPr="003410DD">
        <w:softHyphen/>
        <w:t>ствий.</w:t>
      </w:r>
    </w:p>
    <w:p w:rsidR="005F5DA0" w:rsidRPr="003410DD" w:rsidRDefault="005F5DA0" w:rsidP="00777AD5">
      <w:pPr>
        <w:ind w:left="20" w:right="40" w:firstLine="300"/>
        <w:jc w:val="both"/>
      </w:pPr>
      <w:r w:rsidRPr="003410DD">
        <w:t>Сложение и вычитание чисел, полученных при измерении двумя мерами стоимости, длины, массы, устно и письменно.</w:t>
      </w:r>
    </w:p>
    <w:p w:rsidR="005F5DA0" w:rsidRPr="003410DD" w:rsidRDefault="005F5DA0" w:rsidP="00777AD5">
      <w:pPr>
        <w:ind w:left="20" w:right="40" w:firstLine="300"/>
        <w:jc w:val="both"/>
      </w:pPr>
      <w:r w:rsidRPr="003410DD">
        <w:t>Обыкновенные дроби. 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вычитание дробей (и сме</w:t>
      </w:r>
      <w:r w:rsidRPr="003410DD">
        <w:softHyphen/>
        <w:t>шанных чисел) с одинаковыми знаменателями.</w:t>
      </w:r>
    </w:p>
    <w:p w:rsidR="005F5DA0" w:rsidRPr="003410DD" w:rsidRDefault="005F5DA0" w:rsidP="00777AD5">
      <w:pPr>
        <w:ind w:left="20" w:right="40" w:firstLine="300"/>
        <w:jc w:val="both"/>
      </w:pPr>
      <w:r w:rsidRPr="003410DD">
        <w:t>Простые арифметические задачи на нахождение дроби от числа, на прямую пропорциональную зависимость, на соотношение: рас</w:t>
      </w:r>
      <w:r w:rsidRPr="003410DD">
        <w:softHyphen/>
        <w:t>стояние, скорость, время. Составные задачи на встречное движение (равномерное, прямолинейное) двух тел.</w:t>
      </w:r>
    </w:p>
    <w:p w:rsidR="005F5DA0" w:rsidRPr="003410DD" w:rsidRDefault="005F5DA0" w:rsidP="00777AD5">
      <w:pPr>
        <w:ind w:left="20" w:right="40" w:firstLine="300"/>
        <w:jc w:val="both"/>
      </w:pPr>
      <w:r w:rsidRPr="003410DD">
        <w:t>Взаимное положение прямых на плоскости (пересекаются, в том числе перпендикулярные; не пересекаются, т.е. параллельные), в пространстве: наклонные, горизонтальные, вертикальные. Уровень, отвес.</w:t>
      </w:r>
    </w:p>
    <w:p w:rsidR="005F5DA0" w:rsidRPr="003410DD" w:rsidRDefault="005F5DA0" w:rsidP="00777AD5">
      <w:pPr>
        <w:ind w:left="20" w:firstLine="300"/>
        <w:jc w:val="both"/>
      </w:pPr>
      <w:r w:rsidRPr="003410DD">
        <w:t>Высота треугольника, прямоугольника, квадрата.</w:t>
      </w:r>
    </w:p>
    <w:p w:rsidR="005F5DA0" w:rsidRDefault="005F5DA0" w:rsidP="00777AD5">
      <w:pPr>
        <w:ind w:left="20" w:right="40" w:firstLine="300"/>
        <w:jc w:val="both"/>
      </w:pPr>
      <w:r w:rsidRPr="003410DD">
        <w:t>Геометрические тела — куб, брус. Элементы куба, бруса: грани, ребра, вершины; их количество, свойства.</w:t>
      </w:r>
      <w:bookmarkStart w:id="0" w:name="bookmark2"/>
    </w:p>
    <w:p w:rsidR="005F5DA0" w:rsidRPr="003410DD" w:rsidRDefault="005F5DA0" w:rsidP="00777AD5">
      <w:pPr>
        <w:ind w:left="20" w:right="40" w:firstLine="300"/>
        <w:jc w:val="both"/>
        <w:rPr>
          <w:rStyle w:val="31pt"/>
        </w:rPr>
      </w:pPr>
      <w:r w:rsidRPr="003410DD">
        <w:t xml:space="preserve">Масштаб: 1: 1 000; 1: 10 000; </w:t>
      </w:r>
      <w:r w:rsidRPr="003410DD">
        <w:rPr>
          <w:rStyle w:val="31pt"/>
        </w:rPr>
        <w:t>2:1; 10:1; 100:1.</w:t>
      </w:r>
      <w:bookmarkEnd w:id="0"/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</w:p>
    <w:p w:rsidR="005F5DA0" w:rsidRDefault="005F5DA0" w:rsidP="007E3CB8">
      <w:pPr>
        <w:tabs>
          <w:tab w:val="left" w:pos="4185"/>
          <w:tab w:val="left" w:pos="6135"/>
        </w:tabs>
        <w:rPr>
          <w:b/>
        </w:rPr>
      </w:pPr>
    </w:p>
    <w:p w:rsidR="005F5DA0" w:rsidRDefault="005F5DA0" w:rsidP="007E3CB8">
      <w:pPr>
        <w:tabs>
          <w:tab w:val="left" w:pos="4185"/>
          <w:tab w:val="left" w:pos="6135"/>
        </w:tabs>
        <w:rPr>
          <w:b/>
        </w:rPr>
      </w:pPr>
    </w:p>
    <w:p w:rsidR="005F5DA0" w:rsidRDefault="005F5DA0" w:rsidP="007E3CB8">
      <w:pPr>
        <w:tabs>
          <w:tab w:val="left" w:pos="4185"/>
          <w:tab w:val="left" w:pos="6135"/>
        </w:tabs>
        <w:rPr>
          <w:b/>
        </w:rPr>
      </w:pPr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  <w:r>
        <w:rPr>
          <w:b/>
        </w:rPr>
        <w:t xml:space="preserve">УЧЕБНО - ТЕМАТИЧЕСКИЙ ПЛАН </w:t>
      </w:r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</w:p>
    <w:p w:rsidR="005F5DA0" w:rsidRPr="007C36EF" w:rsidRDefault="005F5DA0" w:rsidP="00777AD5">
      <w:pPr>
        <w:jc w:val="center"/>
        <w:rPr>
          <w:b/>
        </w:rPr>
      </w:pPr>
      <w:r>
        <w:rPr>
          <w:b/>
        </w:rPr>
        <w:t xml:space="preserve">6 </w:t>
      </w:r>
      <w:r w:rsidRPr="007C36EF">
        <w:rPr>
          <w:b/>
        </w:rPr>
        <w:t xml:space="preserve">класс:  </w:t>
      </w:r>
      <w:r w:rsidRPr="007C36EF">
        <w:rPr>
          <w:b/>
          <w:i/>
        </w:rPr>
        <w:t>(</w:t>
      </w:r>
      <w:r>
        <w:rPr>
          <w:b/>
          <w:i/>
        </w:rPr>
        <w:t>5</w:t>
      </w:r>
      <w:r w:rsidRPr="007C36EF">
        <w:rPr>
          <w:b/>
          <w:i/>
        </w:rPr>
        <w:t xml:space="preserve"> ч. в неделю)</w:t>
      </w:r>
    </w:p>
    <w:p w:rsidR="005F5DA0" w:rsidRPr="007C36EF" w:rsidRDefault="005F5DA0" w:rsidP="00777AD5">
      <w:pPr>
        <w:jc w:val="center"/>
        <w:rPr>
          <w:b/>
          <w:i/>
        </w:rPr>
      </w:pPr>
      <w:r w:rsidRPr="007C36EF">
        <w:rPr>
          <w:b/>
          <w:i/>
        </w:rPr>
        <w:t>(</w:t>
      </w:r>
      <w:r>
        <w:rPr>
          <w:b/>
          <w:i/>
        </w:rPr>
        <w:t>168</w:t>
      </w:r>
      <w:r w:rsidRPr="007C36EF">
        <w:rPr>
          <w:b/>
          <w:i/>
        </w:rPr>
        <w:t xml:space="preserve"> ч. в год)</w:t>
      </w:r>
    </w:p>
    <w:p w:rsidR="005F5DA0" w:rsidRPr="003410DD" w:rsidRDefault="005F5DA0" w:rsidP="00777AD5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1"/>
        <w:gridCol w:w="2552"/>
        <w:gridCol w:w="2693"/>
        <w:gridCol w:w="2410"/>
        <w:gridCol w:w="2119"/>
      </w:tblGrid>
      <w:tr w:rsidR="005F5DA0" w:rsidRPr="003410DD" w:rsidTr="007E3CB8">
        <w:tc>
          <w:tcPr>
            <w:tcW w:w="2141" w:type="dxa"/>
          </w:tcPr>
          <w:p w:rsidR="005F5DA0" w:rsidRPr="003410DD" w:rsidRDefault="005F5DA0" w:rsidP="007B71B9">
            <w:pPr>
              <w:jc w:val="center"/>
              <w:rPr>
                <w:b/>
              </w:rPr>
            </w:pPr>
            <w:r w:rsidRPr="003410DD">
              <w:rPr>
                <w:b/>
                <w:lang w:val="en-US"/>
              </w:rPr>
              <w:t>I</w:t>
            </w:r>
          </w:p>
          <w:p w:rsidR="005F5DA0" w:rsidRPr="003410DD" w:rsidRDefault="005F5DA0" w:rsidP="007B71B9">
            <w:pPr>
              <w:jc w:val="center"/>
              <w:rPr>
                <w:b/>
              </w:rPr>
            </w:pPr>
            <w:r w:rsidRPr="003410DD">
              <w:rPr>
                <w:b/>
              </w:rPr>
              <w:t>четверть</w:t>
            </w:r>
          </w:p>
        </w:tc>
        <w:tc>
          <w:tcPr>
            <w:tcW w:w="2552" w:type="dxa"/>
          </w:tcPr>
          <w:p w:rsidR="005F5DA0" w:rsidRPr="003410DD" w:rsidRDefault="005F5DA0" w:rsidP="007B71B9">
            <w:pPr>
              <w:jc w:val="center"/>
              <w:rPr>
                <w:b/>
              </w:rPr>
            </w:pPr>
            <w:r w:rsidRPr="003410DD">
              <w:rPr>
                <w:b/>
                <w:lang w:val="en-US"/>
              </w:rPr>
              <w:t>II</w:t>
            </w:r>
          </w:p>
          <w:p w:rsidR="005F5DA0" w:rsidRPr="003410DD" w:rsidRDefault="005F5DA0" w:rsidP="007B71B9">
            <w:pPr>
              <w:jc w:val="center"/>
              <w:rPr>
                <w:b/>
              </w:rPr>
            </w:pPr>
            <w:r w:rsidRPr="003410DD">
              <w:rPr>
                <w:b/>
              </w:rPr>
              <w:t>четверть</w:t>
            </w:r>
          </w:p>
        </w:tc>
        <w:tc>
          <w:tcPr>
            <w:tcW w:w="2693" w:type="dxa"/>
          </w:tcPr>
          <w:p w:rsidR="005F5DA0" w:rsidRPr="003410DD" w:rsidRDefault="005F5DA0" w:rsidP="007B71B9">
            <w:pPr>
              <w:jc w:val="center"/>
              <w:rPr>
                <w:b/>
              </w:rPr>
            </w:pPr>
            <w:r w:rsidRPr="003410DD">
              <w:rPr>
                <w:b/>
                <w:lang w:val="en-US"/>
              </w:rPr>
              <w:t>III</w:t>
            </w:r>
          </w:p>
          <w:p w:rsidR="005F5DA0" w:rsidRPr="003410DD" w:rsidRDefault="005F5DA0" w:rsidP="007B71B9">
            <w:pPr>
              <w:jc w:val="center"/>
              <w:rPr>
                <w:b/>
              </w:rPr>
            </w:pPr>
            <w:r w:rsidRPr="003410DD">
              <w:rPr>
                <w:b/>
              </w:rPr>
              <w:t>четверть</w:t>
            </w:r>
          </w:p>
        </w:tc>
        <w:tc>
          <w:tcPr>
            <w:tcW w:w="2410" w:type="dxa"/>
          </w:tcPr>
          <w:p w:rsidR="005F5DA0" w:rsidRPr="003410DD" w:rsidRDefault="005F5DA0" w:rsidP="007B71B9">
            <w:pPr>
              <w:jc w:val="center"/>
              <w:rPr>
                <w:b/>
              </w:rPr>
            </w:pPr>
            <w:r w:rsidRPr="003410DD">
              <w:rPr>
                <w:b/>
                <w:lang w:val="en-US"/>
              </w:rPr>
              <w:t>IV</w:t>
            </w:r>
          </w:p>
          <w:p w:rsidR="005F5DA0" w:rsidRPr="003410DD" w:rsidRDefault="005F5DA0" w:rsidP="007B71B9">
            <w:pPr>
              <w:jc w:val="center"/>
              <w:rPr>
                <w:b/>
              </w:rPr>
            </w:pPr>
            <w:r w:rsidRPr="003410DD">
              <w:rPr>
                <w:b/>
              </w:rPr>
              <w:t>четверть</w:t>
            </w:r>
          </w:p>
        </w:tc>
        <w:tc>
          <w:tcPr>
            <w:tcW w:w="2119" w:type="dxa"/>
          </w:tcPr>
          <w:p w:rsidR="005F5DA0" w:rsidRPr="003410DD" w:rsidRDefault="005F5DA0" w:rsidP="007B71B9">
            <w:pPr>
              <w:jc w:val="center"/>
              <w:rPr>
                <w:b/>
              </w:rPr>
            </w:pPr>
            <w:r w:rsidRPr="003410DD">
              <w:rPr>
                <w:b/>
              </w:rPr>
              <w:t>Год</w:t>
            </w:r>
          </w:p>
          <w:p w:rsidR="005F5DA0" w:rsidRPr="003410DD" w:rsidRDefault="005F5DA0" w:rsidP="007B71B9">
            <w:pPr>
              <w:jc w:val="center"/>
              <w:rPr>
                <w:b/>
              </w:rPr>
            </w:pPr>
          </w:p>
        </w:tc>
      </w:tr>
      <w:tr w:rsidR="005F5DA0" w:rsidRPr="003410DD" w:rsidTr="007E3CB8">
        <w:tc>
          <w:tcPr>
            <w:tcW w:w="2141" w:type="dxa"/>
          </w:tcPr>
          <w:p w:rsidR="005F5DA0" w:rsidRPr="00CD4153" w:rsidRDefault="005F5DA0" w:rsidP="007B71B9">
            <w:pPr>
              <w:jc w:val="center"/>
            </w:pPr>
            <w:r w:rsidRPr="00CD4153">
              <w:t>4</w:t>
            </w:r>
            <w:r>
              <w:t>2</w:t>
            </w:r>
          </w:p>
        </w:tc>
        <w:tc>
          <w:tcPr>
            <w:tcW w:w="2552" w:type="dxa"/>
          </w:tcPr>
          <w:p w:rsidR="005F5DA0" w:rsidRPr="00CD4153" w:rsidRDefault="005F5DA0" w:rsidP="007B71B9">
            <w:pPr>
              <w:jc w:val="center"/>
            </w:pPr>
            <w:r w:rsidRPr="00CD4153">
              <w:t>38</w:t>
            </w:r>
          </w:p>
        </w:tc>
        <w:tc>
          <w:tcPr>
            <w:tcW w:w="2693" w:type="dxa"/>
          </w:tcPr>
          <w:p w:rsidR="005F5DA0" w:rsidRPr="00CD4153" w:rsidRDefault="005F5DA0" w:rsidP="007B71B9">
            <w:pPr>
              <w:jc w:val="center"/>
            </w:pPr>
            <w:r w:rsidRPr="00CD4153">
              <w:t>5</w:t>
            </w:r>
            <w:r>
              <w:t>0</w:t>
            </w:r>
          </w:p>
        </w:tc>
        <w:tc>
          <w:tcPr>
            <w:tcW w:w="2410" w:type="dxa"/>
          </w:tcPr>
          <w:p w:rsidR="005F5DA0" w:rsidRPr="00CD4153" w:rsidRDefault="005F5DA0" w:rsidP="007B71B9">
            <w:pPr>
              <w:jc w:val="center"/>
            </w:pPr>
            <w:r>
              <w:t>38</w:t>
            </w:r>
          </w:p>
        </w:tc>
        <w:tc>
          <w:tcPr>
            <w:tcW w:w="2119" w:type="dxa"/>
          </w:tcPr>
          <w:p w:rsidR="005F5DA0" w:rsidRPr="00CD4153" w:rsidRDefault="005F5DA0" w:rsidP="007B71B9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</w:tr>
    </w:tbl>
    <w:p w:rsidR="005F5DA0" w:rsidRPr="003410DD" w:rsidRDefault="005F5DA0" w:rsidP="00777AD5"/>
    <w:tbl>
      <w:tblPr>
        <w:tblW w:w="12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8362"/>
        <w:gridCol w:w="2268"/>
      </w:tblGrid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410DD">
              <w:rPr>
                <w:b/>
              </w:rPr>
              <w:t>№ п/п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410DD">
              <w:rPr>
                <w:b/>
              </w:rPr>
              <w:t>Раздел</w:t>
            </w:r>
          </w:p>
        </w:tc>
        <w:tc>
          <w:tcPr>
            <w:tcW w:w="2268" w:type="dxa"/>
          </w:tcPr>
          <w:p w:rsidR="005F5DA0" w:rsidRPr="003410DD" w:rsidRDefault="005F5DA0" w:rsidP="007B71B9">
            <w:pPr>
              <w:spacing w:before="100" w:beforeAutospacing="1" w:after="100" w:afterAutospacing="1"/>
              <w:ind w:left="30"/>
              <w:jc w:val="center"/>
              <w:rPr>
                <w:b/>
              </w:rPr>
            </w:pPr>
            <w:r w:rsidRPr="003410DD">
              <w:rPr>
                <w:b/>
              </w:rPr>
              <w:t>Всего часов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1.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</w:pPr>
            <w:r w:rsidRPr="003410DD">
              <w:t>Нумерация.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pacing w:before="100" w:beforeAutospacing="1" w:after="100" w:afterAutospacing="1"/>
              <w:ind w:left="30"/>
              <w:jc w:val="center"/>
            </w:pPr>
            <w:r w:rsidRPr="00CD4153">
              <w:t>3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2.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3410DD">
              <w:t>Арифметические действия с целыми числами.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0"/>
              <w:jc w:val="center"/>
            </w:pPr>
            <w:r w:rsidRPr="00CD4153">
              <w:t>4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3.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3410DD">
              <w:t>Преобразование чисел, полученных при измерении.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0"/>
              <w:jc w:val="center"/>
            </w:pPr>
            <w:r w:rsidRPr="00CD4153">
              <w:t>4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4.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3410DD">
              <w:t>Нумерация многозначных чисел (миллион).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0"/>
              <w:jc w:val="center"/>
            </w:pPr>
            <w:r w:rsidRPr="00CD4153">
              <w:t>10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5.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3410DD">
              <w:t>Сложение и вычитание чисел в пределах 10 000.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0"/>
              <w:jc w:val="center"/>
            </w:pPr>
            <w:r w:rsidRPr="00CD4153">
              <w:t>1</w:t>
            </w:r>
            <w:r>
              <w:t>3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6.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3410DD">
              <w:t>Геометрический материал.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0"/>
              <w:jc w:val="center"/>
            </w:pPr>
            <w:r w:rsidRPr="00CD4153">
              <w:t>8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7.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3410DD">
              <w:t>Сложение и вычитание чисел, полученных при измерении.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0"/>
              <w:jc w:val="center"/>
            </w:pPr>
            <w:r w:rsidRPr="00CD4153">
              <w:t>7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8.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3410DD">
              <w:t>Обыкновенные дроби.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0"/>
              <w:jc w:val="center"/>
            </w:pPr>
            <w:r w:rsidRPr="00CD4153">
              <w:t>7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9.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3410DD">
              <w:t>Сложение и вычитание обыкновенных дробей с одинаковыми знаменателями.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0"/>
              <w:jc w:val="center"/>
            </w:pPr>
            <w:r w:rsidRPr="00CD4153">
              <w:t>6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10.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3410DD">
              <w:t>Сложение и вычитание смешанных чисел.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0"/>
              <w:jc w:val="center"/>
            </w:pPr>
            <w:r w:rsidRPr="00CD4153">
              <w:t>11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11.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</w:pPr>
            <w:r w:rsidRPr="003410DD">
              <w:t>Геометрический материал.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pacing w:before="100" w:beforeAutospacing="1" w:after="100" w:afterAutospacing="1"/>
              <w:ind w:left="30"/>
              <w:jc w:val="center"/>
            </w:pPr>
            <w:r w:rsidRPr="00CD4153">
              <w:t>7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12.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</w:pPr>
            <w:r w:rsidRPr="003410DD">
              <w:t>Решение задач на движение.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pacing w:before="100" w:beforeAutospacing="1" w:after="100" w:afterAutospacing="1"/>
              <w:ind w:left="30"/>
              <w:jc w:val="center"/>
            </w:pPr>
            <w:r w:rsidRPr="00CD4153">
              <w:t>9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13.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</w:pPr>
            <w:r w:rsidRPr="003410DD">
              <w:t>Умножение многозначных чисел на однозначное число и круглые десятки.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pacing w:before="100" w:beforeAutospacing="1" w:after="100" w:afterAutospacing="1"/>
              <w:ind w:left="30"/>
              <w:jc w:val="center"/>
            </w:pPr>
            <w:r w:rsidRPr="00CD4153">
              <w:t>12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14.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</w:pPr>
            <w:r w:rsidRPr="003410DD">
              <w:t>Деление четырёхзначных чисел.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pacing w:before="100" w:beforeAutospacing="1" w:after="100" w:afterAutospacing="1"/>
              <w:ind w:left="30"/>
              <w:jc w:val="center"/>
            </w:pPr>
            <w:r w:rsidRPr="00CD4153">
              <w:t>19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15.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</w:pPr>
            <w:r w:rsidRPr="003410DD">
              <w:t>Геометрический материал.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pacing w:before="100" w:beforeAutospacing="1" w:after="100" w:afterAutospacing="1"/>
              <w:ind w:left="30"/>
              <w:jc w:val="center"/>
            </w:pPr>
            <w:r w:rsidRPr="00CD4153">
              <w:t>1</w:t>
            </w:r>
            <w:r>
              <w:t>0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16.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</w:pPr>
            <w:r w:rsidRPr="003410DD">
              <w:t>Повторение материала пройденного за год.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pacing w:before="100" w:beforeAutospacing="1" w:after="100" w:afterAutospacing="1"/>
              <w:ind w:left="30"/>
              <w:jc w:val="center"/>
            </w:pPr>
            <w:r w:rsidRPr="00CD4153">
              <w:t>31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</w:pPr>
            <w:r w:rsidRPr="003410DD">
              <w:t>17.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</w:pPr>
            <w:r w:rsidRPr="003410DD">
              <w:t>Геометрический материал.</w:t>
            </w:r>
          </w:p>
        </w:tc>
        <w:tc>
          <w:tcPr>
            <w:tcW w:w="2268" w:type="dxa"/>
          </w:tcPr>
          <w:p w:rsidR="005F5DA0" w:rsidRPr="00CD4153" w:rsidRDefault="005F5DA0" w:rsidP="007B71B9">
            <w:pPr>
              <w:spacing w:before="100" w:beforeAutospacing="1" w:after="100" w:afterAutospacing="1"/>
              <w:ind w:left="30"/>
              <w:jc w:val="center"/>
            </w:pPr>
            <w:r>
              <w:t>7</w:t>
            </w:r>
          </w:p>
        </w:tc>
      </w:tr>
      <w:tr w:rsidR="005F5DA0" w:rsidRPr="003410DD" w:rsidTr="007E3CB8">
        <w:tc>
          <w:tcPr>
            <w:tcW w:w="1419" w:type="dxa"/>
          </w:tcPr>
          <w:p w:rsidR="005F5DA0" w:rsidRPr="003410DD" w:rsidRDefault="005F5DA0" w:rsidP="007B71B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410DD">
              <w:rPr>
                <w:b/>
              </w:rPr>
              <w:t>ИТОГО:</w:t>
            </w:r>
          </w:p>
        </w:tc>
        <w:tc>
          <w:tcPr>
            <w:tcW w:w="8362" w:type="dxa"/>
          </w:tcPr>
          <w:p w:rsidR="005F5DA0" w:rsidRPr="003410DD" w:rsidRDefault="005F5DA0" w:rsidP="007B71B9">
            <w:pPr>
              <w:spacing w:before="100" w:beforeAutospacing="1" w:after="100" w:afterAutospacing="1"/>
            </w:pPr>
          </w:p>
        </w:tc>
        <w:tc>
          <w:tcPr>
            <w:tcW w:w="2268" w:type="dxa"/>
          </w:tcPr>
          <w:p w:rsidR="005F5DA0" w:rsidRPr="00CD4153" w:rsidRDefault="005F5DA0" w:rsidP="007B71B9">
            <w:pPr>
              <w:spacing w:before="100" w:beforeAutospacing="1" w:after="100" w:afterAutospacing="1"/>
              <w:ind w:left="30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</w:tr>
    </w:tbl>
    <w:p w:rsidR="005F5DA0" w:rsidRDefault="005F5DA0" w:rsidP="007E3CB8">
      <w:pPr>
        <w:tabs>
          <w:tab w:val="left" w:pos="6060"/>
        </w:tabs>
      </w:pPr>
    </w:p>
    <w:p w:rsidR="005F5DA0" w:rsidRDefault="005F5DA0" w:rsidP="00777AD5">
      <w:pPr>
        <w:tabs>
          <w:tab w:val="left" w:pos="4185"/>
        </w:tabs>
      </w:pPr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  <w:r>
        <w:rPr>
          <w:b/>
        </w:rPr>
        <w:t>ФОРМЫ КОНТРОЛЯ ЗНАНИЙ</w:t>
      </w:r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</w:p>
    <w:p w:rsidR="005F5DA0" w:rsidRDefault="005F5DA0" w:rsidP="00777AD5">
      <w:pPr>
        <w:tabs>
          <w:tab w:val="left" w:pos="4185"/>
        </w:tabs>
        <w:jc w:val="center"/>
        <w:rPr>
          <w:b/>
        </w:rPr>
      </w:pPr>
    </w:p>
    <w:tbl>
      <w:tblPr>
        <w:tblW w:w="495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6"/>
        <w:gridCol w:w="2279"/>
        <w:gridCol w:w="2279"/>
        <w:gridCol w:w="2282"/>
        <w:gridCol w:w="2285"/>
        <w:gridCol w:w="2024"/>
      </w:tblGrid>
      <w:tr w:rsidR="005F5DA0" w:rsidRPr="00F63022" w:rsidTr="007E3CB8">
        <w:tc>
          <w:tcPr>
            <w:tcW w:w="1199" w:type="pct"/>
            <w:vMerge w:val="restart"/>
          </w:tcPr>
          <w:p w:rsidR="005F5DA0" w:rsidRPr="00F63022" w:rsidRDefault="005F5DA0" w:rsidP="007B71B9">
            <w:pPr>
              <w:pStyle w:val="a0"/>
              <w:jc w:val="right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Четверть</w:t>
            </w:r>
          </w:p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</w:p>
          <w:p w:rsidR="005F5DA0" w:rsidRPr="00F63022" w:rsidRDefault="005F5DA0" w:rsidP="007B71B9">
            <w:pPr>
              <w:pStyle w:val="a0"/>
              <w:jc w:val="left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777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1 четверть</w:t>
            </w:r>
          </w:p>
        </w:tc>
        <w:tc>
          <w:tcPr>
            <w:tcW w:w="777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2 четверть</w:t>
            </w:r>
          </w:p>
        </w:tc>
        <w:tc>
          <w:tcPr>
            <w:tcW w:w="778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3 четверть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4 четверть</w:t>
            </w:r>
          </w:p>
        </w:tc>
        <w:tc>
          <w:tcPr>
            <w:tcW w:w="690" w:type="pct"/>
            <w:tcBorders>
              <w:left w:val="single" w:sz="4" w:space="0" w:color="auto"/>
            </w:tcBorders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Учебный год</w:t>
            </w:r>
          </w:p>
        </w:tc>
      </w:tr>
      <w:tr w:rsidR="005F5DA0" w:rsidRPr="00F63022" w:rsidTr="007B71B9">
        <w:tc>
          <w:tcPr>
            <w:tcW w:w="0" w:type="auto"/>
            <w:vMerge/>
            <w:vAlign w:val="center"/>
          </w:tcPr>
          <w:p w:rsidR="005F5DA0" w:rsidRPr="00F63022" w:rsidRDefault="005F5DA0" w:rsidP="007B71B9"/>
        </w:tc>
        <w:tc>
          <w:tcPr>
            <w:tcW w:w="3111" w:type="pct"/>
            <w:gridSpan w:val="4"/>
            <w:tcBorders>
              <w:right w:val="single" w:sz="4" w:space="0" w:color="auto"/>
            </w:tcBorders>
            <w:vAlign w:val="center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Кол-во часов</w:t>
            </w:r>
          </w:p>
        </w:tc>
      </w:tr>
      <w:tr w:rsidR="005F5DA0" w:rsidRPr="00F63022" w:rsidTr="007E3CB8">
        <w:tc>
          <w:tcPr>
            <w:tcW w:w="1199" w:type="pct"/>
          </w:tcPr>
          <w:p w:rsidR="005F5DA0" w:rsidRPr="00F63022" w:rsidRDefault="005F5DA0" w:rsidP="007B71B9">
            <w:pPr>
              <w:pStyle w:val="a0"/>
              <w:jc w:val="both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77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5</w:t>
            </w:r>
          </w:p>
        </w:tc>
      </w:tr>
      <w:tr w:rsidR="005F5DA0" w:rsidRPr="00F63022" w:rsidTr="007E3CB8">
        <w:tc>
          <w:tcPr>
            <w:tcW w:w="1199" w:type="pct"/>
          </w:tcPr>
          <w:p w:rsidR="005F5DA0" w:rsidRPr="00F63022" w:rsidRDefault="005F5DA0" w:rsidP="007B71B9">
            <w:pPr>
              <w:pStyle w:val="a0"/>
              <w:jc w:val="both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77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5F5DA0" w:rsidRPr="00F63022" w:rsidRDefault="005F5DA0" w:rsidP="009E2D11">
            <w:pPr>
              <w:pStyle w:val="a0"/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5F5DA0" w:rsidRPr="00F63022" w:rsidRDefault="005F5DA0" w:rsidP="007B71B9">
            <w:pPr>
              <w:pStyle w:val="a0"/>
              <w:rPr>
                <w:sz w:val="24"/>
                <w:szCs w:val="24"/>
              </w:rPr>
            </w:pPr>
            <w:r w:rsidRPr="00F63022">
              <w:rPr>
                <w:sz w:val="24"/>
                <w:szCs w:val="24"/>
              </w:rPr>
              <w:t>9</w:t>
            </w:r>
          </w:p>
        </w:tc>
      </w:tr>
    </w:tbl>
    <w:p w:rsidR="005F5DA0" w:rsidRDefault="005F5DA0"/>
    <w:p w:rsidR="005F5DA0" w:rsidRDefault="005F5DA0" w:rsidP="007B71B9">
      <w:pPr>
        <w:tabs>
          <w:tab w:val="left" w:pos="4830"/>
        </w:tabs>
      </w:pPr>
      <w:r>
        <w:tab/>
        <w:t>КАЛЕНДАРНО – ТЕМАТИЧЕСКОЕ ПЛАНИРОВАНИЕ</w:t>
      </w:r>
    </w:p>
    <w:p w:rsidR="005F5DA0" w:rsidRDefault="005F5DA0"/>
    <w:p w:rsidR="005F5DA0" w:rsidRDefault="005F5DA0"/>
    <w:tbl>
      <w:tblPr>
        <w:tblW w:w="1419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63"/>
        <w:gridCol w:w="4959"/>
        <w:gridCol w:w="851"/>
        <w:gridCol w:w="2153"/>
        <w:gridCol w:w="1559"/>
        <w:gridCol w:w="2268"/>
        <w:gridCol w:w="1543"/>
      </w:tblGrid>
      <w:tr w:rsidR="005F5DA0" w:rsidRPr="001E652A" w:rsidTr="007B71B9">
        <w:trPr>
          <w:trHeight w:val="67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b/>
              </w:rPr>
            </w:pPr>
            <w:r w:rsidRPr="001E652A">
              <w:rPr>
                <w:b/>
              </w:rPr>
              <w:t>№/п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b/>
              </w:rPr>
            </w:pPr>
            <w:r w:rsidRPr="001E652A">
              <w:rPr>
                <w:b/>
              </w:rPr>
              <w:t>Раздел/</w:t>
            </w:r>
          </w:p>
          <w:p w:rsidR="005F5DA0" w:rsidRPr="001E652A" w:rsidRDefault="005F5DA0" w:rsidP="007B71B9">
            <w:pPr>
              <w:jc w:val="center"/>
              <w:rPr>
                <w:b/>
              </w:rPr>
            </w:pPr>
            <w:r w:rsidRPr="001E652A">
              <w:rPr>
                <w:b/>
              </w:rPr>
              <w:t>Тема урока</w:t>
            </w:r>
          </w:p>
          <w:p w:rsidR="005F5DA0" w:rsidRPr="001E652A" w:rsidRDefault="005F5DA0" w:rsidP="007B71B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b/>
              </w:rPr>
            </w:pPr>
            <w:r w:rsidRPr="001E652A">
              <w:rPr>
                <w:b/>
              </w:rPr>
              <w:t>Кол-во часов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  <w:rPr>
                <w:b/>
              </w:rPr>
            </w:pPr>
            <w:r w:rsidRPr="001E652A">
              <w:rPr>
                <w:b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b/>
              </w:rPr>
            </w:pPr>
            <w:r w:rsidRPr="001E652A">
              <w:rPr>
                <w:b/>
              </w:rPr>
              <w:t>Литературное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  <w:rPr>
                <w:b/>
              </w:rPr>
            </w:pPr>
            <w:r w:rsidRPr="001E652A">
              <w:rPr>
                <w:b/>
              </w:rPr>
              <w:t>Учебно- методическое обеспечение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  <w:rPr>
                <w:b/>
              </w:rPr>
            </w:pPr>
            <w:r w:rsidRPr="001E652A">
              <w:rPr>
                <w:b/>
              </w:rPr>
              <w:t>Домашнее задание</w:t>
            </w:r>
          </w:p>
        </w:tc>
      </w:tr>
      <w:tr w:rsidR="005F5DA0" w:rsidRPr="001E652A" w:rsidTr="007B71B9">
        <w:trPr>
          <w:trHeight w:val="16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eastAsia="en-US"/>
              </w:rPr>
            </w:pPr>
            <w:r w:rsidRPr="00170E32">
              <w:rPr>
                <w:sz w:val="24"/>
                <w:szCs w:val="24"/>
                <w:lang w:eastAsia="en-US"/>
              </w:rPr>
              <w:t>I четверть (42 часа)</w:t>
            </w:r>
          </w:p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u w:val="single"/>
                <w:lang w:eastAsia="en-US"/>
              </w:rPr>
            </w:pPr>
          </w:p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u w:val="single"/>
                <w:lang w:eastAsia="en-US"/>
              </w:rPr>
            </w:pPr>
            <w:r w:rsidRPr="00170E32">
              <w:rPr>
                <w:sz w:val="24"/>
                <w:szCs w:val="24"/>
                <w:u w:val="single"/>
                <w:lang w:eastAsia="en-US"/>
              </w:rPr>
              <w:t>Нумерация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Учебник «Математика» Г.М. Капустина М.Н. Перова 201</w:t>
            </w:r>
            <w:r>
              <w:t>2</w:t>
            </w:r>
            <w:r w:rsidRPr="001E652A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</w:tr>
      <w:tr w:rsidR="005F5DA0" w:rsidRPr="001E652A" w:rsidTr="007B71B9">
        <w:trPr>
          <w:trHeight w:val="65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Цифры, числа, сравнение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Знаки,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3 - 6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Цифры на магнитах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6 № 20</w:t>
            </w:r>
          </w:p>
        </w:tc>
      </w:tr>
      <w:tr w:rsidR="005F5DA0" w:rsidRPr="001E652A" w:rsidTr="007B71B9">
        <w:trPr>
          <w:trHeight w:val="9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Числа, полученные при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Числа простые, составные, полученные при измерении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Таблицы мер, массы, длины, стоимости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С.7 № 26</w:t>
            </w:r>
          </w:p>
        </w:tc>
      </w:tr>
      <w:tr w:rsidR="005F5DA0" w:rsidRPr="001E652A" w:rsidTr="007B71B9">
        <w:trPr>
          <w:trHeight w:val="5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Запись чисел в виде суммы разрядных слагаемых. Простые и составные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Разрядный состав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Коррекционный материал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tabs>
                <w:tab w:val="left" w:pos="0"/>
              </w:tabs>
              <w:jc w:val="center"/>
            </w:pPr>
            <w:r w:rsidRPr="001E652A">
              <w:t>С. 10 № 39(4,5)</w:t>
            </w:r>
          </w:p>
        </w:tc>
      </w:tr>
      <w:tr w:rsidR="005F5DA0" w:rsidRPr="001E652A" w:rsidTr="007B71B9">
        <w:trPr>
          <w:trHeight w:val="61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70E32" w:rsidRDefault="005F5DA0" w:rsidP="007B71B9">
            <w:pPr>
              <w:pStyle w:val="31"/>
              <w:spacing w:before="0" w:after="0" w:line="240" w:lineRule="auto"/>
              <w:rPr>
                <w:sz w:val="24"/>
                <w:szCs w:val="24"/>
                <w:u w:val="single"/>
                <w:lang w:eastAsia="en-US"/>
              </w:rPr>
            </w:pPr>
          </w:p>
          <w:p w:rsidR="005F5DA0" w:rsidRPr="00170E32" w:rsidRDefault="005F5DA0" w:rsidP="007B71B9">
            <w:pPr>
              <w:pStyle w:val="31"/>
              <w:spacing w:before="0" w:after="0" w:line="240" w:lineRule="auto"/>
              <w:rPr>
                <w:sz w:val="24"/>
                <w:szCs w:val="24"/>
                <w:u w:val="single"/>
                <w:lang w:eastAsia="en-US"/>
              </w:rPr>
            </w:pPr>
            <w:r w:rsidRPr="00170E32">
              <w:rPr>
                <w:sz w:val="24"/>
                <w:szCs w:val="24"/>
                <w:u w:val="single"/>
                <w:lang w:eastAsia="en-US"/>
              </w:rPr>
              <w:t>Арифметические действия с целыми числами</w:t>
            </w:r>
          </w:p>
          <w:p w:rsidR="005F5DA0" w:rsidRPr="00170E32" w:rsidRDefault="005F5DA0" w:rsidP="007B71B9">
            <w:pPr>
              <w:pStyle w:val="31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27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rPr>
                <w:b/>
                <w:u w:val="single"/>
              </w:rPr>
            </w:pPr>
            <w:r w:rsidRPr="001E652A">
              <w:t>Сложение и вычитание чисел в пределах 1000. Округление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Многозначные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Таблица по правилу округления чисел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12 № 48</w:t>
            </w:r>
          </w:p>
        </w:tc>
      </w:tr>
      <w:tr w:rsidR="005F5DA0" w:rsidRPr="001E652A" w:rsidTr="007B71B9">
        <w:trPr>
          <w:trHeight w:val="8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на порядок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Действия I и II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13-17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16 № 68</w:t>
            </w:r>
          </w:p>
          <w:p w:rsidR="005F5DA0" w:rsidRPr="001E652A" w:rsidRDefault="005F5DA0" w:rsidP="007B71B9">
            <w:pPr>
              <w:ind w:firstLine="709"/>
              <w:jc w:val="center"/>
            </w:pPr>
          </w:p>
        </w:tc>
      </w:tr>
      <w:tr w:rsidR="005F5DA0" w:rsidRPr="001E652A" w:rsidTr="007B71B9">
        <w:trPr>
          <w:trHeight w:val="11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Нахождение неизвестного числа при сложении и вычитании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Название компонентов при сложении и вычитании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14-15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Задания на логическое мышление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14 № 54 (3)</w:t>
            </w:r>
          </w:p>
          <w:p w:rsidR="005F5DA0" w:rsidRPr="001E652A" w:rsidRDefault="005F5DA0" w:rsidP="007B71B9">
            <w:pPr>
              <w:jc w:val="center"/>
            </w:pPr>
          </w:p>
        </w:tc>
      </w:tr>
      <w:tr w:rsidR="005F5DA0" w:rsidRPr="001E652A" w:rsidTr="007B71B9">
        <w:trPr>
          <w:trHeight w:val="5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«Нахождение общего числа»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18-20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  <w:r w:rsidRPr="001E652A">
              <w:rPr>
                <w:b/>
              </w:rPr>
              <w:t xml:space="preserve">С. </w:t>
            </w:r>
            <w:r w:rsidRPr="001E652A">
              <w:t>20 № 88 (2)</w:t>
            </w:r>
          </w:p>
        </w:tc>
      </w:tr>
      <w:tr w:rsidR="005F5DA0" w:rsidRPr="001E652A" w:rsidTr="007B71B9">
        <w:trPr>
          <w:trHeight w:val="83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u w:val="single"/>
                <w:lang w:eastAsia="en-US"/>
              </w:rPr>
            </w:pPr>
          </w:p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u w:val="single"/>
                <w:lang w:eastAsia="en-US"/>
              </w:rPr>
            </w:pPr>
            <w:r w:rsidRPr="00170E32">
              <w:rPr>
                <w:sz w:val="24"/>
                <w:szCs w:val="24"/>
                <w:u w:val="single"/>
                <w:lang w:eastAsia="en-US"/>
              </w:rPr>
              <w:t>Преобразование чисел, полученных при измерении</w:t>
            </w:r>
          </w:p>
          <w:p w:rsidR="005F5DA0" w:rsidRPr="001E652A" w:rsidRDefault="005F5DA0" w:rsidP="007B71B9">
            <w:pPr>
              <w:ind w:left="14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</w:tr>
      <w:tr w:rsidR="005F5DA0" w:rsidRPr="001E652A" w:rsidTr="007B71B9">
        <w:trPr>
          <w:trHeight w:val="95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  <w:rPr>
                <w:b/>
                <w:u w:val="single"/>
              </w:rPr>
            </w:pPr>
            <w:r w:rsidRPr="001E652A">
              <w:t>Замена мелких мер крупными,  чисел, полученных при измерении и наоборот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Преобразование чисел, полученных при измерении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20-22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Таблицы мер, массы, длины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-10"/>
              <w:jc w:val="center"/>
            </w:pPr>
            <w:r w:rsidRPr="001E652A">
              <w:t>С. 22 № 93 (3)</w:t>
            </w:r>
          </w:p>
          <w:p w:rsidR="005F5DA0" w:rsidRPr="001E652A" w:rsidRDefault="005F5DA0" w:rsidP="007B71B9">
            <w:pPr>
              <w:jc w:val="center"/>
            </w:pPr>
          </w:p>
        </w:tc>
      </w:tr>
      <w:tr w:rsidR="005F5DA0" w:rsidRPr="001E652A" w:rsidTr="007B71B9">
        <w:trPr>
          <w:trHeight w:val="8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Сложение и вычитание чисел, полученных при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Преобразование чисел, полученных при измер.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 счёта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23 № 99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5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Составление задач по краткой записи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Числа, полученные при измерении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  <w:r w:rsidRPr="001E652A">
              <w:t>С. 24 № 104 (3)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Решение примеров на порядок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Примеры со скобками. Действия I и II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25-26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Схемы приме</w:t>
            </w:r>
            <w:r w:rsidRPr="001E652A">
              <w:softHyphen/>
              <w:t>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  <w:r w:rsidRPr="001E652A">
              <w:t>С. 26 № 118</w:t>
            </w:r>
          </w:p>
          <w:p w:rsidR="005F5DA0" w:rsidRPr="001E652A" w:rsidRDefault="005F5DA0" w:rsidP="007B71B9">
            <w:pPr>
              <w:jc w:val="center"/>
            </w:pPr>
          </w:p>
        </w:tc>
      </w:tr>
      <w:tr w:rsidR="005F5DA0" w:rsidRPr="001E652A" w:rsidTr="007B71B9">
        <w:trPr>
          <w:trHeight w:val="63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70E32" w:rsidRDefault="005F5DA0" w:rsidP="007B71B9">
            <w:pPr>
              <w:pStyle w:val="31"/>
              <w:spacing w:before="0" w:after="0" w:line="240" w:lineRule="auto"/>
              <w:rPr>
                <w:b w:val="0"/>
                <w:sz w:val="24"/>
                <w:szCs w:val="24"/>
                <w:u w:val="single"/>
                <w:lang w:eastAsia="en-US"/>
              </w:rPr>
            </w:pPr>
          </w:p>
          <w:p w:rsidR="005F5DA0" w:rsidRPr="00170E32" w:rsidRDefault="005F5DA0" w:rsidP="007B71B9">
            <w:pPr>
              <w:pStyle w:val="31"/>
              <w:spacing w:before="0" w:after="0" w:line="240" w:lineRule="auto"/>
              <w:rPr>
                <w:b w:val="0"/>
                <w:sz w:val="24"/>
                <w:szCs w:val="24"/>
                <w:u w:val="single"/>
                <w:lang w:eastAsia="en-US"/>
              </w:rPr>
            </w:pPr>
            <w:r w:rsidRPr="00170E32">
              <w:rPr>
                <w:sz w:val="24"/>
                <w:szCs w:val="24"/>
                <w:u w:val="single"/>
                <w:lang w:eastAsia="en-US"/>
              </w:rPr>
              <w:t>Нумерация многозначных чисел (миллион)</w:t>
            </w:r>
          </w:p>
          <w:p w:rsidR="005F5DA0" w:rsidRPr="00170E32" w:rsidRDefault="005F5DA0" w:rsidP="007B71B9">
            <w:pPr>
              <w:pStyle w:val="31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9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  <w:rPr>
                <w:b/>
                <w:u w:val="single"/>
              </w:rPr>
            </w:pPr>
            <w:r w:rsidRPr="001E652A">
              <w:t>Таблица классов и разрядов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многозначных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29-31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Таблица классов и разрядов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31</w:t>
            </w:r>
          </w:p>
          <w:p w:rsidR="005F5DA0" w:rsidRPr="001E652A" w:rsidRDefault="005F5DA0" w:rsidP="007B71B9">
            <w:pPr>
              <w:ind w:left="120"/>
              <w:jc w:val="center"/>
            </w:pPr>
            <w:r w:rsidRPr="001E652A">
              <w:t>№ 133</w:t>
            </w:r>
          </w:p>
        </w:tc>
      </w:tr>
      <w:tr w:rsidR="005F5DA0" w:rsidRPr="001E652A" w:rsidTr="007B71B9">
        <w:trPr>
          <w:trHeight w:val="5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Счёт на счётах. Работа по таблице классов, разрядов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Разрядный состав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с.32-34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 цифр на магнитах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firstLine="132"/>
              <w:jc w:val="center"/>
            </w:pPr>
            <w:r w:rsidRPr="001E652A">
              <w:t>С. 34</w:t>
            </w:r>
          </w:p>
          <w:p w:rsidR="005F5DA0" w:rsidRPr="001E652A" w:rsidRDefault="005F5DA0" w:rsidP="007B71B9">
            <w:pPr>
              <w:ind w:firstLine="132"/>
              <w:jc w:val="center"/>
            </w:pPr>
            <w:r w:rsidRPr="001E652A">
              <w:t>№ 142</w:t>
            </w:r>
          </w:p>
          <w:p w:rsidR="005F5DA0" w:rsidRPr="001E652A" w:rsidRDefault="005F5DA0" w:rsidP="007B71B9">
            <w:pPr>
              <w:ind w:firstLine="132"/>
              <w:jc w:val="center"/>
            </w:pPr>
          </w:p>
        </w:tc>
      </w:tr>
      <w:tr w:rsidR="005F5DA0" w:rsidRPr="001E652A" w:rsidTr="007B71B9">
        <w:trPr>
          <w:trHeight w:val="89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Запись многозначных чисел. Разложение многозначных чисел на разрядные слагаемые.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Разрядный состав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35-37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Логические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36 № 151</w:t>
            </w:r>
          </w:p>
        </w:tc>
      </w:tr>
      <w:tr w:rsidR="005F5DA0" w:rsidRPr="001E652A" w:rsidTr="007B71B9">
        <w:trPr>
          <w:trHeight w:val="70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Разложение чисел на разрядные слагаемые. Работа на счётах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Работа на счётах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38-39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Счёты. Таблица разрядов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-10" w:firstLine="10"/>
              <w:jc w:val="center"/>
            </w:pPr>
            <w:r w:rsidRPr="001E652A">
              <w:t>Р/т</w:t>
            </w:r>
          </w:p>
          <w:p w:rsidR="005F5DA0" w:rsidRPr="001E652A" w:rsidRDefault="005F5DA0" w:rsidP="007B71B9">
            <w:pPr>
              <w:ind w:left="-10" w:firstLine="10"/>
              <w:jc w:val="center"/>
            </w:pPr>
            <w:r w:rsidRPr="001E652A">
              <w:t>с. 20 № 61</w:t>
            </w:r>
          </w:p>
        </w:tc>
      </w:tr>
      <w:tr w:rsidR="005F5DA0" w:rsidRPr="001E652A" w:rsidTr="007B71B9">
        <w:trPr>
          <w:trHeight w:val="6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Округление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округления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Таблица «Окру</w:t>
            </w:r>
            <w:r w:rsidRPr="001E652A">
              <w:softHyphen/>
              <w:t>гление чисел»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С. 40</w:t>
            </w:r>
          </w:p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№ 165(3)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98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Счёт чисел 1, 10, 100, 1000. Запись многозначных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многозначных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41-42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Таблица разрядов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С. 42 № 176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5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Работа по таблице разрядов и со счётами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Запись многозначных чисел под диктовку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43-45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Счёты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45</w:t>
            </w:r>
          </w:p>
          <w:p w:rsidR="005F5DA0" w:rsidRPr="001E652A" w:rsidRDefault="005F5DA0" w:rsidP="007B71B9">
            <w:pPr>
              <w:jc w:val="center"/>
            </w:pPr>
            <w:r w:rsidRPr="001E652A">
              <w:t>№ 186 (1)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Римская нумерация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Римская и арабская нумерация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45-47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Знаки римской нумерации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  <w:r w:rsidRPr="001E652A">
              <w:t>С. 47</w:t>
            </w:r>
          </w:p>
          <w:p w:rsidR="005F5DA0" w:rsidRPr="001E652A" w:rsidRDefault="005F5DA0" w:rsidP="007B71B9">
            <w:pPr>
              <w:ind w:left="132"/>
              <w:jc w:val="center"/>
            </w:pPr>
            <w:r w:rsidRPr="001E652A">
              <w:t>№ 195 (1,2)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6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Контрольная работа «Нумерация чисел»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47-48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Повторить правила</w:t>
            </w:r>
          </w:p>
        </w:tc>
      </w:tr>
      <w:tr w:rsidR="005F5DA0" w:rsidRPr="001E652A" w:rsidTr="007B71B9">
        <w:trPr>
          <w:trHeight w:val="11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контрольных работ, допущенных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Повторить правила</w:t>
            </w:r>
          </w:p>
        </w:tc>
      </w:tr>
      <w:tr w:rsidR="005F5DA0" w:rsidRPr="001E652A" w:rsidTr="007B71B9">
        <w:trPr>
          <w:trHeight w:val="7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  <w:jc w:val="center"/>
              <w:rPr>
                <w:b/>
                <w:u w:val="single"/>
              </w:rPr>
            </w:pPr>
          </w:p>
          <w:p w:rsidR="005F5DA0" w:rsidRPr="001E652A" w:rsidRDefault="005F5DA0" w:rsidP="007B71B9">
            <w:pPr>
              <w:ind w:left="140"/>
              <w:jc w:val="center"/>
              <w:rPr>
                <w:b/>
                <w:u w:val="single"/>
              </w:rPr>
            </w:pPr>
            <w:r w:rsidRPr="001E652A">
              <w:rPr>
                <w:b/>
                <w:u w:val="single"/>
              </w:rPr>
              <w:t>Сложение и вычитание чисел в пределах 10 000</w:t>
            </w:r>
          </w:p>
          <w:p w:rsidR="005F5DA0" w:rsidRPr="001E652A" w:rsidRDefault="005F5DA0" w:rsidP="007B71B9">
            <w:pPr>
              <w:ind w:left="1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</w:p>
          <w:p w:rsidR="005F5DA0" w:rsidRPr="001E652A" w:rsidRDefault="005F5DA0" w:rsidP="007B71B9">
            <w:pPr>
              <w:ind w:left="132"/>
              <w:jc w:val="center"/>
            </w:pP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1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  <w:rPr>
                <w:b/>
                <w:u w:val="single"/>
              </w:rPr>
            </w:pPr>
            <w:r w:rsidRPr="001E652A">
              <w:t>Письменное сложение четырёхзначных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и запись четырёхзначных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50-52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 развития памяти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  <w:r w:rsidRPr="001E652A">
              <w:t>С. 51</w:t>
            </w:r>
          </w:p>
          <w:p w:rsidR="005F5DA0" w:rsidRPr="001E652A" w:rsidRDefault="005F5DA0" w:rsidP="007B71B9">
            <w:pPr>
              <w:ind w:left="132"/>
              <w:jc w:val="center"/>
            </w:pPr>
            <w:r w:rsidRPr="001E652A">
              <w:t>№ 207 (2)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0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Составление задач по краткой записи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и запись краткой записи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Таблицы с краткими записями задач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  <w:r w:rsidRPr="001E652A">
              <w:t>С. 52</w:t>
            </w:r>
          </w:p>
          <w:p w:rsidR="005F5DA0" w:rsidRPr="001E652A" w:rsidRDefault="005F5DA0" w:rsidP="007B71B9">
            <w:pPr>
              <w:ind w:left="132"/>
              <w:jc w:val="center"/>
            </w:pPr>
            <w:r w:rsidRPr="001E652A">
              <w:t>№ 211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Письменное вычитание четырёхзначных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Название компонентов при вычитании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54-55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Таблица с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алгоритмом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сложения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многозначных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чисел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firstLine="132"/>
              <w:jc w:val="center"/>
            </w:pPr>
            <w:r w:rsidRPr="001E652A">
              <w:t>С. 54 №221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5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Составление задач по краткой записи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кратких записей к задаче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55-56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Таблицы с крат, записями задач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С. 55</w:t>
            </w:r>
          </w:p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№ 225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1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26</w:t>
            </w: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Сложение и вычитание четырёхзначных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Название компонентов при сложении и вычитании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56-58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на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развитие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С. 57</w:t>
            </w:r>
          </w:p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№ 232 (2)/</w:t>
            </w:r>
          </w:p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С. 58</w:t>
            </w:r>
          </w:p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№ 237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Решение примеров на порядок действий. Сумма трёх слагаемых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записи примеров в столбик при сложении и вычитании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59-60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на развитие памяти учащихся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ListParagraph"/>
              <w:ind w:left="-10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С 60</w:t>
            </w:r>
          </w:p>
          <w:p w:rsidR="005F5DA0" w:rsidRPr="001E652A" w:rsidRDefault="005F5DA0" w:rsidP="007B71B9">
            <w:pPr>
              <w:pStyle w:val="ListParagraph"/>
              <w:ind w:left="-10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№ 243(3)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Решение примеров на порядок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Примеры со скобками. Действия I и II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60-62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 62 № 256(2)</w:t>
            </w:r>
          </w:p>
        </w:tc>
      </w:tr>
      <w:tr w:rsidR="005F5DA0" w:rsidRPr="001E652A" w:rsidTr="007B71B9">
        <w:trPr>
          <w:trHeight w:val="96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29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Решение задач «Разностное сравнение чисел»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текста задачи. Составление краткой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61-62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С. 62</w:t>
            </w:r>
          </w:p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№ 256 (2)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Проверка сложения. Нахождение неизвестного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Название компонентов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63-64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Таблицы для проверки домашнего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  <w:r w:rsidRPr="001E652A">
              <w:t>С. 64 № 262 (2) 4 ст.</w:t>
            </w:r>
          </w:p>
        </w:tc>
      </w:tr>
      <w:tr w:rsidR="005F5DA0" w:rsidRPr="001E652A" w:rsidTr="007B71B9">
        <w:trPr>
          <w:trHeight w:val="10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Нахождение неизвестного числа с выполнением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Наибольшее число при сложении и вычитании чисел (в примерах)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64- 65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65 № 264(2)</w:t>
            </w:r>
          </w:p>
        </w:tc>
      </w:tr>
      <w:tr w:rsidR="005F5DA0" w:rsidRPr="001E652A" w:rsidTr="007B71B9">
        <w:trPr>
          <w:trHeight w:val="8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Проверка вычитания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Решение примеров с проверкой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с.65 - 66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С. 65</w:t>
            </w:r>
          </w:p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  <w:r w:rsidRPr="001E652A">
              <w:rPr>
                <w:rFonts w:ascii="Times New Roman" w:hAnsi="Times New Roman" w:cs="Times New Roman"/>
              </w:rPr>
              <w:t>№ 266 (2) 3 ст.</w:t>
            </w:r>
          </w:p>
        </w:tc>
      </w:tr>
      <w:tr w:rsidR="005F5DA0" w:rsidRPr="001E652A" w:rsidTr="007B71B9">
        <w:trPr>
          <w:trHeight w:val="7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Контрольная работа «Сложение и вычитание чисел в пределах 10 000»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66-67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DA0" w:rsidRPr="001E652A" w:rsidTr="007B71B9">
        <w:trPr>
          <w:trHeight w:val="73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40"/>
            </w:pPr>
            <w:r w:rsidRPr="001E652A"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ListParagraph"/>
              <w:ind w:lef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DA0" w:rsidRPr="001E652A" w:rsidTr="007B71B9">
        <w:trPr>
          <w:trHeight w:val="4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ind w:left="120"/>
              <w:rPr>
                <w:b w:val="0"/>
                <w:sz w:val="24"/>
                <w:szCs w:val="24"/>
                <w:u w:val="single"/>
                <w:lang w:eastAsia="en-US"/>
              </w:rPr>
            </w:pPr>
          </w:p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ind w:left="120"/>
              <w:rPr>
                <w:b w:val="0"/>
                <w:sz w:val="24"/>
                <w:szCs w:val="24"/>
                <w:u w:val="single"/>
                <w:lang w:eastAsia="en-US"/>
              </w:rPr>
            </w:pPr>
            <w:r w:rsidRPr="00170E32">
              <w:rPr>
                <w:sz w:val="24"/>
                <w:szCs w:val="24"/>
                <w:u w:val="single"/>
                <w:lang w:eastAsia="en-US"/>
              </w:rPr>
              <w:t xml:space="preserve"> Геометрический материал</w:t>
            </w:r>
          </w:p>
          <w:p w:rsidR="005F5DA0" w:rsidRPr="001E652A" w:rsidRDefault="005F5DA0" w:rsidP="007B71B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rPr>
                <w:b/>
                <w:u w:val="single"/>
              </w:rPr>
            </w:pPr>
            <w:r w:rsidRPr="001E652A">
              <w:t>Геометрические фигуры и тела. Построение треугольника с помощью циркуля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Геометрические фигуры и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Складная линейка. Набор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геометрических тел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  <w:r w:rsidRPr="001E652A">
              <w:t>С. 27 № 122 (3)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Построение ломаной линии. Обозначение. Нахождение её длины.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Обозначение отрезков латинскими буквами. Чтение отрезков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Модель ломаной линии. Чертёжные принадлежности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2"/>
              <w:jc w:val="center"/>
            </w:pPr>
            <w:r w:rsidRPr="001E652A">
              <w:t>Карточка (2)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Многоугольники. Сходство и различие.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Многоугольники.</w:t>
            </w:r>
          </w:p>
          <w:p w:rsidR="005F5DA0" w:rsidRPr="001E652A" w:rsidRDefault="005F5DA0" w:rsidP="007B71B9">
            <w:pPr>
              <w:ind w:left="16"/>
            </w:pPr>
            <w:r w:rsidRPr="001E652A">
              <w:t>Элементы</w:t>
            </w:r>
          </w:p>
          <w:p w:rsidR="005F5DA0" w:rsidRPr="001E652A" w:rsidRDefault="005F5DA0" w:rsidP="007B71B9">
            <w:pPr>
              <w:ind w:left="16"/>
            </w:pPr>
            <w:r w:rsidRPr="001E652A">
              <w:t>многоугольников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28</w:t>
            </w:r>
          </w:p>
          <w:p w:rsidR="005F5DA0" w:rsidRPr="001E652A" w:rsidRDefault="005F5DA0" w:rsidP="007B71B9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</w:t>
            </w:r>
          </w:p>
          <w:p w:rsidR="005F5DA0" w:rsidRPr="001E652A" w:rsidRDefault="005F5DA0" w:rsidP="007B71B9">
            <w:pPr>
              <w:ind w:left="120"/>
            </w:pPr>
            <w:r w:rsidRPr="001E652A">
              <w:t>«Геометрические фигуры»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28 № 125 (2)</w:t>
            </w:r>
          </w:p>
        </w:tc>
      </w:tr>
      <w:tr w:rsidR="005F5DA0" w:rsidRPr="001E652A" w:rsidTr="007B71B9">
        <w:trPr>
          <w:trHeight w:val="112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38</w:t>
            </w:r>
          </w:p>
          <w:p w:rsidR="005F5DA0" w:rsidRPr="001E652A" w:rsidRDefault="005F5DA0" w:rsidP="007B71B9">
            <w:pPr>
              <w:jc w:val="center"/>
            </w:pPr>
            <w:r w:rsidRPr="001E652A">
              <w:t>39</w:t>
            </w: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Линии в 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 xml:space="preserve">Круг. Элементы круга. Соотношение </w:t>
            </w:r>
            <w:r w:rsidRPr="001E652A">
              <w:rPr>
                <w:lang w:val="en-US"/>
              </w:rPr>
              <w:t>D</w:t>
            </w:r>
            <w:r w:rsidRPr="001E652A">
              <w:t>=2</w:t>
            </w:r>
            <w:r w:rsidRPr="001E652A">
              <w:rPr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 кругов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различных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радиусов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28 № 126</w:t>
            </w:r>
          </w:p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71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Периметр многоугольника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Ломаная. Замкнутая ломаная.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</w:t>
            </w:r>
          </w:p>
          <w:p w:rsidR="005F5DA0" w:rsidRPr="001E652A" w:rsidRDefault="005F5DA0" w:rsidP="007B71B9">
            <w:pPr>
              <w:ind w:left="120"/>
            </w:pPr>
            <w:r w:rsidRPr="001E652A">
              <w:t>«Многоугольники»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29 № 128 (2)</w:t>
            </w:r>
          </w:p>
        </w:tc>
      </w:tr>
      <w:tr w:rsidR="005F5DA0" w:rsidRPr="001E652A" w:rsidTr="007B71B9">
        <w:trPr>
          <w:trHeight w:val="8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 xml:space="preserve">Самостоятельная работа «Геометрические фигуры и тела». </w:t>
            </w:r>
          </w:p>
          <w:p w:rsidR="005F5DA0" w:rsidRPr="001E652A" w:rsidRDefault="005F5DA0" w:rsidP="007B71B9">
            <w:pPr>
              <w:ind w:left="120"/>
            </w:pPr>
            <w:r w:rsidRPr="001E652A">
              <w:t>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с.27-29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41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  <w:rPr>
                <w:rStyle w:val="34"/>
                <w:sz w:val="24"/>
              </w:rPr>
            </w:pPr>
          </w:p>
          <w:p w:rsidR="005F5DA0" w:rsidRPr="001E652A" w:rsidRDefault="005F5DA0" w:rsidP="007B71B9">
            <w:pPr>
              <w:ind w:left="120"/>
              <w:jc w:val="center"/>
              <w:rPr>
                <w:rStyle w:val="34"/>
                <w:sz w:val="24"/>
                <w:u w:val="single"/>
              </w:rPr>
            </w:pPr>
            <w:r w:rsidRPr="001E652A">
              <w:rPr>
                <w:rStyle w:val="34"/>
                <w:bCs/>
                <w:sz w:val="24"/>
                <w:u w:val="single"/>
              </w:rPr>
              <w:t>II</w:t>
            </w:r>
            <w:r w:rsidRPr="001E652A">
              <w:rPr>
                <w:b/>
                <w:u w:val="single"/>
              </w:rPr>
              <w:t xml:space="preserve"> четверть </w:t>
            </w:r>
            <w:r w:rsidRPr="001E652A">
              <w:rPr>
                <w:rStyle w:val="34"/>
                <w:bCs/>
                <w:sz w:val="24"/>
                <w:u w:val="single"/>
              </w:rPr>
              <w:t>(38часов)</w:t>
            </w:r>
          </w:p>
          <w:p w:rsidR="005F5DA0" w:rsidRPr="001E652A" w:rsidRDefault="005F5DA0" w:rsidP="007B71B9">
            <w:pPr>
              <w:ind w:left="120"/>
              <w:jc w:val="center"/>
              <w:rPr>
                <w:rStyle w:val="34"/>
                <w:sz w:val="24"/>
              </w:rPr>
            </w:pPr>
          </w:p>
          <w:p w:rsidR="005F5DA0" w:rsidRPr="001E652A" w:rsidRDefault="005F5DA0" w:rsidP="007B71B9">
            <w:pPr>
              <w:ind w:left="120"/>
              <w:jc w:val="center"/>
              <w:rPr>
                <w:b/>
                <w:u w:val="single"/>
              </w:rPr>
            </w:pPr>
            <w:r w:rsidRPr="001E652A">
              <w:rPr>
                <w:b/>
                <w:u w:val="single"/>
              </w:rPr>
              <w:t>Сложение и вычитание чисел, полученных при измерении</w:t>
            </w:r>
          </w:p>
          <w:p w:rsidR="005F5DA0" w:rsidRPr="001E652A" w:rsidRDefault="005F5DA0" w:rsidP="007B71B9">
            <w:pPr>
              <w:ind w:left="120"/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65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Сложение чисел, полученных при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Числа, полученные при измерении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67-69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69 № 275</w:t>
            </w:r>
          </w:p>
        </w:tc>
      </w:tr>
      <w:tr w:rsidR="005F5DA0" w:rsidRPr="001E652A" w:rsidTr="007B71B9">
        <w:trPr>
          <w:trHeight w:val="76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Вычитание чисел, полученных при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Простые и составные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69-70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Коррекционный материал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70 № 279 (1)</w:t>
            </w:r>
          </w:p>
        </w:tc>
      </w:tr>
      <w:tr w:rsidR="005F5DA0" w:rsidRPr="001E652A" w:rsidTr="007B71B9">
        <w:trPr>
          <w:trHeight w:val="8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Сложение чисел, полученных при измерении с преобразованием суммы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Таблицы мер, соотношение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71-72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Логические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72 № 286 (3)</w:t>
            </w:r>
          </w:p>
        </w:tc>
      </w:tr>
      <w:tr w:rsidR="005F5DA0" w:rsidRPr="001E652A" w:rsidTr="007B71B9">
        <w:trPr>
          <w:trHeight w:val="97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Вычитание чисел, полученных при измерении с преобразованием уменьшаемого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Преобразование чисел, полученных при измер.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72-75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Практические задачи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74 № 296 (2)</w:t>
            </w:r>
          </w:p>
        </w:tc>
      </w:tr>
      <w:tr w:rsidR="005F5DA0" w:rsidRPr="001E652A" w:rsidTr="007B71B9">
        <w:trPr>
          <w:trHeight w:val="98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«Действия с числами, полученными при измерении»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Преобразование чисел, полученных при измер.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73-75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Таблицы мер, массы, длины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74 № 295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48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Сложение и вычитание чисел, полученных при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Простые и составные числа, полученные при измерении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с.75-76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Практические задачи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76 № 302 (1)</w:t>
            </w:r>
          </w:p>
        </w:tc>
      </w:tr>
      <w:tr w:rsidR="005F5DA0" w:rsidRPr="001E652A" w:rsidTr="007B71B9">
        <w:trPr>
          <w:trHeight w:val="9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Контрольная работа «Сложение и вычитание чисел, полученных при измерении»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76 № 302 (2)</w:t>
            </w:r>
          </w:p>
        </w:tc>
      </w:tr>
      <w:tr w:rsidR="005F5DA0" w:rsidRPr="001E652A" w:rsidTr="007B71B9">
        <w:trPr>
          <w:trHeight w:val="50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  <w:rPr>
                <w:b/>
                <w:u w:val="single"/>
              </w:rPr>
            </w:pPr>
          </w:p>
          <w:p w:rsidR="005F5DA0" w:rsidRPr="001E652A" w:rsidRDefault="005F5DA0" w:rsidP="007B71B9">
            <w:pPr>
              <w:ind w:left="120"/>
              <w:jc w:val="center"/>
              <w:rPr>
                <w:b/>
                <w:u w:val="single"/>
              </w:rPr>
            </w:pPr>
            <w:r w:rsidRPr="001E652A">
              <w:rPr>
                <w:b/>
                <w:u w:val="single"/>
              </w:rPr>
              <w:t>Обыкновенные дроби</w:t>
            </w: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1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 xml:space="preserve">Работа над ошибками </w:t>
            </w:r>
          </w:p>
          <w:p w:rsidR="005F5DA0" w:rsidRPr="001E652A" w:rsidRDefault="005F5DA0" w:rsidP="007B71B9">
            <w:pPr>
              <w:ind w:left="120"/>
              <w:rPr>
                <w:b/>
              </w:rPr>
            </w:pPr>
            <w:r w:rsidRPr="001E652A">
              <w:t>Образование обыкновенных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образования обыкновенных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с.78-81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Набор «Дроби»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 81 №310</w:t>
            </w:r>
          </w:p>
        </w:tc>
      </w:tr>
      <w:tr w:rsidR="005F5DA0" w:rsidRPr="001E652A" w:rsidTr="007B71B9">
        <w:trPr>
          <w:trHeight w:val="8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Образование смешанного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обыкновенных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с.81-83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Набор «Дроби»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83 № 316 (3)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 xml:space="preserve">Сравнение смешанных чисел.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обыкновенных дробей. Числитель и знаменатель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с.83-85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00"/>
            </w:pPr>
            <w:r w:rsidRPr="001E652A">
              <w:t>Практические задачи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85 № 320</w:t>
            </w:r>
          </w:p>
        </w:tc>
      </w:tr>
      <w:tr w:rsidR="005F5DA0" w:rsidRPr="001E652A" w:rsidTr="007B71B9">
        <w:trPr>
          <w:trHeight w:val="64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 xml:space="preserve">Основное свойство обыкновенной дроби. Преобразование обыкновенных дробей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Сокращение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85 -90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00"/>
            </w:pPr>
            <w:r w:rsidRPr="001E652A">
              <w:t>Набор «Дроби»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88 № 326</w:t>
            </w:r>
          </w:p>
        </w:tc>
      </w:tr>
      <w:tr w:rsidR="005F5DA0" w:rsidRPr="001E652A" w:rsidTr="007B71B9">
        <w:trPr>
          <w:trHeight w:val="70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Нахождение части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Нахождение дроби от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90-92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0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92 № 341</w:t>
            </w:r>
          </w:p>
        </w:tc>
      </w:tr>
      <w:tr w:rsidR="005F5DA0" w:rsidRPr="001E652A" w:rsidTr="007B71B9">
        <w:trPr>
          <w:trHeight w:val="70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Нахождение  нескольких частей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Нахождение дроби от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92-95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0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94 № 350</w:t>
            </w:r>
          </w:p>
        </w:tc>
      </w:tr>
      <w:tr w:rsidR="005F5DA0" w:rsidRPr="001E652A" w:rsidTr="007B71B9">
        <w:trPr>
          <w:trHeight w:val="55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Самостоятельная работа «Обыкновенные дроби»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95 № 354</w:t>
            </w:r>
          </w:p>
        </w:tc>
      </w:tr>
      <w:tr w:rsidR="005F5DA0" w:rsidRPr="001E652A" w:rsidTr="007B71B9">
        <w:trPr>
          <w:trHeight w:val="11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E652A">
              <w:rPr>
                <w:b/>
                <w:sz w:val="24"/>
                <w:szCs w:val="24"/>
                <w:u w:val="single"/>
              </w:rPr>
              <w:t>Сложение и вычитание обыкновенных дробей с одинаковыми знаменателями</w:t>
            </w: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00"/>
            </w:pPr>
          </w:p>
          <w:p w:rsidR="005F5DA0" w:rsidRPr="001E652A" w:rsidRDefault="005F5DA0" w:rsidP="007B71B9">
            <w:pPr>
              <w:ind w:left="100"/>
            </w:pPr>
          </w:p>
          <w:p w:rsidR="005F5DA0" w:rsidRPr="001E652A" w:rsidRDefault="005F5DA0" w:rsidP="007B71B9">
            <w:pPr>
              <w:ind w:left="100"/>
            </w:pPr>
          </w:p>
          <w:p w:rsidR="005F5DA0" w:rsidRPr="001E652A" w:rsidRDefault="005F5DA0" w:rsidP="007B71B9">
            <w:pPr>
              <w:ind w:left="10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2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rPr>
                <w:b/>
                <w:u w:val="single"/>
              </w:rPr>
            </w:pPr>
            <w:r w:rsidRPr="001E652A">
              <w:t>Сложение и вычитание дробей с одинаковыми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обыкновенных дробей. Числитель и знаменатель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104-107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00"/>
            </w:pPr>
            <w:r w:rsidRPr="001E652A">
              <w:t>Задания для</w:t>
            </w:r>
          </w:p>
          <w:p w:rsidR="005F5DA0" w:rsidRPr="001E652A" w:rsidRDefault="005F5DA0" w:rsidP="007B71B9">
            <w:pPr>
              <w:ind w:left="100"/>
            </w:pPr>
            <w:r w:rsidRPr="001E652A">
              <w:t>развития</w:t>
            </w:r>
          </w:p>
          <w:p w:rsidR="005F5DA0" w:rsidRPr="001E652A" w:rsidRDefault="005F5DA0" w:rsidP="007B71B9">
            <w:pPr>
              <w:ind w:left="100"/>
            </w:pPr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107 № 388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 xml:space="preserve">Сложение и вычитание обыкновенных дробей с преобразованием дроби.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сложения и вычитания обыкновенных дробей с одинаковыми знаменателями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с.107-109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Логические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109 № 397</w:t>
            </w:r>
          </w:p>
        </w:tc>
      </w:tr>
      <w:tr w:rsidR="005F5DA0" w:rsidRPr="001E652A" w:rsidTr="007B71B9">
        <w:trPr>
          <w:trHeight w:val="44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59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Вычитание дроби из единицы.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Сокращение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109-110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00"/>
            </w:pPr>
            <w:r w:rsidRPr="001E652A">
              <w:t>Набор «Дроби»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110 № 404</w:t>
            </w:r>
          </w:p>
        </w:tc>
      </w:tr>
      <w:tr w:rsidR="005F5DA0" w:rsidRPr="001E652A" w:rsidTr="007B71B9">
        <w:trPr>
          <w:trHeight w:val="8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Вычитание дроби из целого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Запись неправильной дроби смешанным числом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00"/>
            </w:pPr>
            <w:r w:rsidRPr="001E652A">
              <w:t>Практические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С.111 № 410</w:t>
            </w:r>
          </w:p>
        </w:tc>
      </w:tr>
      <w:tr w:rsidR="005F5DA0" w:rsidRPr="001E652A" w:rsidTr="007B71B9">
        <w:trPr>
          <w:trHeight w:val="9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Сложение и вычитание обыкновенных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Запись единицы неправильной дробью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00"/>
            </w:pPr>
            <w:r w:rsidRPr="001E652A">
              <w:t>Логические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112 № 413</w:t>
            </w:r>
          </w:p>
        </w:tc>
      </w:tr>
      <w:tr w:rsidR="005F5DA0" w:rsidRPr="001E652A" w:rsidTr="007B71B9">
        <w:trPr>
          <w:trHeight w:val="10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Контрольная работа «Сложение и вычитание обыкновенных дробей»№4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Преобразование обыкновенных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Набор «Дроби»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112 № 414 (1)</w:t>
            </w:r>
          </w:p>
        </w:tc>
      </w:tr>
      <w:tr w:rsidR="005F5DA0" w:rsidRPr="001E652A" w:rsidTr="007B71B9">
        <w:trPr>
          <w:trHeight w:val="77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  <w:rPr>
                <w:u w:val="single"/>
              </w:rPr>
            </w:pPr>
            <w:r w:rsidRPr="001E652A">
              <w:rPr>
                <w:b/>
                <w:u w:val="single"/>
              </w:rPr>
              <w:t>Сложение и вычитание смешанных чисел.</w:t>
            </w: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1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 xml:space="preserve">Работа над ошибками. 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Сложение смешанных чисел</w:t>
            </w:r>
          </w:p>
          <w:p w:rsidR="005F5DA0" w:rsidRPr="001E652A" w:rsidRDefault="005F5DA0" w:rsidP="007B71B9">
            <w:pPr>
              <w:ind w:left="120"/>
              <w:rPr>
                <w:b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Преобразование обыкновенных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113-115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115 № 425</w:t>
            </w:r>
          </w:p>
        </w:tc>
      </w:tr>
      <w:tr w:rsidR="005F5DA0" w:rsidRPr="001E652A" w:rsidTr="007B71B9">
        <w:trPr>
          <w:trHeight w:val="82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Вычитание смешанных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сложения обыкновенных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с.116-117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117 № 431</w:t>
            </w:r>
          </w:p>
        </w:tc>
      </w:tr>
      <w:tr w:rsidR="005F5DA0" w:rsidRPr="001E652A" w:rsidTr="007B71B9">
        <w:trPr>
          <w:trHeight w:val="27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65</w:t>
            </w:r>
          </w:p>
          <w:p w:rsidR="005F5DA0" w:rsidRPr="001E652A" w:rsidRDefault="005F5DA0" w:rsidP="007B71B9">
            <w:pPr>
              <w:jc w:val="center"/>
            </w:pPr>
            <w:r w:rsidRPr="001E652A">
              <w:t>66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дробей, числитель и знаменатель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117- 121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Задания для</w:t>
            </w:r>
          </w:p>
          <w:p w:rsidR="005F5DA0" w:rsidRPr="001E652A" w:rsidRDefault="005F5DA0" w:rsidP="007B71B9">
            <w:r w:rsidRPr="001E652A">
              <w:t>развития</w:t>
            </w:r>
          </w:p>
          <w:p w:rsidR="005F5DA0" w:rsidRPr="001E652A" w:rsidRDefault="005F5DA0" w:rsidP="007B71B9"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118 № 437</w:t>
            </w:r>
          </w:p>
        </w:tc>
      </w:tr>
      <w:tr w:rsidR="005F5DA0" w:rsidRPr="001E652A" w:rsidTr="007B71B9">
        <w:trPr>
          <w:trHeight w:val="9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Вычитание смешанного числа из целого числа, дроби из смешанного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Запись целого числа смешанным числом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с.121-122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Практические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122 № 457</w:t>
            </w:r>
          </w:p>
        </w:tc>
      </w:tr>
      <w:tr w:rsidR="005F5DA0" w:rsidRPr="001E652A" w:rsidTr="007B71B9">
        <w:trPr>
          <w:trHeight w:val="9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Вычитание смешанного числа, когда дробная часть уменьшаемого меньше дробной части вычитаемого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Запись единицы неправильной дробью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122-123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Набор «Дроби»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123 № 461</w:t>
            </w:r>
          </w:p>
        </w:tc>
      </w:tr>
      <w:tr w:rsidR="005F5DA0" w:rsidRPr="001E652A" w:rsidTr="007B71B9">
        <w:trPr>
          <w:trHeight w:val="9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69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Составление задач по краткой записи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краткой записи, условия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с.123-126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Практические задания для устного счёта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125 № 477</w:t>
            </w:r>
          </w:p>
        </w:tc>
      </w:tr>
      <w:tr w:rsidR="005F5DA0" w:rsidRPr="001E652A" w:rsidTr="007B71B9">
        <w:trPr>
          <w:trHeight w:val="6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Контрольная работа «Сложение и вычитание смешанных чисел»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125 № 475</w:t>
            </w:r>
          </w:p>
        </w:tc>
      </w:tr>
      <w:tr w:rsidR="005F5DA0" w:rsidRPr="001E652A" w:rsidTr="007B71B9">
        <w:trPr>
          <w:trHeight w:val="5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126 № 481</w:t>
            </w:r>
          </w:p>
        </w:tc>
      </w:tr>
      <w:tr w:rsidR="005F5DA0" w:rsidRPr="001E652A" w:rsidTr="007B71B9">
        <w:trPr>
          <w:trHeight w:val="69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72</w:t>
            </w:r>
          </w:p>
          <w:p w:rsidR="005F5DA0" w:rsidRPr="001E652A" w:rsidRDefault="005F5DA0" w:rsidP="007B71B9">
            <w:pPr>
              <w:jc w:val="center"/>
            </w:pPr>
            <w:r w:rsidRPr="001E652A">
              <w:t>73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125-127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</w:tr>
      <w:tr w:rsidR="005F5DA0" w:rsidRPr="001E652A" w:rsidTr="007B71B9">
        <w:trPr>
          <w:trHeight w:val="51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b/>
                <w:u w:val="single"/>
              </w:rPr>
            </w:pPr>
            <w:r w:rsidRPr="001E652A">
              <w:rPr>
                <w:b/>
                <w:u w:val="single"/>
              </w:rPr>
              <w:t>Геометрический материал</w:t>
            </w:r>
          </w:p>
          <w:p w:rsidR="005F5DA0" w:rsidRPr="001E652A" w:rsidRDefault="005F5DA0" w:rsidP="007B71B9">
            <w:pPr>
              <w:ind w:left="1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5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rPr>
                <w:b/>
                <w:u w:val="single"/>
              </w:rPr>
            </w:pPr>
            <w:r w:rsidRPr="001E652A">
              <w:t>Перпендикулярные прямые, знак перпендикулярности ( ┴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Виды линий. Положение линий на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97-99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Шнур.</w:t>
            </w:r>
          </w:p>
          <w:p w:rsidR="005F5DA0" w:rsidRPr="001E652A" w:rsidRDefault="005F5DA0" w:rsidP="007B71B9">
            <w:r w:rsidRPr="001E652A">
              <w:t>Складная линейка.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99 № 364 (3)</w:t>
            </w:r>
          </w:p>
        </w:tc>
      </w:tr>
      <w:tr w:rsidR="005F5DA0" w:rsidRPr="001E652A" w:rsidTr="007B71B9">
        <w:trPr>
          <w:trHeight w:val="96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Высота треугольника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Виды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99-101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Набор</w:t>
            </w:r>
          </w:p>
          <w:p w:rsidR="005F5DA0" w:rsidRPr="001E652A" w:rsidRDefault="005F5DA0" w:rsidP="007B71B9">
            <w:r w:rsidRPr="001E652A">
              <w:t>«Геометрические фигуры»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 xml:space="preserve">С. 100 № 366 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Параллельные прямые, знак параллельности 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Построение перпендикулярных и параллельных прямых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с.101-102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Чертежи параллельных и перпендикулярных прямых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 102 3 370</w:t>
            </w:r>
          </w:p>
        </w:tc>
      </w:tr>
      <w:tr w:rsidR="005F5DA0" w:rsidRPr="001E652A" w:rsidTr="007B71B9">
        <w:trPr>
          <w:trHeight w:val="83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Построение параллельных прямых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Положение геометрических фигур на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Чертёжные принадлежности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104 №  374 (3)</w:t>
            </w:r>
          </w:p>
        </w:tc>
      </w:tr>
      <w:tr w:rsidR="005F5DA0" w:rsidRPr="001E652A" w:rsidTr="007B71B9">
        <w:trPr>
          <w:trHeight w:val="11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Построение перпендикулярных и  параллельных прямых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Построение перпендикулярных и параллельных прямых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Чертёжные принадлежности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104 №  374 (7)</w:t>
            </w:r>
          </w:p>
        </w:tc>
      </w:tr>
      <w:tr w:rsidR="005F5DA0" w:rsidRPr="001E652A" w:rsidTr="007B71B9">
        <w:trPr>
          <w:trHeight w:val="8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79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Самостоятельная работа «Перпендикулярные и параллельные прямые»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с.97-104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Чертёжные принадлежности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104 №  374 (6)</w:t>
            </w:r>
          </w:p>
        </w:tc>
      </w:tr>
      <w:tr w:rsidR="005F5DA0" w:rsidRPr="001E652A" w:rsidTr="007B71B9">
        <w:trPr>
          <w:trHeight w:val="50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4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rStyle w:val="24"/>
                <w:sz w:val="24"/>
              </w:rPr>
            </w:pPr>
          </w:p>
          <w:p w:rsidR="005F5DA0" w:rsidRPr="001E652A" w:rsidRDefault="005F5DA0" w:rsidP="007B71B9">
            <w:pPr>
              <w:ind w:left="120"/>
              <w:jc w:val="center"/>
              <w:rPr>
                <w:b/>
                <w:u w:val="single"/>
              </w:rPr>
            </w:pPr>
            <w:r w:rsidRPr="001E652A">
              <w:rPr>
                <w:b/>
                <w:u w:val="single"/>
                <w:lang w:val="en-US"/>
              </w:rPr>
              <w:t>III</w:t>
            </w:r>
            <w:r w:rsidRPr="001E652A">
              <w:rPr>
                <w:b/>
                <w:u w:val="single"/>
              </w:rPr>
              <w:t xml:space="preserve"> четверть (5</w:t>
            </w:r>
            <w:r>
              <w:rPr>
                <w:b/>
                <w:u w:val="single"/>
              </w:rPr>
              <w:t>0</w:t>
            </w:r>
            <w:r w:rsidRPr="001E652A">
              <w:rPr>
                <w:b/>
                <w:u w:val="single"/>
              </w:rPr>
              <w:t xml:space="preserve"> час</w:t>
            </w:r>
            <w:r>
              <w:rPr>
                <w:b/>
                <w:u w:val="single"/>
              </w:rPr>
              <w:t>ов</w:t>
            </w:r>
            <w:r w:rsidRPr="001E652A">
              <w:rPr>
                <w:b/>
                <w:u w:val="single"/>
              </w:rPr>
              <w:t>)</w:t>
            </w:r>
          </w:p>
          <w:p w:rsidR="005F5DA0" w:rsidRPr="001E652A" w:rsidRDefault="005F5DA0" w:rsidP="007B71B9">
            <w:pPr>
              <w:ind w:left="120"/>
              <w:jc w:val="center"/>
              <w:rPr>
                <w:b/>
                <w:u w:val="single"/>
              </w:rPr>
            </w:pPr>
          </w:p>
          <w:p w:rsidR="005F5DA0" w:rsidRPr="001E652A" w:rsidRDefault="005F5DA0" w:rsidP="007B71B9">
            <w:pPr>
              <w:ind w:left="120"/>
              <w:jc w:val="center"/>
            </w:pPr>
            <w:r w:rsidRPr="001E652A">
              <w:rPr>
                <w:b/>
                <w:u w:val="single"/>
              </w:rPr>
              <w:t>Решение задач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  <w:p w:rsidR="005F5DA0" w:rsidRPr="001E652A" w:rsidRDefault="005F5DA0" w:rsidP="007B71B9"/>
          <w:p w:rsidR="005F5DA0" w:rsidRPr="001E652A" w:rsidRDefault="005F5DA0" w:rsidP="007B71B9"/>
          <w:p w:rsidR="005F5DA0" w:rsidRPr="001E652A" w:rsidRDefault="005F5DA0" w:rsidP="007B71B9"/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rPr>
                <w:rStyle w:val="24"/>
                <w:sz w:val="24"/>
              </w:rPr>
            </w:pPr>
            <w:r w:rsidRPr="001E652A">
              <w:t>Скорость, время, расстояние .Составление задач на движение.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Соотношение параметров при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128-130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Таблица для составления задач на движение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130 № 485  (4)</w:t>
            </w:r>
          </w:p>
        </w:tc>
      </w:tr>
      <w:tr w:rsidR="005F5DA0" w:rsidRPr="001E652A" w:rsidTr="007B71B9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на определение расстояния.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Формула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с.131-132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Схемы задач на движение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132 № 489</w:t>
            </w:r>
          </w:p>
        </w:tc>
      </w:tr>
      <w:tr w:rsidR="005F5DA0" w:rsidRPr="001E652A" w:rsidTr="007B71B9">
        <w:trPr>
          <w:trHeight w:val="83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на определение скорости и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нахождения скорости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132-134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Практические задачи на движение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134 № 495 (3)</w:t>
            </w:r>
          </w:p>
        </w:tc>
      </w:tr>
      <w:tr w:rsidR="005F5DA0" w:rsidRPr="001E652A" w:rsidTr="007B71B9">
        <w:trPr>
          <w:trHeight w:val="8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на определение скорости, времени, расстояния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нахождения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Задания для</w:t>
            </w:r>
          </w:p>
          <w:p w:rsidR="005F5DA0" w:rsidRPr="001E652A" w:rsidRDefault="005F5DA0" w:rsidP="007B71B9">
            <w:r w:rsidRPr="001E652A">
              <w:t>развития</w:t>
            </w:r>
          </w:p>
          <w:p w:rsidR="005F5DA0" w:rsidRPr="001E652A" w:rsidRDefault="005F5DA0" w:rsidP="007B71B9"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135 № 502 (2)</w:t>
            </w:r>
          </w:p>
        </w:tc>
      </w:tr>
      <w:tr w:rsidR="005F5DA0" w:rsidRPr="001E652A" w:rsidTr="007B71B9">
        <w:trPr>
          <w:trHeight w:val="8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на встречное движение (I способ)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Понятие «одновременно»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с.136-137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Таблица</w:t>
            </w:r>
          </w:p>
          <w:p w:rsidR="005F5DA0" w:rsidRPr="001E652A" w:rsidRDefault="005F5DA0" w:rsidP="007B71B9">
            <w:r w:rsidRPr="001E652A">
              <w:t>«Встречное</w:t>
            </w:r>
          </w:p>
          <w:p w:rsidR="005F5DA0" w:rsidRPr="001E652A" w:rsidRDefault="005F5DA0" w:rsidP="007B71B9">
            <w:r w:rsidRPr="001E652A">
              <w:t>движение»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137 № 506</w:t>
            </w:r>
          </w:p>
        </w:tc>
      </w:tr>
      <w:tr w:rsidR="005F5DA0" w:rsidRPr="001E652A" w:rsidTr="007B71B9">
        <w:trPr>
          <w:trHeight w:val="83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на встречное движение (II способ)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определения скорости сближения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с.138-140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Схемы задач на</w:t>
            </w:r>
          </w:p>
          <w:p w:rsidR="005F5DA0" w:rsidRPr="001E652A" w:rsidRDefault="005F5DA0" w:rsidP="007B71B9">
            <w:r w:rsidRPr="001E652A">
              <w:t>встречное</w:t>
            </w:r>
          </w:p>
          <w:p w:rsidR="005F5DA0" w:rsidRPr="001E652A" w:rsidRDefault="005F5DA0" w:rsidP="007B71B9">
            <w:r w:rsidRPr="001E652A">
              <w:t>движение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140 № 511</w:t>
            </w:r>
          </w:p>
        </w:tc>
      </w:tr>
      <w:tr w:rsidR="005F5DA0" w:rsidRPr="001E652A" w:rsidTr="007B71B9">
        <w:trPr>
          <w:trHeight w:val="8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Таблицы умножения на 2-9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с.136-140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 xml:space="preserve">Практические задания для устной работы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17 № 71</w:t>
            </w:r>
          </w:p>
        </w:tc>
      </w:tr>
      <w:tr w:rsidR="005F5DA0" w:rsidRPr="001E652A" w:rsidTr="007B71B9">
        <w:trPr>
          <w:trHeight w:val="68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Контрольная работа «Решение задач на движение» №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19 №86 (2)</w:t>
            </w:r>
          </w:p>
        </w:tc>
      </w:tr>
      <w:tr w:rsidR="005F5DA0" w:rsidRPr="001E652A" w:rsidTr="007B71B9">
        <w:trPr>
          <w:trHeight w:val="68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89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контр, работ, допущенных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19 №86 (3)</w:t>
            </w:r>
          </w:p>
        </w:tc>
      </w:tr>
      <w:tr w:rsidR="005F5DA0" w:rsidRPr="001E652A" w:rsidTr="007B71B9">
        <w:trPr>
          <w:trHeight w:val="110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right="260"/>
              <w:jc w:val="center"/>
            </w:pPr>
          </w:p>
          <w:p w:rsidR="005F5DA0" w:rsidRPr="001E652A" w:rsidRDefault="005F5DA0" w:rsidP="007B71B9">
            <w:pPr>
              <w:ind w:right="260"/>
              <w:jc w:val="center"/>
            </w:pPr>
          </w:p>
          <w:p w:rsidR="005F5DA0" w:rsidRPr="001E652A" w:rsidRDefault="005F5DA0" w:rsidP="007B71B9">
            <w:pPr>
              <w:ind w:right="260"/>
              <w:jc w:val="center"/>
            </w:pPr>
          </w:p>
          <w:p w:rsidR="005F5DA0" w:rsidRPr="001E652A" w:rsidRDefault="005F5DA0" w:rsidP="007B71B9">
            <w:pPr>
              <w:ind w:right="260"/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E652A">
              <w:rPr>
                <w:b/>
                <w:sz w:val="24"/>
                <w:szCs w:val="24"/>
                <w:u w:val="single"/>
              </w:rPr>
              <w:t>Умножение многозначных чисел на однозначное число и круглые десятки</w:t>
            </w: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ind w:left="50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8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90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rPr>
                <w:b/>
                <w:u w:val="single"/>
              </w:rPr>
            </w:pPr>
            <w:r w:rsidRPr="001E652A">
              <w:t>Умножение четырёхзначных чисел на однозначное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многозначных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развития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142 № 516 (4 ст)</w:t>
            </w:r>
          </w:p>
        </w:tc>
      </w:tr>
      <w:tr w:rsidR="005F5DA0" w:rsidRPr="001E652A" w:rsidTr="007B71B9">
        <w:trPr>
          <w:trHeight w:val="70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91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Решение задач «Нахождение остатка»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Сравнение чисел по величине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задач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142 № 521</w:t>
            </w:r>
          </w:p>
        </w:tc>
      </w:tr>
      <w:tr w:rsidR="005F5DA0" w:rsidRPr="001E652A" w:rsidTr="007B71B9">
        <w:trPr>
          <w:trHeight w:val="8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92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Письменное умножение многозначного числа на однозначное  с переходом через два 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Умножение без перехода через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Таблица Пифагора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143 № 527</w:t>
            </w:r>
          </w:p>
        </w:tc>
      </w:tr>
      <w:tr w:rsidR="005F5DA0" w:rsidRPr="001E652A" w:rsidTr="007B71B9">
        <w:trPr>
          <w:trHeight w:val="84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93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на порядок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Примеры со скобками. Действия I и II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144-145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145 № 539</w:t>
            </w:r>
          </w:p>
        </w:tc>
      </w:tr>
      <w:tr w:rsidR="005F5DA0" w:rsidRPr="001E652A" w:rsidTr="007B71B9">
        <w:trPr>
          <w:trHeight w:val="9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94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и  задач на нахождение общего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Умножение чисел, запись примеров в столбик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задачи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146 № 550</w:t>
            </w:r>
          </w:p>
        </w:tc>
      </w:tr>
      <w:tr w:rsidR="005F5DA0" w:rsidRPr="001E652A" w:rsidTr="007B71B9">
        <w:trPr>
          <w:trHeight w:val="8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95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Составление задач по краткой записи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условия задачи. Выделение главного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147,151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задач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147 № 554</w:t>
            </w:r>
          </w:p>
        </w:tc>
      </w:tr>
      <w:tr w:rsidR="005F5DA0" w:rsidRPr="001E652A" w:rsidTr="007B71B9">
        <w:trPr>
          <w:trHeight w:val="70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96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Умножение четырёхзначных чисел, когда множимое заканчивается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Умножение 0 и на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с.147-148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Логические зада</w:t>
            </w:r>
            <w:r w:rsidRPr="001E652A">
              <w:softHyphen/>
              <w:t>ния для счёта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148 № 561</w:t>
            </w:r>
          </w:p>
        </w:tc>
      </w:tr>
      <w:tr w:rsidR="005F5DA0" w:rsidRPr="001E652A" w:rsidTr="007B71B9">
        <w:trPr>
          <w:trHeight w:val="8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97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Умножение четырёхзначных чисел, когда множимое содержит нули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Умножение 0 и на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148-149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Индивидуальные карточки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149 № 565</w:t>
            </w:r>
          </w:p>
        </w:tc>
      </w:tr>
      <w:tr w:rsidR="005F5DA0" w:rsidRPr="001E652A" w:rsidTr="007B71B9">
        <w:trPr>
          <w:trHeight w:val="98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98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на порядок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Примеры со скобками. Действия I и II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с.150-151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151 № 578 (4ст)</w:t>
            </w:r>
          </w:p>
        </w:tc>
      </w:tr>
      <w:tr w:rsidR="005F5DA0" w:rsidRPr="001E652A" w:rsidTr="007B71B9">
        <w:trPr>
          <w:trHeight w:val="8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99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Умножение на круглые десятки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умножения на 10, 100,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Коррекционный материал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153 № 588 (1,2)</w:t>
            </w:r>
          </w:p>
        </w:tc>
      </w:tr>
      <w:tr w:rsidR="005F5DA0" w:rsidRPr="001E652A" w:rsidTr="007B71B9">
        <w:trPr>
          <w:trHeight w:val="73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Контрольная работа «Умножение четырёхзначных чисел»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153 № 588 (3)</w:t>
            </w:r>
          </w:p>
        </w:tc>
      </w:tr>
      <w:tr w:rsidR="005F5DA0" w:rsidRPr="001E652A" w:rsidTr="007B71B9">
        <w:trPr>
          <w:trHeight w:val="107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101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контрольных работ, допущенных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153 № 588 (4)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ind w:left="360"/>
              <w:rPr>
                <w:b w:val="0"/>
                <w:sz w:val="24"/>
                <w:szCs w:val="24"/>
                <w:lang w:eastAsia="en-US"/>
              </w:rPr>
            </w:pPr>
          </w:p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ind w:left="360"/>
              <w:rPr>
                <w:b w:val="0"/>
                <w:sz w:val="24"/>
                <w:szCs w:val="24"/>
                <w:u w:val="single"/>
                <w:lang w:eastAsia="en-US"/>
              </w:rPr>
            </w:pPr>
            <w:r w:rsidRPr="00170E32">
              <w:rPr>
                <w:sz w:val="24"/>
                <w:szCs w:val="24"/>
                <w:u w:val="single"/>
                <w:lang w:eastAsia="en-US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6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102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Деление четырёхзначных чисел без перехода через разряд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Таблицы умножения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154-155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Таблица Пифагора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155№  592 (2)</w:t>
            </w:r>
          </w:p>
        </w:tc>
      </w:tr>
      <w:tr w:rsidR="005F5DA0" w:rsidRPr="001E652A" w:rsidTr="007B71B9">
        <w:trPr>
          <w:trHeight w:val="83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103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с проверкой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Устное деление двузначных и трёхзначных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Практические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156 № 600</w:t>
            </w:r>
          </w:p>
        </w:tc>
      </w:tr>
      <w:tr w:rsidR="005F5DA0" w:rsidRPr="001E652A" w:rsidTr="007B71B9">
        <w:trPr>
          <w:trHeight w:val="83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104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на порядок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Действия I и 11 ступени Примеры со скобками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156-157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157 № 605</w:t>
            </w:r>
          </w:p>
        </w:tc>
      </w:tr>
      <w:tr w:rsidR="005F5DA0" w:rsidRPr="001E652A" w:rsidTr="007B71B9">
        <w:trPr>
          <w:trHeight w:val="98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105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rPr>
                <w:shd w:val="clear" w:color="auto" w:fill="FFFFFF"/>
              </w:rPr>
              <w:t>Письменное деление четырёхзначных чисел на однозначное число.</w:t>
            </w:r>
            <w:r w:rsidRPr="001E652A">
              <w:t xml:space="preserve"> Составление задач по краткой записи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Составление задач по таблицам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задач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158 № 614 (2)</w:t>
            </w:r>
          </w:p>
        </w:tc>
      </w:tr>
      <w:tr w:rsidR="005F5DA0" w:rsidRPr="001E652A" w:rsidTr="007B71B9">
        <w:trPr>
          <w:trHeight w:val="68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106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Деление четырёхзначных чисел, когда делимое заканчивается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Деление нуля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 устного счёта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158 № 614 (3)</w:t>
            </w:r>
          </w:p>
        </w:tc>
      </w:tr>
      <w:tr w:rsidR="005F5DA0" w:rsidRPr="001E652A" w:rsidTr="007B71B9">
        <w:trPr>
          <w:trHeight w:val="7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107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«Нахождение части числа»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Нахождение части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159-160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Логические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160 № 625</w:t>
            </w:r>
          </w:p>
        </w:tc>
      </w:tr>
      <w:tr w:rsidR="005F5DA0" w:rsidRPr="001E652A" w:rsidTr="007B71B9">
        <w:trPr>
          <w:trHeight w:val="9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108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Деление чисел, когда в середине частного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Устное деление двузначных и трёхзначных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159-160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развития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160 № 626</w:t>
            </w:r>
          </w:p>
        </w:tc>
      </w:tr>
      <w:tr w:rsidR="005F5DA0" w:rsidRPr="001E652A" w:rsidTr="007B71B9">
        <w:trPr>
          <w:trHeight w:val="98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109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Деление чисел, когда в частном несколько нулей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Деление трёхзначных чисел, запись в столбик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 устного счёта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161 № 631 (3ст)</w:t>
            </w:r>
          </w:p>
        </w:tc>
      </w:tr>
      <w:tr w:rsidR="005F5DA0" w:rsidRPr="001E652A" w:rsidTr="007B71B9">
        <w:trPr>
          <w:trHeight w:val="6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Деление чисел, когда делимое заканчивается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Деление нуля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Коррекционный материал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162 № 635</w:t>
            </w:r>
          </w:p>
        </w:tc>
      </w:tr>
      <w:tr w:rsidR="005F5DA0" w:rsidRPr="001E652A" w:rsidTr="007B71B9">
        <w:trPr>
          <w:trHeight w:val="98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Нахождение дроби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Нахождение 1, 1, 1 3 2 5</w:t>
            </w:r>
          </w:p>
          <w:p w:rsidR="005F5DA0" w:rsidRPr="001E652A" w:rsidRDefault="005F5DA0" w:rsidP="007B71B9">
            <w:pPr>
              <w:ind w:left="16"/>
            </w:pPr>
            <w:r w:rsidRPr="001E652A">
              <w:t>от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163 № 641</w:t>
            </w:r>
          </w:p>
        </w:tc>
      </w:tr>
      <w:tr w:rsidR="005F5DA0" w:rsidRPr="001E652A" w:rsidTr="007B71B9">
        <w:trPr>
          <w:trHeight w:val="6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на порядок 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Действия</w:t>
            </w:r>
            <w:r w:rsidRPr="001E652A">
              <w:rPr>
                <w:rStyle w:val="a1"/>
              </w:rPr>
              <w:t xml:space="preserve"> I</w:t>
            </w:r>
            <w:r w:rsidRPr="001E652A">
              <w:t xml:space="preserve"> и</w:t>
            </w:r>
            <w:r w:rsidRPr="001E652A">
              <w:rPr>
                <w:rStyle w:val="a1"/>
              </w:rPr>
              <w:t xml:space="preserve"> II</w:t>
            </w:r>
            <w:r w:rsidRPr="001E652A">
              <w:t>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164-165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164 № 645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Составление примеров по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Название компонентов при сложении и вычитании.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с.165-166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166 № 658 (1,2)</w:t>
            </w:r>
          </w:p>
        </w:tc>
      </w:tr>
      <w:tr w:rsidR="005F5DA0" w:rsidRPr="001E652A" w:rsidTr="007B71B9">
        <w:trPr>
          <w:trHeight w:val="80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на порядок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Действия</w:t>
            </w:r>
            <w:r w:rsidRPr="001E652A">
              <w:rPr>
                <w:rStyle w:val="a1"/>
              </w:rPr>
              <w:t xml:space="preserve"> I</w:t>
            </w:r>
            <w:r w:rsidRPr="001E652A">
              <w:t>и</w:t>
            </w:r>
            <w:r w:rsidRPr="001E652A">
              <w:rPr>
                <w:rStyle w:val="a1"/>
              </w:rPr>
              <w:t xml:space="preserve"> II</w:t>
            </w:r>
            <w:r w:rsidRPr="001E652A">
              <w:t xml:space="preserve">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166-169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Логические задания для устного счёта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168 № 669 (1)</w:t>
            </w:r>
          </w:p>
        </w:tc>
      </w:tr>
      <w:tr w:rsidR="005F5DA0" w:rsidRPr="001E652A" w:rsidTr="007B71B9">
        <w:trPr>
          <w:trHeight w:val="112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Арифметические действия с четырёхзначными числами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 xml:space="preserve">Название компонентов при умножении и делении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166-169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168 № 669 (1)</w:t>
            </w:r>
          </w:p>
        </w:tc>
      </w:tr>
      <w:tr w:rsidR="005F5DA0" w:rsidRPr="001E652A" w:rsidTr="007B71B9">
        <w:trPr>
          <w:trHeight w:val="70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Деление на круглые десятки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Деление на 10, 100,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170 № 685 (3)</w:t>
            </w:r>
          </w:p>
        </w:tc>
      </w:tr>
      <w:tr w:rsidR="005F5DA0" w:rsidRPr="001E652A" w:rsidTr="007B71B9">
        <w:trPr>
          <w:trHeight w:val="106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117</w:t>
            </w:r>
          </w:p>
          <w:p w:rsidR="005F5DA0" w:rsidRPr="001E652A" w:rsidRDefault="005F5DA0" w:rsidP="007B71B9">
            <w:pPr>
              <w:jc w:val="center"/>
            </w:pPr>
            <w:r w:rsidRPr="001E652A">
              <w:t>118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Деление с остатком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Сравнение остатка с делителем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с.171-172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171 № 689 (2)</w:t>
            </w:r>
          </w:p>
        </w:tc>
      </w:tr>
      <w:tr w:rsidR="005F5DA0" w:rsidRPr="001E652A" w:rsidTr="007B71B9">
        <w:trPr>
          <w:trHeight w:val="7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Контрольная работа «Деление четырёхзначных чисел» №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172-173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 устного счёта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172 № 690 (1)</w:t>
            </w:r>
          </w:p>
        </w:tc>
      </w:tr>
      <w:tr w:rsidR="005F5DA0" w:rsidRPr="001E652A" w:rsidTr="007B71B9">
        <w:trPr>
          <w:trHeight w:val="65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172 № 690 (2)</w:t>
            </w:r>
          </w:p>
        </w:tc>
      </w:tr>
      <w:tr w:rsidR="005F5DA0" w:rsidRPr="001E652A" w:rsidTr="007B71B9">
        <w:trPr>
          <w:trHeight w:val="51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b/>
                <w:u w:val="single"/>
              </w:rPr>
            </w:pPr>
          </w:p>
          <w:p w:rsidR="005F5DA0" w:rsidRPr="001E652A" w:rsidRDefault="005F5DA0" w:rsidP="007B71B9">
            <w:pPr>
              <w:jc w:val="center"/>
              <w:rPr>
                <w:b/>
                <w:u w:val="single"/>
              </w:rPr>
            </w:pPr>
            <w:r w:rsidRPr="001E652A">
              <w:rPr>
                <w:b/>
                <w:u w:val="single"/>
              </w:rPr>
              <w:t>Геометрический материал</w:t>
            </w:r>
          </w:p>
          <w:p w:rsidR="005F5DA0" w:rsidRPr="001E652A" w:rsidRDefault="005F5DA0" w:rsidP="007B71B9">
            <w:pPr>
              <w:ind w:left="1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0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rPr>
                <w:b/>
                <w:u w:val="single"/>
              </w:rPr>
            </w:pPr>
            <w:r w:rsidRPr="001E652A">
              <w:t xml:space="preserve">Взаимное положение прямых в пространстве.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Положение геометрических фигур на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173-174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Складная линейка.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5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122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rPr>
                <w:b/>
                <w:u w:val="single"/>
              </w:rPr>
            </w:pPr>
            <w:r w:rsidRPr="001E652A">
              <w:t>Уровень и отвес.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174-175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Шнур.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уровень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175 № 696</w:t>
            </w:r>
          </w:p>
        </w:tc>
      </w:tr>
      <w:tr w:rsidR="005F5DA0" w:rsidRPr="001E652A" w:rsidTr="007B71B9">
        <w:trPr>
          <w:trHeight w:val="8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Геометрические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Геометрические фигуры и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</w:t>
            </w:r>
          </w:p>
          <w:p w:rsidR="005F5DA0" w:rsidRPr="001E652A" w:rsidRDefault="005F5DA0" w:rsidP="007B71B9">
            <w:pPr>
              <w:ind w:left="120"/>
            </w:pPr>
            <w:r w:rsidRPr="001E652A">
              <w:t>«Геометрические фигуры»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176 № 702</w:t>
            </w:r>
          </w:p>
        </w:tc>
      </w:tr>
      <w:tr w:rsidR="005F5DA0" w:rsidRPr="001E652A" w:rsidTr="007B71B9">
        <w:trPr>
          <w:trHeight w:val="98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124</w:t>
            </w:r>
          </w:p>
          <w:p w:rsidR="005F5DA0" w:rsidRPr="001E652A" w:rsidRDefault="005F5DA0" w:rsidP="007B71B9">
            <w:pPr>
              <w:jc w:val="center"/>
            </w:pPr>
            <w:r w:rsidRPr="001E652A">
              <w:t>125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Геометрические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</w:t>
            </w:r>
          </w:p>
          <w:p w:rsidR="005F5DA0" w:rsidRPr="001E652A" w:rsidRDefault="005F5DA0" w:rsidP="007B71B9">
            <w:pPr>
              <w:ind w:left="120"/>
            </w:pPr>
            <w:r w:rsidRPr="001E652A">
              <w:t>«Геометрические фигуры»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Правило, с. 177</w:t>
            </w:r>
          </w:p>
        </w:tc>
      </w:tr>
      <w:tr w:rsidR="005F5DA0" w:rsidRPr="001E652A" w:rsidTr="007B71B9">
        <w:trPr>
          <w:trHeight w:val="97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126</w:t>
            </w:r>
          </w:p>
          <w:p w:rsidR="005F5DA0" w:rsidRPr="001E652A" w:rsidRDefault="005F5DA0" w:rsidP="007B71B9">
            <w:pPr>
              <w:jc w:val="center"/>
            </w:pPr>
            <w:r w:rsidRPr="001E652A">
              <w:t>127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Брус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Кубы с разным размером ребра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с.178-179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</w:t>
            </w:r>
          </w:p>
          <w:p w:rsidR="005F5DA0" w:rsidRPr="001E652A" w:rsidRDefault="005F5DA0" w:rsidP="007B71B9">
            <w:pPr>
              <w:ind w:left="120"/>
            </w:pPr>
            <w:r w:rsidRPr="001E652A">
              <w:t>«Геометрические фигуры»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179 № 709</w:t>
            </w:r>
          </w:p>
        </w:tc>
      </w:tr>
      <w:tr w:rsidR="005F5DA0" w:rsidRPr="001E652A" w:rsidTr="007B71B9">
        <w:trPr>
          <w:trHeight w:val="9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128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Масштаб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Понятие масштаба и его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179- 181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Чертежи с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применением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масштаба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180 № 717</w:t>
            </w:r>
          </w:p>
        </w:tc>
      </w:tr>
      <w:tr w:rsidR="005F5DA0" w:rsidRPr="001E652A" w:rsidTr="007B71B9">
        <w:trPr>
          <w:trHeight w:val="8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129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Масштаб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Понятие масштаба и его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180-181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Чертежи с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применением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масштаба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181 № 722</w:t>
            </w:r>
          </w:p>
        </w:tc>
      </w:tr>
      <w:tr w:rsidR="005F5DA0" w:rsidRPr="001E652A" w:rsidTr="007B71B9">
        <w:trPr>
          <w:trHeight w:val="7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Самостоятельная работа «Геометрические тела»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Чертёжные принадлежности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181 № 724</w:t>
            </w:r>
          </w:p>
        </w:tc>
      </w:tr>
      <w:tr w:rsidR="005F5DA0" w:rsidRPr="001E652A" w:rsidTr="007B71B9">
        <w:trPr>
          <w:trHeight w:val="10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ind w:left="130"/>
              <w:rPr>
                <w:b w:val="0"/>
                <w:sz w:val="24"/>
                <w:szCs w:val="24"/>
                <w:u w:val="single"/>
                <w:lang w:eastAsia="en-US"/>
              </w:rPr>
            </w:pPr>
          </w:p>
          <w:p w:rsidR="005F5DA0" w:rsidRPr="00170E32" w:rsidRDefault="005F5DA0" w:rsidP="007B71B9">
            <w:pPr>
              <w:pStyle w:val="31"/>
              <w:shd w:val="clear" w:color="auto" w:fill="auto"/>
              <w:spacing w:before="0" w:after="0" w:line="240" w:lineRule="auto"/>
              <w:ind w:left="130"/>
              <w:rPr>
                <w:b w:val="0"/>
                <w:sz w:val="24"/>
                <w:szCs w:val="24"/>
                <w:u w:val="single"/>
                <w:lang w:eastAsia="en-US"/>
              </w:rPr>
            </w:pPr>
            <w:r w:rsidRPr="00170E32">
              <w:rPr>
                <w:sz w:val="24"/>
                <w:szCs w:val="24"/>
                <w:u w:val="single"/>
                <w:lang w:eastAsia="en-US"/>
              </w:rPr>
              <w:t>IV четверть (38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9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131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Нумерация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многозначных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182-184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 цифр на магнитах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183 № 736 (1)</w:t>
            </w:r>
          </w:p>
        </w:tc>
      </w:tr>
      <w:tr w:rsidR="005F5DA0" w:rsidRPr="001E652A" w:rsidTr="007B71B9">
        <w:trPr>
          <w:trHeight w:val="10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132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Сравнение, округление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Запись многозначных чисел под диктовку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с.184-185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Логические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185 № 744</w:t>
            </w:r>
          </w:p>
        </w:tc>
      </w:tr>
      <w:tr w:rsidR="005F5DA0" w:rsidRPr="001E652A" w:rsidTr="007B71B9">
        <w:trPr>
          <w:trHeight w:val="8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133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Сложение и вычитание чисел в пределах 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Название компонентов при сложении вычит.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186-188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187 № 755</w:t>
            </w:r>
          </w:p>
        </w:tc>
      </w:tr>
      <w:tr w:rsidR="005F5DA0" w:rsidRPr="001E652A" w:rsidTr="007B71B9">
        <w:trPr>
          <w:trHeight w:val="8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134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Составление примеров по заданию. Сравнение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Разрядный состав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189-190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развития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190 № 769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135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Нахождение неизвестного при сложении и вычитании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Название компонентов при сложении вычитании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Схемы на алго</w:t>
            </w:r>
            <w:r w:rsidRPr="001E652A">
              <w:softHyphen/>
              <w:t>ритм нахождения неизвестного чис.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191 № 776 ( 2)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136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Нахождение суммы трёх слагаемых.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Устное умножение и деление чисел без перехода через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задачи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192 № 780 (1)</w:t>
            </w:r>
          </w:p>
        </w:tc>
      </w:tr>
      <w:tr w:rsidR="005F5DA0" w:rsidRPr="001E652A" w:rsidTr="007B71B9">
        <w:trPr>
          <w:trHeight w:val="70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137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Умножение и деление чисел в пределах 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Умножение и деление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с.193-195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 195 № 799</w:t>
            </w:r>
          </w:p>
        </w:tc>
      </w:tr>
      <w:tr w:rsidR="005F5DA0" w:rsidRPr="001E652A" w:rsidTr="007B71B9">
        <w:trPr>
          <w:trHeight w:val="7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138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Уменьшение и увеличение чисел в кратное число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Умножение и деление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196-197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Коррекционный материал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197 № 808</w:t>
            </w:r>
          </w:p>
        </w:tc>
      </w:tr>
      <w:tr w:rsidR="005F5DA0" w:rsidRPr="001E652A" w:rsidTr="007B71B9">
        <w:trPr>
          <w:trHeight w:val="90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139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на порядок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Действия I и II ступени Примеры со скобками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с.198-199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Схемы примеров на порядок действ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198 № 814</w:t>
            </w:r>
          </w:p>
        </w:tc>
      </w:tr>
      <w:tr w:rsidR="005F5DA0" w:rsidRPr="001E652A" w:rsidTr="007B71B9">
        <w:trPr>
          <w:trHeight w:val="8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«Кратное сравнение чисел»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условия задачи, выявление главного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с.200-201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201 № 831</w:t>
            </w:r>
          </w:p>
        </w:tc>
      </w:tr>
      <w:tr w:rsidR="005F5DA0" w:rsidRPr="001E652A" w:rsidTr="007B71B9">
        <w:trPr>
          <w:trHeight w:val="97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141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both"/>
            </w:pPr>
            <w:r w:rsidRPr="001E652A">
              <w:t>Решение примеров со скобками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Алгоритм решения примеров со скобками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с.203-204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203 № 845</w:t>
            </w:r>
          </w:p>
        </w:tc>
      </w:tr>
      <w:tr w:rsidR="005F5DA0" w:rsidRPr="001E652A" w:rsidTr="007B71B9">
        <w:trPr>
          <w:trHeight w:val="11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142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both"/>
            </w:pPr>
            <w:r w:rsidRPr="001E652A">
              <w:t>Нахождение неизвестного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Название компонентов при сложении вычитании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с.205,208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Логические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208 № 877</w:t>
            </w:r>
          </w:p>
        </w:tc>
      </w:tr>
      <w:tr w:rsidR="005F5DA0" w:rsidRPr="001E652A" w:rsidTr="007B71B9">
        <w:trPr>
          <w:trHeight w:val="97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143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Сложение и вычитание чисел, полученных при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Меры длины и массы, соотношение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с.206-207 209,212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206 № 864</w:t>
            </w:r>
          </w:p>
        </w:tc>
      </w:tr>
      <w:tr w:rsidR="005F5DA0" w:rsidRPr="001E652A" w:rsidTr="007B71B9">
        <w:trPr>
          <w:trHeight w:val="91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144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both"/>
            </w:pPr>
            <w:r w:rsidRPr="001E652A">
              <w:t>Нахождение дроби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дробей. Числитель и знаменатель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с.208-211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Набор «Дроби»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210 № 890</w:t>
            </w:r>
          </w:p>
        </w:tc>
      </w:tr>
      <w:tr w:rsidR="005F5DA0" w:rsidRPr="001E652A" w:rsidTr="007B71B9">
        <w:trPr>
          <w:trHeight w:val="93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145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задач на встречное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Соотношение пути, скорости и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Таблица на</w:t>
            </w:r>
          </w:p>
          <w:p w:rsidR="005F5DA0" w:rsidRPr="001E652A" w:rsidRDefault="005F5DA0" w:rsidP="007B71B9">
            <w:r w:rsidRPr="001E652A">
              <w:t>встречное</w:t>
            </w:r>
          </w:p>
          <w:p w:rsidR="005F5DA0" w:rsidRPr="001E652A" w:rsidRDefault="005F5DA0" w:rsidP="007B71B9">
            <w:r w:rsidRPr="001E652A">
              <w:t>движение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212 № 906</w:t>
            </w:r>
          </w:p>
        </w:tc>
      </w:tr>
      <w:tr w:rsidR="005F5DA0" w:rsidRPr="001E652A" w:rsidTr="007B71B9">
        <w:trPr>
          <w:trHeight w:val="66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  <w:rPr>
                <w:highlight w:val="yellow"/>
              </w:rPr>
            </w:pPr>
            <w:r w:rsidRPr="001E652A">
              <w:t>146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Сложение и вычитание обыкновенных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дробей. Образование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с.213-214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Набор «Дроби»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214 № 920</w:t>
            </w:r>
          </w:p>
        </w:tc>
      </w:tr>
      <w:tr w:rsidR="005F5DA0" w:rsidRPr="001E652A" w:rsidTr="007B71B9">
        <w:trPr>
          <w:trHeight w:val="8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147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  <w:jc w:val="both"/>
            </w:pPr>
            <w:r w:rsidRPr="001E652A">
              <w:t>Составление задач по краткой записи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Решение простых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с.215-216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задачи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216 № 933</w:t>
            </w:r>
          </w:p>
        </w:tc>
      </w:tr>
      <w:tr w:rsidR="005F5DA0" w:rsidRPr="001E652A" w:rsidTr="007B71B9">
        <w:trPr>
          <w:trHeight w:val="5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148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  <w:jc w:val="both"/>
            </w:pPr>
            <w:r w:rsidRPr="001E652A">
              <w:t>Решение задач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Формула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с.217-218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Таблицы с зада</w:t>
            </w:r>
            <w:r w:rsidRPr="001E652A">
              <w:softHyphen/>
              <w:t>чами на движение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217 № 937</w:t>
            </w:r>
          </w:p>
        </w:tc>
      </w:tr>
      <w:tr w:rsidR="005F5DA0" w:rsidRPr="001E652A" w:rsidTr="007B71B9">
        <w:trPr>
          <w:trHeight w:val="9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149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  <w:jc w:val="both"/>
            </w:pPr>
            <w:r w:rsidRPr="001E652A">
              <w:t>Решение задач на кратное сравнение чисел.</w:t>
            </w:r>
          </w:p>
          <w:p w:rsidR="005F5DA0" w:rsidRPr="001E652A" w:rsidRDefault="005F5DA0" w:rsidP="007B71B9">
            <w:pPr>
              <w:ind w:left="13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условия задачи, составление плана её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с.219-220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задачи для устной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220 № 954</w:t>
            </w:r>
          </w:p>
        </w:tc>
      </w:tr>
      <w:tr w:rsidR="005F5DA0" w:rsidRPr="001E652A" w:rsidTr="007B71B9">
        <w:trPr>
          <w:trHeight w:val="111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 w:right="274"/>
              <w:jc w:val="both"/>
            </w:pPr>
            <w:r w:rsidRPr="001E652A">
              <w:t>Нахождение неизвестного при сложении и вычитании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Название компонентов при сложении вычитании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развития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220 № 955 (1)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  <w:jc w:val="both"/>
            </w:pPr>
            <w:r w:rsidRPr="001E652A"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обыкновенных дробей, смешанных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с.220-221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r w:rsidRPr="001E652A">
              <w:t>Задания для</w:t>
            </w:r>
          </w:p>
          <w:p w:rsidR="005F5DA0" w:rsidRPr="001E652A" w:rsidRDefault="005F5DA0" w:rsidP="007B71B9">
            <w:r w:rsidRPr="001E652A">
              <w:t>развития</w:t>
            </w:r>
          </w:p>
          <w:p w:rsidR="005F5DA0" w:rsidRPr="001E652A" w:rsidRDefault="005F5DA0" w:rsidP="007B71B9"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220 № 955 (3)</w:t>
            </w:r>
          </w:p>
        </w:tc>
      </w:tr>
      <w:tr w:rsidR="005F5DA0" w:rsidRPr="001E652A" w:rsidTr="007B71B9">
        <w:trPr>
          <w:trHeight w:val="71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  <w:jc w:val="both"/>
            </w:pPr>
            <w:r w:rsidRPr="001E652A">
              <w:t>Составление примеров по заданию. Округление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Правило округления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с.221-222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Коррекционный материал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222 № 965</w:t>
            </w:r>
          </w:p>
        </w:tc>
      </w:tr>
      <w:tr w:rsidR="005F5DA0" w:rsidRPr="001E652A" w:rsidTr="007B71B9">
        <w:trPr>
          <w:trHeight w:val="93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Нахождение дроби от числа Сравнение смешанных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Чтение дробей. Числитель и знаменатель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223-224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224 № 980</w:t>
            </w:r>
          </w:p>
        </w:tc>
      </w:tr>
      <w:tr w:rsidR="005F5DA0" w:rsidRPr="001E652A" w:rsidTr="007B71B9">
        <w:trPr>
          <w:trHeight w:val="12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Действия с числами, полученными при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Соотношение единиц измерения длины, массы,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с.224-225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Задания для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развития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мышления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225 № 982</w:t>
            </w:r>
          </w:p>
        </w:tc>
      </w:tr>
      <w:tr w:rsidR="005F5DA0" w:rsidRPr="001E652A" w:rsidTr="007B71B9">
        <w:trPr>
          <w:trHeight w:val="55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Составление задач по краткой записи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условия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225,227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Практические задания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226 № 987</w:t>
            </w:r>
          </w:p>
        </w:tc>
      </w:tr>
      <w:tr w:rsidR="005F5DA0" w:rsidRPr="001E652A" w:rsidTr="007B71B9">
        <w:trPr>
          <w:trHeight w:val="5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сложных примеров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Действия I и II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226 № 989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 xml:space="preserve">Решение задач на встречное движение.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Одновременное движение. Понятие - скорость сближения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Таблицы на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встречное</w:t>
            </w:r>
          </w:p>
          <w:p w:rsidR="005F5DA0" w:rsidRPr="001E652A" w:rsidRDefault="005F5DA0" w:rsidP="007B71B9">
            <w:pPr>
              <w:ind w:left="120"/>
            </w:pPr>
            <w:r w:rsidRPr="001E652A">
              <w:t>движение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228 № 1001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158</w:t>
            </w: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на порядок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Действия I и II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229-230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С.230 № 1014 (2)/ С.230 № 1014 (3)</w:t>
            </w:r>
          </w:p>
        </w:tc>
      </w:tr>
      <w:tr w:rsidR="005F5DA0" w:rsidRPr="001E652A" w:rsidTr="007B71B9">
        <w:trPr>
          <w:trHeight w:val="6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159</w:t>
            </w: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Контрольная работа «Арифметические действия в пределах 10 000»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231 № 1020 (1)</w:t>
            </w: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Анализ контрольных работ, допущенных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231 № 1020 (2)</w:t>
            </w:r>
          </w:p>
        </w:tc>
      </w:tr>
      <w:tr w:rsidR="005F5DA0" w:rsidRPr="001E652A" w:rsidTr="007B71B9">
        <w:trPr>
          <w:trHeight w:val="66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Решение примеров 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0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Действия I и II ступени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230-232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Схемы примеров на порядок действий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48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pStyle w:val="21"/>
              <w:spacing w:line="240" w:lineRule="auto"/>
              <w:ind w:left="720"/>
              <w:rPr>
                <w:sz w:val="24"/>
                <w:szCs w:val="24"/>
                <w:u w:val="single"/>
              </w:rPr>
            </w:pPr>
            <w:r w:rsidRPr="001E652A">
              <w:rPr>
                <w:b/>
                <w:sz w:val="24"/>
                <w:szCs w:val="24"/>
                <w:u w:val="single"/>
              </w:rPr>
              <w:t>Геометрический материал</w:t>
            </w:r>
          </w:p>
          <w:p w:rsidR="005F5DA0" w:rsidRPr="001E652A" w:rsidRDefault="005F5DA0" w:rsidP="007B71B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20"/>
            </w:pPr>
          </w:p>
          <w:p w:rsidR="005F5DA0" w:rsidRPr="001E652A" w:rsidRDefault="005F5DA0" w:rsidP="007B71B9">
            <w:pPr>
              <w:ind w:left="520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</w:p>
          <w:p w:rsidR="005F5DA0" w:rsidRPr="001E652A" w:rsidRDefault="005F5DA0" w:rsidP="007B71B9">
            <w:pPr>
              <w:ind w:left="120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10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  <w:jc w:val="both"/>
              <w:rPr>
                <w:b/>
                <w:u w:val="single"/>
              </w:rPr>
            </w:pPr>
            <w:r w:rsidRPr="001E652A">
              <w:t>Геометрические фигуры. Углы.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2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Виды геометрических фигур.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232-233.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Шнур. Складная линейка.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233 № 1029</w:t>
            </w:r>
          </w:p>
        </w:tc>
      </w:tr>
      <w:tr w:rsidR="005F5DA0" w:rsidRPr="001E652A" w:rsidTr="007B71B9">
        <w:trPr>
          <w:trHeight w:val="10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</w:pPr>
            <w:r w:rsidRPr="001E652A">
              <w:t>Ломаная. Замкнутая ломаная. Периметр.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2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Обозначение линий.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</w:t>
            </w:r>
          </w:p>
          <w:p w:rsidR="005F5DA0" w:rsidRPr="001E652A" w:rsidRDefault="005F5DA0" w:rsidP="007B71B9">
            <w:pPr>
              <w:ind w:left="120"/>
            </w:pPr>
            <w:r w:rsidRPr="001E652A">
              <w:t>«Геометрические фигуры».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234 № 1036 (3)</w:t>
            </w:r>
          </w:p>
        </w:tc>
      </w:tr>
      <w:tr w:rsidR="005F5DA0" w:rsidRPr="001E652A" w:rsidTr="007B71B9">
        <w:trPr>
          <w:trHeight w:val="67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  <w:jc w:val="both"/>
            </w:pPr>
            <w:r w:rsidRPr="001E652A">
              <w:t>Построение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2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Виды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235, 237.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Чертёжные принадлежности.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237 № 1046 (1)</w:t>
            </w:r>
          </w:p>
        </w:tc>
      </w:tr>
      <w:tr w:rsidR="005F5DA0" w:rsidRPr="001E652A" w:rsidTr="007B71B9">
        <w:trPr>
          <w:trHeight w:val="8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 w:right="274"/>
              <w:jc w:val="both"/>
            </w:pPr>
            <w:r w:rsidRPr="001E652A">
              <w:t>Взаимное положение прямых на плоскости. Перпендикулярные и параллельные прямые.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2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Виды линий. Положение линий на плоскости.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236-237.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Шнур. Складная линейка.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  <w:tr w:rsidR="005F5DA0" w:rsidRPr="001E652A" w:rsidTr="007B71B9">
        <w:trPr>
          <w:trHeight w:val="1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  <w:jc w:val="both"/>
            </w:pPr>
            <w:r w:rsidRPr="001E652A">
              <w:t>Геометрические фигуры и тела.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2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>Сходство и различие геометрических фигур и тел.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236-237.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Наборы</w:t>
            </w:r>
          </w:p>
          <w:p w:rsidR="005F5DA0" w:rsidRPr="001E652A" w:rsidRDefault="005F5DA0" w:rsidP="007B71B9">
            <w:pPr>
              <w:ind w:left="120"/>
            </w:pPr>
            <w:r w:rsidRPr="001E652A">
              <w:t>«Геометрические тела»,</w:t>
            </w:r>
          </w:p>
          <w:p w:rsidR="005F5DA0" w:rsidRPr="001E652A" w:rsidRDefault="005F5DA0" w:rsidP="007B71B9">
            <w:pPr>
              <w:ind w:left="120"/>
            </w:pPr>
            <w:r w:rsidRPr="001E652A">
              <w:t>«Геометрические фигуры».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237 № 1046 (3)</w:t>
            </w:r>
          </w:p>
        </w:tc>
      </w:tr>
      <w:tr w:rsidR="005F5DA0" w:rsidRPr="001E652A" w:rsidTr="007B71B9">
        <w:trPr>
          <w:trHeight w:val="5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30"/>
              <w:jc w:val="both"/>
            </w:pPr>
            <w:r w:rsidRPr="001E652A">
              <w:t>Круг. Линии в круге.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2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  <w:r w:rsidRPr="001E652A">
              <w:t xml:space="preserve">Соотношение: </w:t>
            </w:r>
            <w:r w:rsidRPr="001E652A">
              <w:rPr>
                <w:lang w:val="en-US"/>
              </w:rPr>
              <w:t>D=2R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с. 237.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Круги различного радиуса.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  <w:r w:rsidRPr="001E652A">
              <w:t>С. 237 № 1049</w:t>
            </w:r>
          </w:p>
        </w:tc>
      </w:tr>
      <w:tr w:rsidR="005F5DA0" w:rsidRPr="001E652A" w:rsidTr="007B71B9">
        <w:trPr>
          <w:trHeight w:val="5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  <w:r w:rsidRPr="001E652A">
              <w:t>168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</w:pPr>
            <w:r w:rsidRPr="001E652A">
              <w:t>Самостоятельная работа «Геометрические фигуры и тела».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520"/>
            </w:pPr>
            <w:r w:rsidRPr="001E652A"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A0" w:rsidRPr="001E652A" w:rsidRDefault="005F5DA0" w:rsidP="007B71B9">
            <w:pPr>
              <w:ind w:left="120"/>
              <w:jc w:val="center"/>
            </w:pPr>
          </w:p>
        </w:tc>
      </w:tr>
    </w:tbl>
    <w:p w:rsidR="005F5DA0" w:rsidRDefault="005F5DA0" w:rsidP="00273D69">
      <w:pPr>
        <w:suppressAutoHyphens/>
        <w:jc w:val="right"/>
        <w:rPr>
          <w:rFonts w:eastAsia="SimSun" w:cs="Tahoma"/>
          <w:color w:val="000000"/>
          <w:kern w:val="2"/>
          <w:sz w:val="28"/>
          <w:szCs w:val="28"/>
          <w:lang w:eastAsia="hi-IN" w:bidi="hi-IN"/>
        </w:rPr>
      </w:pPr>
    </w:p>
    <w:p w:rsidR="005F5DA0" w:rsidRDefault="005F5DA0" w:rsidP="00273D69">
      <w:pPr>
        <w:suppressAutoHyphens/>
        <w:jc w:val="right"/>
        <w:rPr>
          <w:rFonts w:eastAsia="SimSun" w:cs="Tahoma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 w:cs="Tahoma"/>
          <w:color w:val="000000"/>
          <w:kern w:val="2"/>
          <w:sz w:val="28"/>
          <w:szCs w:val="28"/>
          <w:lang w:eastAsia="hi-IN" w:bidi="hi-IN"/>
        </w:rPr>
        <w:t>Приложение 1</w:t>
      </w:r>
    </w:p>
    <w:p w:rsidR="005F5DA0" w:rsidRDefault="005F5DA0" w:rsidP="00273D69">
      <w:pPr>
        <w:widowControl w:val="0"/>
        <w:suppressAutoHyphens/>
        <w:jc w:val="center"/>
        <w:rPr>
          <w:rFonts w:eastAsia="SimSun" w:cs="Tahoma"/>
          <w:kern w:val="2"/>
          <w:sz w:val="28"/>
          <w:szCs w:val="28"/>
          <w:lang w:eastAsia="hi-IN" w:bidi="hi-IN"/>
        </w:rPr>
      </w:pPr>
      <w:r>
        <w:rPr>
          <w:rFonts w:eastAsia="SimSun" w:cs="Tahoma"/>
          <w:kern w:val="2"/>
          <w:sz w:val="28"/>
          <w:szCs w:val="28"/>
          <w:lang w:eastAsia="hi-IN" w:bidi="hi-IN"/>
        </w:rPr>
        <w:t>Лист регистрации изменений к рабочей программе</w:t>
      </w:r>
    </w:p>
    <w:p w:rsidR="005F5DA0" w:rsidRDefault="005F5DA0" w:rsidP="00273D69">
      <w:pPr>
        <w:widowControl w:val="0"/>
        <w:suppressAutoHyphens/>
        <w:jc w:val="center"/>
        <w:rPr>
          <w:rFonts w:eastAsia="SimSun" w:cs="Tahoma"/>
          <w:kern w:val="2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2340"/>
        <w:gridCol w:w="1800"/>
        <w:gridCol w:w="2295"/>
        <w:gridCol w:w="2313"/>
      </w:tblGrid>
      <w:tr w:rsidR="005F5DA0" w:rsidTr="00273D69">
        <w:tc>
          <w:tcPr>
            <w:tcW w:w="1008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lang w:eastAsia="hi-IN" w:bidi="hi-IN"/>
              </w:rPr>
            </w:pPr>
            <w:r>
              <w:rPr>
                <w:rFonts w:eastAsia="SimSun" w:cs="Tahoma"/>
                <w:kern w:val="2"/>
                <w:lang w:eastAsia="hi-IN" w:bidi="hi-IN"/>
              </w:rPr>
              <w:t>№ п/п</w:t>
            </w:r>
          </w:p>
        </w:tc>
        <w:tc>
          <w:tcPr>
            <w:tcW w:w="234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lang w:eastAsia="hi-IN" w:bidi="hi-IN"/>
              </w:rPr>
            </w:pPr>
            <w:r>
              <w:rPr>
                <w:rFonts w:eastAsia="SimSun" w:cs="Tahoma"/>
                <w:kern w:val="2"/>
                <w:lang w:eastAsia="hi-IN" w:bidi="hi-IN"/>
              </w:rPr>
              <w:t>Дата изменения</w:t>
            </w:r>
          </w:p>
        </w:tc>
        <w:tc>
          <w:tcPr>
            <w:tcW w:w="180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lang w:eastAsia="hi-IN" w:bidi="hi-IN"/>
              </w:rPr>
            </w:pPr>
            <w:r>
              <w:rPr>
                <w:rFonts w:eastAsia="SimSun" w:cs="Tahoma"/>
                <w:kern w:val="2"/>
                <w:lang w:eastAsia="hi-IN" w:bidi="hi-IN"/>
              </w:rPr>
              <w:t>Причина изменения</w:t>
            </w:r>
          </w:p>
        </w:tc>
        <w:tc>
          <w:tcPr>
            <w:tcW w:w="2295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lang w:eastAsia="hi-IN" w:bidi="hi-IN"/>
              </w:rPr>
            </w:pPr>
            <w:r>
              <w:rPr>
                <w:rFonts w:eastAsia="SimSun" w:cs="Tahoma"/>
                <w:kern w:val="2"/>
                <w:lang w:eastAsia="hi-IN" w:bidi="hi-IN"/>
              </w:rPr>
              <w:t>Суть изменения</w:t>
            </w:r>
          </w:p>
        </w:tc>
        <w:tc>
          <w:tcPr>
            <w:tcW w:w="2313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lang w:eastAsia="hi-IN" w:bidi="hi-IN"/>
              </w:rPr>
            </w:pPr>
            <w:r>
              <w:rPr>
                <w:rFonts w:eastAsia="SimSun" w:cs="Tahoma"/>
                <w:kern w:val="2"/>
                <w:lang w:eastAsia="hi-IN" w:bidi="hi-IN"/>
              </w:rPr>
              <w:t>Корректирующие действия</w:t>
            </w:r>
          </w:p>
        </w:tc>
      </w:tr>
      <w:tr w:rsidR="005F5DA0" w:rsidTr="00273D69">
        <w:tc>
          <w:tcPr>
            <w:tcW w:w="1008" w:type="dxa"/>
          </w:tcPr>
          <w:p w:rsidR="005F5DA0" w:rsidRDefault="005F5DA0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234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95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13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F5DA0" w:rsidTr="00273D69">
        <w:tc>
          <w:tcPr>
            <w:tcW w:w="1008" w:type="dxa"/>
          </w:tcPr>
          <w:p w:rsidR="005F5DA0" w:rsidRDefault="005F5DA0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234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95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13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F5DA0" w:rsidTr="00273D69">
        <w:tc>
          <w:tcPr>
            <w:tcW w:w="1008" w:type="dxa"/>
          </w:tcPr>
          <w:p w:rsidR="005F5DA0" w:rsidRDefault="005F5DA0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234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95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13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F5DA0" w:rsidTr="00273D69">
        <w:tc>
          <w:tcPr>
            <w:tcW w:w="1008" w:type="dxa"/>
          </w:tcPr>
          <w:p w:rsidR="005F5DA0" w:rsidRDefault="005F5DA0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rFonts w:eastAsia="SimSun" w:cs="Tahoma"/>
                <w:kern w:val="2"/>
                <w:lang w:eastAsia="hi-IN" w:bidi="hi-IN"/>
              </w:rPr>
            </w:pPr>
          </w:p>
        </w:tc>
        <w:tc>
          <w:tcPr>
            <w:tcW w:w="234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95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13" w:type="dxa"/>
          </w:tcPr>
          <w:p w:rsidR="005F5DA0" w:rsidRDefault="005F5DA0">
            <w:pPr>
              <w:widowControl w:val="0"/>
              <w:suppressAutoHyphens/>
              <w:spacing w:line="276" w:lineRule="auto"/>
              <w:jc w:val="center"/>
              <w:rPr>
                <w:rFonts w:eastAsia="SimSu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5F5DA0" w:rsidRDefault="005F5DA0" w:rsidP="00273D69">
      <w:pPr>
        <w:widowControl w:val="0"/>
        <w:suppressAutoHyphens/>
        <w:jc w:val="center"/>
        <w:rPr>
          <w:rFonts w:eastAsia="SimSun" w:cs="Tahoma"/>
          <w:kern w:val="2"/>
          <w:sz w:val="28"/>
          <w:szCs w:val="28"/>
          <w:lang w:eastAsia="hi-IN" w:bidi="hi-IN"/>
        </w:rPr>
      </w:pPr>
    </w:p>
    <w:p w:rsidR="005F5DA0" w:rsidRDefault="005F5DA0" w:rsidP="00273D69">
      <w:pPr>
        <w:rPr>
          <w:rFonts w:ascii="Calibri" w:hAnsi="Calibri"/>
          <w:sz w:val="22"/>
          <w:szCs w:val="22"/>
          <w:lang w:eastAsia="en-US"/>
        </w:rPr>
      </w:pPr>
    </w:p>
    <w:p w:rsidR="005F5DA0" w:rsidRDefault="005F5DA0"/>
    <w:sectPr w:rsidR="005F5DA0" w:rsidSect="00777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13EA"/>
    <w:multiLevelType w:val="hybridMultilevel"/>
    <w:tmpl w:val="475A9E70"/>
    <w:lvl w:ilvl="0" w:tplc="74D203C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2A7D89"/>
    <w:multiLevelType w:val="multilevel"/>
    <w:tmpl w:val="A74804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EC4533"/>
    <w:multiLevelType w:val="multilevel"/>
    <w:tmpl w:val="E67E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F08F5"/>
    <w:multiLevelType w:val="multilevel"/>
    <w:tmpl w:val="BCB031C4"/>
    <w:lvl w:ilvl="0">
      <w:numFmt w:val="bullet"/>
      <w:lvlText w:val="—"/>
      <w:lvlJc w:val="left"/>
      <w:rPr>
        <w:rFonts w:ascii="Times New Roman" w:hAnsi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B8226FD"/>
    <w:multiLevelType w:val="multilevel"/>
    <w:tmpl w:val="FA9CE4E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414CCA"/>
    <w:multiLevelType w:val="multilevel"/>
    <w:tmpl w:val="3652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E695E"/>
    <w:multiLevelType w:val="hybridMultilevel"/>
    <w:tmpl w:val="01FC7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94EB2"/>
    <w:multiLevelType w:val="multilevel"/>
    <w:tmpl w:val="B3B2371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57D17B8"/>
    <w:multiLevelType w:val="multilevel"/>
    <w:tmpl w:val="392005E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6AB5B79"/>
    <w:multiLevelType w:val="hybridMultilevel"/>
    <w:tmpl w:val="15A828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B000D7"/>
    <w:multiLevelType w:val="hybridMultilevel"/>
    <w:tmpl w:val="C3C4F28C"/>
    <w:lvl w:ilvl="0" w:tplc="9482A36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B5015"/>
    <w:multiLevelType w:val="multilevel"/>
    <w:tmpl w:val="0C86CE7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B870BAE"/>
    <w:multiLevelType w:val="singleLevel"/>
    <w:tmpl w:val="04266FB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>
    <w:nsid w:val="5DFC5717"/>
    <w:multiLevelType w:val="hybridMultilevel"/>
    <w:tmpl w:val="A846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6C6A21"/>
    <w:multiLevelType w:val="hybridMultilevel"/>
    <w:tmpl w:val="3FC4C1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2B6195"/>
    <w:multiLevelType w:val="multilevel"/>
    <w:tmpl w:val="A5BA7D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9E70189"/>
    <w:multiLevelType w:val="multilevel"/>
    <w:tmpl w:val="34D8CD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EF8667C"/>
    <w:multiLevelType w:val="hybridMultilevel"/>
    <w:tmpl w:val="7A3A8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890C46"/>
    <w:multiLevelType w:val="multilevel"/>
    <w:tmpl w:val="2D883D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B4729CD"/>
    <w:multiLevelType w:val="multilevel"/>
    <w:tmpl w:val="9942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"/>
  </w:num>
  <w:num w:numId="5">
    <w:abstractNumId w:val="16"/>
  </w:num>
  <w:num w:numId="6">
    <w:abstractNumId w:val="18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8"/>
  </w:num>
  <w:num w:numId="16">
    <w:abstractNumId w:val="12"/>
    <w:lvlOverride w:ilvl="0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1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68D"/>
    <w:rsid w:val="00170E32"/>
    <w:rsid w:val="001E652A"/>
    <w:rsid w:val="0020568D"/>
    <w:rsid w:val="00224F89"/>
    <w:rsid w:val="00273D69"/>
    <w:rsid w:val="003410DD"/>
    <w:rsid w:val="003B6675"/>
    <w:rsid w:val="00564649"/>
    <w:rsid w:val="005F5DA0"/>
    <w:rsid w:val="006011E5"/>
    <w:rsid w:val="00704695"/>
    <w:rsid w:val="00777AD5"/>
    <w:rsid w:val="007B71B9"/>
    <w:rsid w:val="007C36EF"/>
    <w:rsid w:val="007E3CB8"/>
    <w:rsid w:val="009E2D11"/>
    <w:rsid w:val="00AC131C"/>
    <w:rsid w:val="00AD0153"/>
    <w:rsid w:val="00C54E9F"/>
    <w:rsid w:val="00CD4153"/>
    <w:rsid w:val="00D36AF4"/>
    <w:rsid w:val="00DD3CE1"/>
    <w:rsid w:val="00EA3764"/>
    <w:rsid w:val="00EA79E7"/>
    <w:rsid w:val="00F63022"/>
    <w:rsid w:val="00F9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6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1B9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71B9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71B9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71B9"/>
    <w:pPr>
      <w:spacing w:before="280" w:line="360" w:lineRule="auto"/>
      <w:outlineLvl w:val="3"/>
    </w:pPr>
    <w:rPr>
      <w:rFonts w:ascii="Cambria" w:hAnsi="Cambria"/>
      <w:b/>
      <w:bCs/>
      <w:i/>
      <w:iCs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71B9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71B9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71B9"/>
    <w:pPr>
      <w:spacing w:before="280" w:line="360" w:lineRule="auto"/>
      <w:outlineLvl w:val="6"/>
    </w:pPr>
    <w:rPr>
      <w:rFonts w:ascii="Cambria" w:hAnsi="Cambria"/>
      <w:b/>
      <w:bCs/>
      <w:i/>
      <w:iCs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71B9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71B9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71B9"/>
    <w:rPr>
      <w:rFonts w:ascii="Cambria" w:hAnsi="Cambria" w:cs="Times New Roman"/>
      <w:b/>
      <w:bCs/>
      <w:i/>
      <w:i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71B9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71B9"/>
    <w:rPr>
      <w:rFonts w:ascii="Cambria" w:hAnsi="Cambria" w:cs="Times New Roman"/>
      <w:b/>
      <w:bCs/>
      <w:i/>
      <w:i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71B9"/>
    <w:rPr>
      <w:rFonts w:ascii="Cambria" w:hAnsi="Cambria" w:cs="Times New Roman"/>
      <w:b/>
      <w:bCs/>
      <w:i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71B9"/>
    <w:rPr>
      <w:rFonts w:ascii="Cambria" w:hAnsi="Cambria" w:cs="Times New Roman"/>
      <w:b/>
      <w:bCs/>
      <w:i/>
      <w:iCs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71B9"/>
    <w:rPr>
      <w:rFonts w:ascii="Cambria" w:hAnsi="Cambria" w:cs="Times New Roman"/>
      <w:b/>
      <w:bCs/>
      <w:i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71B9"/>
    <w:rPr>
      <w:rFonts w:ascii="Cambria" w:hAnsi="Cambria" w:cs="Times New Roman"/>
      <w:b/>
      <w:bCs/>
      <w:i/>
      <w:iCs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71B9"/>
    <w:rPr>
      <w:rFonts w:ascii="Cambria" w:hAnsi="Cambria" w:cs="Times New Roman"/>
      <w:b/>
      <w:bCs/>
      <w:i/>
      <w:iCs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71B9"/>
    <w:rPr>
      <w:rFonts w:ascii="Cambria" w:hAnsi="Cambria" w:cs="Times New Roman"/>
      <w:i/>
      <w:iCs/>
      <w:sz w:val="18"/>
      <w:szCs w:val="18"/>
      <w:lang w:val="en-US"/>
    </w:rPr>
  </w:style>
  <w:style w:type="paragraph" w:styleId="ListParagraph">
    <w:name w:val="List Paragraph"/>
    <w:basedOn w:val="Normal"/>
    <w:uiPriority w:val="99"/>
    <w:qFormat/>
    <w:rsid w:val="00777AD5"/>
    <w:pPr>
      <w:widowControl w:val="0"/>
      <w:ind w:left="720"/>
      <w:contextualSpacing/>
    </w:pPr>
    <w:rPr>
      <w:rFonts w:ascii="Courier New" w:eastAsia="Calibri" w:hAnsi="Courier New" w:cs="Courier New"/>
      <w:color w:val="000000"/>
    </w:rPr>
  </w:style>
  <w:style w:type="character" w:customStyle="1" w:styleId="a">
    <w:name w:val="Основной текст_"/>
    <w:link w:val="3"/>
    <w:uiPriority w:val="99"/>
    <w:locked/>
    <w:rsid w:val="00777AD5"/>
    <w:rPr>
      <w:rFonts w:ascii="Times New Roman" w:hAnsi="Times New Roman"/>
      <w:spacing w:val="10"/>
      <w:sz w:val="26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777AD5"/>
    <w:pPr>
      <w:widowControl w:val="0"/>
      <w:shd w:val="clear" w:color="auto" w:fill="FFFFFF"/>
      <w:spacing w:line="322" w:lineRule="exact"/>
    </w:pPr>
    <w:rPr>
      <w:spacing w:val="10"/>
      <w:sz w:val="26"/>
      <w:szCs w:val="26"/>
    </w:rPr>
  </w:style>
  <w:style w:type="character" w:customStyle="1" w:styleId="31pt">
    <w:name w:val="Основной текст (3) + Интервал 1 pt"/>
    <w:basedOn w:val="DefaultParagraphFont"/>
    <w:uiPriority w:val="99"/>
    <w:rsid w:val="00777AD5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a0">
    <w:name w:val="Текст таблицы"/>
    <w:basedOn w:val="Normal"/>
    <w:uiPriority w:val="99"/>
    <w:rsid w:val="00777AD5"/>
    <w:pPr>
      <w:jc w:val="center"/>
    </w:pPr>
    <w:rPr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7B71B9"/>
    <w:rPr>
      <w:rFonts w:ascii="Courier New" w:eastAsia="Times New Roman" w:hAnsi="Courier New"/>
      <w:color w:val="000000"/>
      <w:sz w:val="24"/>
      <w:lang w:val="ru-RU" w:eastAsia="ru-RU"/>
    </w:rPr>
  </w:style>
  <w:style w:type="paragraph" w:styleId="NoSpacing">
    <w:name w:val="No Spacing"/>
    <w:link w:val="NoSpacingChar"/>
    <w:uiPriority w:val="99"/>
    <w:qFormat/>
    <w:rsid w:val="007B71B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30">
    <w:name w:val="Основной текст (3)_"/>
    <w:link w:val="31"/>
    <w:uiPriority w:val="99"/>
    <w:locked/>
    <w:rsid w:val="007B71B9"/>
    <w:rPr>
      <w:rFonts w:ascii="Times New Roman" w:hAnsi="Times New Roman"/>
      <w:b/>
      <w:spacing w:val="10"/>
      <w:sz w:val="25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7B71B9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pacing w:val="10"/>
      <w:sz w:val="25"/>
      <w:szCs w:val="25"/>
    </w:rPr>
  </w:style>
  <w:style w:type="character" w:customStyle="1" w:styleId="1">
    <w:name w:val="Основной текст1"/>
    <w:uiPriority w:val="99"/>
    <w:rsid w:val="007B71B9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/>
    </w:rPr>
  </w:style>
  <w:style w:type="paragraph" w:styleId="Title">
    <w:name w:val="Title"/>
    <w:basedOn w:val="Normal"/>
    <w:next w:val="Normal"/>
    <w:link w:val="TitleChar"/>
    <w:uiPriority w:val="99"/>
    <w:qFormat/>
    <w:rsid w:val="007B71B9"/>
    <w:pPr>
      <w:spacing w:after="240"/>
    </w:pPr>
    <w:rPr>
      <w:rFonts w:ascii="Cambria" w:hAnsi="Cambria"/>
      <w:b/>
      <w:bCs/>
      <w:i/>
      <w:iCs/>
      <w:spacing w:val="10"/>
      <w:sz w:val="60"/>
      <w:szCs w:val="6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B71B9"/>
    <w:rPr>
      <w:rFonts w:ascii="Cambria" w:hAnsi="Cambria" w:cs="Times New Roman"/>
      <w:b/>
      <w:bCs/>
      <w:i/>
      <w:iCs/>
      <w:spacing w:val="10"/>
      <w:sz w:val="60"/>
      <w:szCs w:val="60"/>
      <w:lang w:val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7B71B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7B71B9"/>
    <w:pPr>
      <w:shd w:val="clear" w:color="auto" w:fill="FFFFFF"/>
      <w:spacing w:line="250" w:lineRule="exact"/>
    </w:pPr>
    <w:rPr>
      <w:sz w:val="17"/>
      <w:szCs w:val="17"/>
      <w:lang w:eastAsia="en-US"/>
    </w:rPr>
  </w:style>
  <w:style w:type="character" w:customStyle="1" w:styleId="9pt">
    <w:name w:val="Основной текст + 9 pt"/>
    <w:basedOn w:val="a"/>
    <w:uiPriority w:val="99"/>
    <w:rsid w:val="007B71B9"/>
    <w:rPr>
      <w:rFonts w:cs="Times New Roman"/>
      <w:b/>
      <w:bCs/>
      <w:sz w:val="18"/>
      <w:szCs w:val="18"/>
    </w:rPr>
  </w:style>
  <w:style w:type="character" w:customStyle="1" w:styleId="32">
    <w:name w:val="Основной текст (3) + Полужирный"/>
    <w:basedOn w:val="30"/>
    <w:uiPriority w:val="99"/>
    <w:rsid w:val="007B71B9"/>
    <w:rPr>
      <w:rFonts w:cs="Times New Roman"/>
      <w:bCs/>
      <w:sz w:val="17"/>
      <w:szCs w:val="17"/>
    </w:rPr>
  </w:style>
  <w:style w:type="character" w:customStyle="1" w:styleId="33">
    <w:name w:val="Основной текст (3) + Курсив"/>
    <w:basedOn w:val="30"/>
    <w:uiPriority w:val="99"/>
    <w:rsid w:val="007B71B9"/>
    <w:rPr>
      <w:rFonts w:cs="Times New Roman"/>
      <w:i/>
      <w:iCs/>
      <w:sz w:val="17"/>
      <w:szCs w:val="1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1B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B71B9"/>
    <w:pPr>
      <w:widowControl w:val="0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53BB1"/>
    <w:rPr>
      <w:rFonts w:ascii="Times New Roman" w:eastAsia="Times New Roman" w:hAnsi="Times New Roman"/>
      <w:sz w:val="0"/>
      <w:szCs w:val="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B71B9"/>
    <w:pPr>
      <w:spacing w:after="320" w:line="480" w:lineRule="auto"/>
      <w:ind w:firstLine="360"/>
      <w:jc w:val="right"/>
    </w:pPr>
    <w:rPr>
      <w:rFonts w:ascii="Calibri" w:eastAsia="Calibri" w:hAnsi="Calibri"/>
      <w:i/>
      <w:iCs/>
      <w:color w:val="808080"/>
      <w:spacing w:val="10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71B9"/>
    <w:rPr>
      <w:rFonts w:cs="Times New Roman"/>
      <w:i/>
      <w:iCs/>
      <w:color w:val="808080"/>
      <w:spacing w:val="1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7B71B9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7B71B9"/>
    <w:rPr>
      <w:rFonts w:cs="Times New Roman"/>
      <w:b/>
      <w:i/>
      <w:color w:val="auto"/>
    </w:rPr>
  </w:style>
  <w:style w:type="paragraph" w:styleId="Quote">
    <w:name w:val="Quote"/>
    <w:basedOn w:val="Normal"/>
    <w:next w:val="Normal"/>
    <w:link w:val="QuoteChar"/>
    <w:uiPriority w:val="99"/>
    <w:qFormat/>
    <w:rsid w:val="007B71B9"/>
    <w:pPr>
      <w:spacing w:after="240" w:line="480" w:lineRule="auto"/>
      <w:ind w:firstLine="360"/>
    </w:pPr>
    <w:rPr>
      <w:rFonts w:ascii="Calibri" w:eastAsia="Calibri" w:hAnsi="Calibri"/>
      <w:color w:val="5A5A5A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7B71B9"/>
    <w:rPr>
      <w:rFonts w:cs="Times New Roman"/>
      <w:color w:val="5A5A5A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B71B9"/>
    <w:pPr>
      <w:spacing w:before="320" w:after="480"/>
      <w:ind w:left="720" w:right="720"/>
      <w:jc w:val="center"/>
    </w:pPr>
    <w:rPr>
      <w:rFonts w:ascii="Cambria" w:hAnsi="Cambria"/>
      <w:i/>
      <w:iCs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B71B9"/>
    <w:rPr>
      <w:rFonts w:ascii="Cambria" w:hAnsi="Cambria" w:cs="Times New Roman"/>
      <w:i/>
      <w:iCs/>
      <w:sz w:val="20"/>
      <w:szCs w:val="20"/>
      <w:lang w:val="en-US"/>
    </w:rPr>
  </w:style>
  <w:style w:type="character" w:styleId="SubtleEmphasis">
    <w:name w:val="Subtle Emphasis"/>
    <w:basedOn w:val="DefaultParagraphFont"/>
    <w:uiPriority w:val="99"/>
    <w:qFormat/>
    <w:rsid w:val="007B71B9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B71B9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7B71B9"/>
    <w:rPr>
      <w:smallCaps/>
    </w:rPr>
  </w:style>
  <w:style w:type="character" w:styleId="IntenseReference">
    <w:name w:val="Intense Reference"/>
    <w:basedOn w:val="DefaultParagraphFont"/>
    <w:uiPriority w:val="99"/>
    <w:qFormat/>
    <w:rsid w:val="007B71B9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7B71B9"/>
    <w:rPr>
      <w:rFonts w:ascii="Cambria" w:hAnsi="Cambria"/>
      <w:b/>
      <w:smallCaps/>
      <w:color w:val="auto"/>
      <w:u w:val="single"/>
    </w:rPr>
  </w:style>
  <w:style w:type="paragraph" w:styleId="NormalWeb">
    <w:name w:val="Normal (Web)"/>
    <w:basedOn w:val="Normal"/>
    <w:uiPriority w:val="99"/>
    <w:rsid w:val="007B71B9"/>
    <w:pPr>
      <w:spacing w:before="75" w:after="150"/>
    </w:pPr>
    <w:rPr>
      <w:rFonts w:ascii="Verdana" w:hAnsi="Verdana"/>
      <w:sz w:val="18"/>
      <w:szCs w:val="18"/>
    </w:rPr>
  </w:style>
  <w:style w:type="character" w:customStyle="1" w:styleId="FootnoteTextChar">
    <w:name w:val="Footnote Text Char"/>
    <w:link w:val="FootnoteText"/>
    <w:uiPriority w:val="99"/>
    <w:semiHidden/>
    <w:locked/>
    <w:rsid w:val="007B71B9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2"/>
    <w:uiPriority w:val="99"/>
    <w:semiHidden/>
    <w:rsid w:val="007B71B9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53BB1"/>
    <w:rPr>
      <w:rFonts w:ascii="Times New Roman" w:eastAsia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7B71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ink w:val="Header"/>
    <w:uiPriority w:val="99"/>
    <w:locked/>
    <w:rsid w:val="007B71B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2"/>
    <w:uiPriority w:val="99"/>
    <w:rsid w:val="007B71B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53BB1"/>
    <w:rPr>
      <w:rFonts w:ascii="Times New Roman" w:eastAsia="Times New Roman" w:hAnsi="Times New Roman"/>
      <w:sz w:val="24"/>
      <w:szCs w:val="24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7B71B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B71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71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semiHidden/>
    <w:locked/>
    <w:rsid w:val="007B71B9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2"/>
    <w:uiPriority w:val="99"/>
    <w:semiHidden/>
    <w:rsid w:val="007B71B9"/>
    <w:pPr>
      <w:autoSpaceDE w:val="0"/>
      <w:autoSpaceDN w:val="0"/>
      <w:spacing w:after="120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53BB1"/>
    <w:rPr>
      <w:rFonts w:ascii="Times New Roman" w:eastAsia="Times New Roman" w:hAnsi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B71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71B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B71B9"/>
    <w:pPr>
      <w:ind w:left="-418"/>
    </w:pPr>
    <w:rPr>
      <w:sz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953BB1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Normal"/>
    <w:uiPriority w:val="99"/>
    <w:rsid w:val="007B71B9"/>
    <w:pPr>
      <w:shd w:val="clear" w:color="auto" w:fill="FFFFFF"/>
      <w:spacing w:after="60" w:line="240" w:lineRule="atLeast"/>
      <w:ind w:hanging="700"/>
      <w:jc w:val="center"/>
    </w:pPr>
    <w:rPr>
      <w:sz w:val="22"/>
      <w:szCs w:val="22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B71B9"/>
    <w:rPr>
      <w:rFonts w:ascii="Impact" w:eastAsia="Times New Roman" w:hAnsi="Impact" w:cs="Impact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7B71B9"/>
    <w:pPr>
      <w:shd w:val="clear" w:color="auto" w:fill="FFFFFF"/>
      <w:spacing w:before="240" w:line="240" w:lineRule="atLeast"/>
    </w:pPr>
    <w:rPr>
      <w:rFonts w:ascii="Impact" w:eastAsia="Calibri" w:hAnsi="Impact" w:cs="Impact"/>
      <w:sz w:val="9"/>
      <w:szCs w:val="9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B71B9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7B71B9"/>
    <w:pPr>
      <w:shd w:val="clear" w:color="auto" w:fill="FFFFFF"/>
      <w:spacing w:line="240" w:lineRule="atLeast"/>
    </w:pPr>
    <w:rPr>
      <w:spacing w:val="10"/>
      <w:sz w:val="16"/>
      <w:szCs w:val="16"/>
      <w:lang w:eastAsia="en-US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7B71B9"/>
    <w:rPr>
      <w:rFonts w:ascii="Times New Roman" w:hAnsi="Times New Roman" w:cs="Times New Roman"/>
      <w:sz w:val="41"/>
      <w:szCs w:val="41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B71B9"/>
    <w:pPr>
      <w:shd w:val="clear" w:color="auto" w:fill="FFFFFF"/>
      <w:spacing w:line="240" w:lineRule="atLeast"/>
    </w:pPr>
    <w:rPr>
      <w:sz w:val="41"/>
      <w:szCs w:val="41"/>
      <w:lang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B71B9"/>
    <w:rPr>
      <w:rFonts w:ascii="Constantia" w:eastAsia="Times New Roman" w:hAnsi="Constantia" w:cs="Constantia"/>
      <w:sz w:val="24"/>
      <w:szCs w:val="24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7B71B9"/>
    <w:pPr>
      <w:shd w:val="clear" w:color="auto" w:fill="FFFFFF"/>
      <w:spacing w:before="180" w:after="60" w:line="240" w:lineRule="atLeast"/>
      <w:outlineLvl w:val="0"/>
    </w:pPr>
    <w:rPr>
      <w:rFonts w:ascii="Constantia" w:eastAsia="Calibri" w:hAnsi="Constantia" w:cs="Constantia"/>
      <w:lang w:eastAsia="en-US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7B71B9"/>
    <w:rPr>
      <w:rFonts w:ascii="Tahoma" w:eastAsia="Times New Roman" w:hAnsi="Tahoma" w:cs="Tahoma"/>
      <w:sz w:val="19"/>
      <w:szCs w:val="19"/>
      <w:shd w:val="clear" w:color="auto" w:fill="FFFFFF"/>
    </w:rPr>
  </w:style>
  <w:style w:type="paragraph" w:customStyle="1" w:styleId="23">
    <w:name w:val="Заголовок №2"/>
    <w:basedOn w:val="Normal"/>
    <w:link w:val="22"/>
    <w:uiPriority w:val="99"/>
    <w:rsid w:val="007B71B9"/>
    <w:pPr>
      <w:shd w:val="clear" w:color="auto" w:fill="FFFFFF"/>
      <w:spacing w:before="60" w:after="60" w:line="240" w:lineRule="atLeast"/>
      <w:outlineLvl w:val="1"/>
    </w:pPr>
    <w:rPr>
      <w:rFonts w:ascii="Tahoma" w:eastAsia="Calibri" w:hAnsi="Tahoma" w:cs="Tahoma"/>
      <w:sz w:val="19"/>
      <w:szCs w:val="19"/>
      <w:lang w:eastAsia="en-US"/>
    </w:rPr>
  </w:style>
  <w:style w:type="character" w:customStyle="1" w:styleId="7">
    <w:name w:val="Основной текст (7)_"/>
    <w:link w:val="70"/>
    <w:uiPriority w:val="99"/>
    <w:locked/>
    <w:rsid w:val="007B71B9"/>
    <w:rPr>
      <w:rFonts w:ascii="Times New Roman" w:hAnsi="Times New Roman"/>
      <w:spacing w:val="20"/>
      <w:sz w:val="15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7B71B9"/>
    <w:pPr>
      <w:shd w:val="clear" w:color="auto" w:fill="FFFFFF"/>
      <w:spacing w:line="240" w:lineRule="atLeast"/>
    </w:pPr>
    <w:rPr>
      <w:spacing w:val="20"/>
      <w:sz w:val="15"/>
      <w:szCs w:val="15"/>
    </w:rPr>
  </w:style>
  <w:style w:type="character" w:customStyle="1" w:styleId="5TimesNewRoman">
    <w:name w:val="Основной текст (5) + Times New Roman"/>
    <w:aliases w:val="6,5 pt,Масштаб 50%,Основной текст + Arial,4,Основной текст (3) + Arial,Основной текст (5) + 4,Основной текст + Arial Unicode MS,Интервал 3 pt"/>
    <w:uiPriority w:val="99"/>
    <w:rsid w:val="007B71B9"/>
    <w:rPr>
      <w:rFonts w:ascii="Times New Roman" w:hAnsi="Times New Roman"/>
      <w:i/>
      <w:sz w:val="13"/>
      <w:u w:val="none"/>
      <w:effect w:val="none"/>
    </w:rPr>
  </w:style>
  <w:style w:type="character" w:customStyle="1" w:styleId="41pt">
    <w:name w:val="Основной текст (4) + Интервал 1 pt"/>
    <w:basedOn w:val="4"/>
    <w:uiPriority w:val="99"/>
    <w:rsid w:val="007B71B9"/>
    <w:rPr>
      <w:spacing w:val="30"/>
    </w:rPr>
  </w:style>
  <w:style w:type="character" w:customStyle="1" w:styleId="a1">
    <w:name w:val="Основной текст + Полужирный"/>
    <w:basedOn w:val="a"/>
    <w:uiPriority w:val="99"/>
    <w:rsid w:val="007B71B9"/>
    <w:rPr>
      <w:rFonts w:cs="Times New Roman"/>
      <w:b/>
      <w:bCs/>
      <w:spacing w:val="20"/>
      <w:szCs w:val="26"/>
    </w:rPr>
  </w:style>
  <w:style w:type="character" w:customStyle="1" w:styleId="34">
    <w:name w:val="Основной текст (3) + Не полужирный"/>
    <w:uiPriority w:val="99"/>
    <w:rsid w:val="007B71B9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2pt">
    <w:name w:val="Основной текст + Интервал 2 pt"/>
    <w:uiPriority w:val="99"/>
    <w:rsid w:val="007B71B9"/>
    <w:rPr>
      <w:rFonts w:ascii="Times New Roman" w:hAnsi="Times New Roman"/>
      <w:spacing w:val="40"/>
      <w:sz w:val="27"/>
      <w:u w:val="none"/>
      <w:effect w:val="none"/>
    </w:rPr>
  </w:style>
  <w:style w:type="character" w:customStyle="1" w:styleId="23pt">
    <w:name w:val="Основной текст (2) + Интервал 3 pt"/>
    <w:uiPriority w:val="99"/>
    <w:rsid w:val="007B71B9"/>
    <w:rPr>
      <w:rFonts w:ascii="Times New Roman" w:hAnsi="Times New Roman"/>
      <w:spacing w:val="70"/>
      <w:sz w:val="27"/>
      <w:u w:val="none"/>
      <w:effect w:val="none"/>
    </w:rPr>
  </w:style>
  <w:style w:type="character" w:customStyle="1" w:styleId="24">
    <w:name w:val="Основной текст (2) + Не полужирный"/>
    <w:uiPriority w:val="99"/>
    <w:rsid w:val="007B71B9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0pt">
    <w:name w:val="Основной текст (7) + 10 pt"/>
    <w:aliases w:val="Не курсив,Интервал 0 pt"/>
    <w:uiPriority w:val="99"/>
    <w:rsid w:val="007B71B9"/>
    <w:rPr>
      <w:rFonts w:ascii="Times New Roman" w:hAnsi="Times New Roman"/>
      <w:i/>
      <w:spacing w:val="0"/>
      <w:sz w:val="18"/>
      <w:u w:val="none"/>
      <w:effect w:val="none"/>
    </w:rPr>
  </w:style>
  <w:style w:type="character" w:customStyle="1" w:styleId="1pt">
    <w:name w:val="Основной текст + Интервал 1 pt"/>
    <w:uiPriority w:val="99"/>
    <w:rsid w:val="007B71B9"/>
    <w:rPr>
      <w:rFonts w:ascii="Times New Roman" w:hAnsi="Times New Roman"/>
      <w:spacing w:val="20"/>
      <w:sz w:val="27"/>
      <w:u w:val="none"/>
      <w:effect w:val="none"/>
    </w:rPr>
  </w:style>
  <w:style w:type="character" w:customStyle="1" w:styleId="38pt">
    <w:name w:val="Основной текст (3) + 8 pt"/>
    <w:aliases w:val="Курсив,Интервал 1 pt"/>
    <w:uiPriority w:val="99"/>
    <w:rsid w:val="007B71B9"/>
    <w:rPr>
      <w:rFonts w:ascii="Times New Roman" w:hAnsi="Times New Roman"/>
      <w:i/>
      <w:spacing w:val="40"/>
      <w:sz w:val="16"/>
      <w:u w:val="none"/>
      <w:effect w:val="none"/>
    </w:rPr>
  </w:style>
  <w:style w:type="character" w:customStyle="1" w:styleId="60pt">
    <w:name w:val="Основной текст (6) + Интервал 0 pt"/>
    <w:uiPriority w:val="99"/>
    <w:rsid w:val="007B71B9"/>
    <w:rPr>
      <w:rFonts w:ascii="Times New Roman" w:hAnsi="Times New Roman"/>
      <w:spacing w:val="0"/>
      <w:sz w:val="16"/>
      <w:u w:val="none"/>
      <w:effect w:val="none"/>
    </w:rPr>
  </w:style>
  <w:style w:type="character" w:customStyle="1" w:styleId="61pt">
    <w:name w:val="Основной текст (6) + Интервал 1 pt"/>
    <w:uiPriority w:val="99"/>
    <w:rsid w:val="007B71B9"/>
    <w:rPr>
      <w:rFonts w:ascii="Times New Roman" w:hAnsi="Times New Roman"/>
      <w:spacing w:val="20"/>
      <w:sz w:val="8"/>
      <w:u w:val="none"/>
      <w:effect w:val="none"/>
      <w:lang w:val="en-US"/>
    </w:rPr>
  </w:style>
  <w:style w:type="character" w:customStyle="1" w:styleId="22pt">
    <w:name w:val="Основной текст (2) + Интервал 2 pt"/>
    <w:uiPriority w:val="99"/>
    <w:rsid w:val="007B71B9"/>
    <w:rPr>
      <w:rFonts w:ascii="Times New Roman" w:hAnsi="Times New Roman"/>
      <w:spacing w:val="40"/>
      <w:sz w:val="26"/>
      <w:u w:val="none"/>
      <w:effect w:val="none"/>
      <w:lang w:val="en-US"/>
    </w:rPr>
  </w:style>
  <w:style w:type="table" w:styleId="TableGrid">
    <w:name w:val="Table Grid"/>
    <w:basedOn w:val="TableNormal"/>
    <w:uiPriority w:val="99"/>
    <w:rsid w:val="00DD3CE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27</Pages>
  <Words>5032</Words>
  <Characters>28685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3</cp:revision>
  <dcterms:created xsi:type="dcterms:W3CDTF">2021-04-25T02:32:00Z</dcterms:created>
  <dcterms:modified xsi:type="dcterms:W3CDTF">2021-05-02T11:46:00Z</dcterms:modified>
</cp:coreProperties>
</file>